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5060" w14:textId="58BE8CC9" w:rsidR="00A71743" w:rsidRDefault="00A530B0"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BDDEF9A" wp14:editId="222507CC">
                <wp:simplePos x="0" y="0"/>
                <wp:positionH relativeFrom="page">
                  <wp:posOffset>3978729</wp:posOffset>
                </wp:positionH>
                <wp:positionV relativeFrom="page">
                  <wp:posOffset>615043</wp:posOffset>
                </wp:positionV>
                <wp:extent cx="4572000" cy="1581150"/>
                <wp:effectExtent l="0" t="0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72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6D9836" w14:textId="77777777" w:rsidR="00A71743" w:rsidRPr="00A71743" w:rsidRDefault="004E2518" w:rsidP="00A7174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Hlk189224875"/>
                            <w:bookmarkStart w:id="1" w:name="_Hlk189224876"/>
                            <w:r w:rsidRPr="004E2518">
                              <w:rPr>
                                <w:noProof/>
                                <w:color w:val="auto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94F2317" wp14:editId="4CC93AED">
                                  <wp:extent cx="1553529" cy="1439545"/>
                                  <wp:effectExtent l="19050" t="0" r="27940" b="446405"/>
                                  <wp:docPr id="30" name="Grafik 30" descr="Brunswick Royal Compoun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Grafik 17" descr="Brunswick Royal Compound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1364" cy="1456071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DEF9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3.3pt;margin-top:48.45pt;width:5in;height:124.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2A6D9836" w14:textId="77777777" w:rsidR="00A71743" w:rsidRPr="00A71743" w:rsidRDefault="004E2518" w:rsidP="00A7174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bookmarkStart w:id="2" w:name="_Hlk189224875"/>
                      <w:bookmarkStart w:id="3" w:name="_Hlk189224876"/>
                      <w:r w:rsidRPr="004E2518">
                        <w:rPr>
                          <w:noProof/>
                          <w:color w:val="auto"/>
                          <w:sz w:val="56"/>
                          <w:szCs w:val="56"/>
                        </w:rPr>
                        <w:drawing>
                          <wp:inline distT="0" distB="0" distL="0" distR="0" wp14:anchorId="394F2317" wp14:editId="4CC93AED">
                            <wp:extent cx="1553529" cy="1439545"/>
                            <wp:effectExtent l="19050" t="0" r="27940" b="446405"/>
                            <wp:docPr id="30" name="Grafik 30" descr="Brunswick Royal Compoun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Grafik 17" descr="Brunswick Royal Compound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1364" cy="1456071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2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1B74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2AC8E0F" wp14:editId="32D0ECD8">
                <wp:simplePos x="0" y="0"/>
                <wp:positionH relativeFrom="page">
                  <wp:posOffset>2054225</wp:posOffset>
                </wp:positionH>
                <wp:positionV relativeFrom="page">
                  <wp:posOffset>668655</wp:posOffset>
                </wp:positionV>
                <wp:extent cx="0" cy="9905365"/>
                <wp:effectExtent l="0" t="0" r="38100" b="19685"/>
                <wp:wrapNone/>
                <wp:docPr id="15" name="Line 14" descr="vertikale Li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9053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99E97" id="Line 14" o:spid="_x0000_s1026" alt="vertikale Linie" style="position:absolute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61.75pt,52.65pt" to="161.75pt,8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" strokecolor="#99c" strokeweight="1pt">
                <v:shadow color="#ccc"/>
                <w10:wrap anchorx="page" anchory="page"/>
              </v:line>
            </w:pict>
          </mc:Fallback>
        </mc:AlternateContent>
      </w:r>
      <w:r w:rsidR="00211B7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2A3AD" wp14:editId="5FDD59AE">
                <wp:simplePos x="0" y="0"/>
                <wp:positionH relativeFrom="page">
                  <wp:posOffset>402590</wp:posOffset>
                </wp:positionH>
                <wp:positionV relativeFrom="page">
                  <wp:posOffset>667385</wp:posOffset>
                </wp:positionV>
                <wp:extent cx="1659890" cy="1444625"/>
                <wp:effectExtent l="2540" t="635" r="4445" b="2540"/>
                <wp:wrapNone/>
                <wp:docPr id="1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144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AD2EE" w14:textId="77777777" w:rsidR="00211B74" w:rsidRPr="00A530B0" w:rsidRDefault="00211B74" w:rsidP="00211B74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kern w:val="0"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530B0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Coverstock</w:t>
                            </w:r>
                          </w:p>
                          <w:p w14:paraId="4F3AC934" w14:textId="77777777" w:rsidR="00211B74" w:rsidRPr="00A530B0" w:rsidRDefault="00211B74" w:rsidP="00211B74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530B0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Bowlingball</w:t>
                            </w:r>
                          </w:p>
                          <w:p w14:paraId="1D45BA71" w14:textId="77777777" w:rsidR="00211B74" w:rsidRPr="00A530B0" w:rsidRDefault="00211B74" w:rsidP="00211B74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530B0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Bearbeitung</w:t>
                            </w:r>
                          </w:p>
                          <w:p w14:paraId="2430E96E" w14:textId="1076D44A" w:rsidR="007D4A4C" w:rsidRPr="00A530B0" w:rsidRDefault="007D4A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2A3AD" id="Text Box 64" o:spid="_x0000_s1027" type="#_x0000_t202" style="position:absolute;margin-left:31.7pt;margin-top:52.55pt;width:130.7pt;height:113.75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" filled="f" stroked="f">
                <v:textbox style="mso-fit-shape-to-text:t">
                  <w:txbxContent>
                    <w:p w14:paraId="39BAD2EE" w14:textId="77777777" w:rsidR="00211B74" w:rsidRPr="00A530B0" w:rsidRDefault="00211B74" w:rsidP="00211B74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kern w:val="0"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530B0"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Coverstock</w:t>
                      </w:r>
                    </w:p>
                    <w:p w14:paraId="4F3AC934" w14:textId="77777777" w:rsidR="00211B74" w:rsidRPr="00A530B0" w:rsidRDefault="00211B74" w:rsidP="00211B74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530B0"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Bowlingball</w:t>
                      </w:r>
                    </w:p>
                    <w:p w14:paraId="1D45BA71" w14:textId="77777777" w:rsidR="00211B74" w:rsidRPr="00A530B0" w:rsidRDefault="00211B74" w:rsidP="00211B74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530B0"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Bearbeitung</w:t>
                      </w:r>
                    </w:p>
                    <w:p w14:paraId="2430E96E" w14:textId="1076D44A" w:rsidR="007D4A4C" w:rsidRPr="00A530B0" w:rsidRDefault="007D4A4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1B74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C3DB2ED" wp14:editId="19411C37">
                <wp:simplePos x="0" y="0"/>
                <wp:positionH relativeFrom="page">
                  <wp:posOffset>876935</wp:posOffset>
                </wp:positionH>
                <wp:positionV relativeFrom="page">
                  <wp:posOffset>6998970</wp:posOffset>
                </wp:positionV>
                <wp:extent cx="857885" cy="556260"/>
                <wp:effectExtent l="635" t="0" r="0" b="0"/>
                <wp:wrapNone/>
                <wp:docPr id="1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5788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BC4D9B" w14:textId="77777777" w:rsidR="007D4A4C" w:rsidRPr="004059F4" w:rsidRDefault="007D4A4C" w:rsidP="004059F4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DB2ED" id="Text Box 68" o:spid="_x0000_s1028" type="#_x0000_t202" style="position:absolute;margin-left:69.05pt;margin-top:551.1pt;width:67.55pt;height:43.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" filled="f" stroked="f" strokeweight="0" insetpen="t">
                <o:lock v:ext="edit" shapetype="t"/>
                <v:textbox inset="0,0,0,0">
                  <w:txbxContent>
                    <w:p w14:paraId="2ABC4D9B" w14:textId="77777777" w:rsidR="007D4A4C" w:rsidRPr="004059F4" w:rsidRDefault="007D4A4C" w:rsidP="004059F4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0A4A05" w14:textId="77777777" w:rsidR="00A71743" w:rsidRPr="00A71743" w:rsidRDefault="00A71743" w:rsidP="00A71743"/>
    <w:p w14:paraId="50C65ECF" w14:textId="77777777" w:rsidR="00A71743" w:rsidRPr="00A71743" w:rsidRDefault="00A71743" w:rsidP="00A71743"/>
    <w:p w14:paraId="652FFF7E" w14:textId="77777777" w:rsidR="00A71743" w:rsidRPr="00A71743" w:rsidRDefault="00A71743" w:rsidP="00A71743"/>
    <w:p w14:paraId="7D696BDF" w14:textId="77777777" w:rsidR="00A71743" w:rsidRPr="00A71743" w:rsidRDefault="00A71743" w:rsidP="00A71743"/>
    <w:p w14:paraId="505C47D1" w14:textId="76B89B93" w:rsidR="006A3CF5" w:rsidRDefault="00A530B0" w:rsidP="00A71743"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605E89F" wp14:editId="15D2A76B">
                <wp:simplePos x="0" y="0"/>
                <wp:positionH relativeFrom="page">
                  <wp:posOffset>2619918</wp:posOffset>
                </wp:positionH>
                <wp:positionV relativeFrom="page">
                  <wp:posOffset>2198914</wp:posOffset>
                </wp:positionV>
                <wp:extent cx="5965553" cy="1021715"/>
                <wp:effectExtent l="0" t="0" r="0" b="698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65553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44FA17" w14:textId="77777777" w:rsidR="004E2518" w:rsidRDefault="004E2518">
                            <w:pPr>
                              <w:pStyle w:val="berschrift2"/>
                            </w:pPr>
                          </w:p>
                          <w:p w14:paraId="523B34BF" w14:textId="77777777" w:rsidR="004E2518" w:rsidRDefault="004E2518">
                            <w:pPr>
                              <w:pStyle w:val="berschrift2"/>
                            </w:pPr>
                          </w:p>
                          <w:p w14:paraId="44636EE9" w14:textId="18446FFD" w:rsidR="007D4A4C" w:rsidRDefault="0011514B">
                            <w:pPr>
                              <w:pStyle w:val="berschrift2"/>
                            </w:pPr>
                            <w:r>
                              <w:t xml:space="preserve">          </w:t>
                            </w:r>
                            <w:r w:rsidR="00152D63">
                              <w:t xml:space="preserve">   </w:t>
                            </w:r>
                            <w:r>
                              <w:t xml:space="preserve"> </w:t>
                            </w:r>
                            <w:r w:rsidR="00A71743">
                              <w:t>Bowlingtipps für Bowler‘s</w:t>
                            </w:r>
                          </w:p>
                          <w:p w14:paraId="35A2AD39" w14:textId="77777777" w:rsidR="006A3CF5" w:rsidRPr="006A3CF5" w:rsidRDefault="006A3CF5" w:rsidP="006A3CF5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5E89F" id="Text Box 4" o:spid="_x0000_s1029" type="#_x0000_t202" style="position:absolute;margin-left:206.3pt;margin-top:173.15pt;width:469.75pt;height:80.4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5544FA17" w14:textId="77777777" w:rsidR="004E2518" w:rsidRDefault="004E2518">
                      <w:pPr>
                        <w:pStyle w:val="berschrift2"/>
                      </w:pPr>
                    </w:p>
                    <w:p w14:paraId="523B34BF" w14:textId="77777777" w:rsidR="004E2518" w:rsidRDefault="004E2518">
                      <w:pPr>
                        <w:pStyle w:val="berschrift2"/>
                      </w:pPr>
                    </w:p>
                    <w:p w14:paraId="44636EE9" w14:textId="18446FFD" w:rsidR="007D4A4C" w:rsidRDefault="0011514B">
                      <w:pPr>
                        <w:pStyle w:val="berschrift2"/>
                      </w:pPr>
                      <w:r>
                        <w:t xml:space="preserve">          </w:t>
                      </w:r>
                      <w:r w:rsidR="00152D63">
                        <w:t xml:space="preserve">   </w:t>
                      </w:r>
                      <w:r>
                        <w:t xml:space="preserve"> </w:t>
                      </w:r>
                      <w:r w:rsidR="00A71743">
                        <w:t xml:space="preserve">Bowlingtipps für </w:t>
                      </w:r>
                      <w:proofErr w:type="spellStart"/>
                      <w:r w:rsidR="00A71743">
                        <w:t>Bowler‘s</w:t>
                      </w:r>
                      <w:proofErr w:type="spellEnd"/>
                    </w:p>
                    <w:p w14:paraId="35A2AD39" w14:textId="77777777" w:rsidR="006A3CF5" w:rsidRPr="006A3CF5" w:rsidRDefault="006A3CF5" w:rsidP="006A3CF5"/>
                  </w:txbxContent>
                </v:textbox>
                <w10:wrap anchorx="page" anchory="page"/>
              </v:shape>
            </w:pict>
          </mc:Fallback>
        </mc:AlternateContent>
      </w:r>
    </w:p>
    <w:p w14:paraId="7F3BF5DD" w14:textId="493AFAE9" w:rsidR="00A71743" w:rsidRDefault="008746BE" w:rsidP="00A71743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841204" wp14:editId="0F42E052">
                <wp:simplePos x="0" y="0"/>
                <wp:positionH relativeFrom="page">
                  <wp:posOffset>3960223</wp:posOffset>
                </wp:positionH>
                <wp:positionV relativeFrom="page">
                  <wp:posOffset>2411186</wp:posOffset>
                </wp:positionV>
                <wp:extent cx="4626610" cy="82550"/>
                <wp:effectExtent l="1905" t="0" r="635" b="3175"/>
                <wp:wrapNone/>
                <wp:docPr id="3" name="Group 15" descr="Balk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4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1CA06" id="Group 15" o:spid="_x0000_s1026" alt="Balken" style="position:absolute;margin-left:311.85pt;margin-top:189.85pt;width:364.3pt;height:6.5pt;z-index:25166028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">
                <v:rect id="Rectangle 16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t xml:space="preserve">  </w:t>
      </w:r>
    </w:p>
    <w:p w14:paraId="3A54106D" w14:textId="77777777" w:rsidR="006A3CF5" w:rsidRDefault="006A3CF5" w:rsidP="00A71743"/>
    <w:p w14:paraId="46070A3A" w14:textId="094AB884" w:rsidR="00A71743" w:rsidRPr="00A71743" w:rsidRDefault="00211B74" w:rsidP="00A71743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B9C9EB" wp14:editId="60BAD030">
                <wp:simplePos x="0" y="0"/>
                <wp:positionH relativeFrom="page">
                  <wp:posOffset>314325</wp:posOffset>
                </wp:positionH>
                <wp:positionV relativeFrom="page">
                  <wp:posOffset>2400300</wp:posOffset>
                </wp:positionV>
                <wp:extent cx="1648460" cy="82550"/>
                <wp:effectExtent l="0" t="0" r="0" b="3175"/>
                <wp:wrapNone/>
                <wp:docPr id="7" name="Group 77" descr="Balk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846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8" name="Rectangle 7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7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8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68320" id="Group 77" o:spid="_x0000_s1026" alt="Balken" style="position:absolute;margin-left:24.75pt;margin-top:189pt;width:129.8pt;height:6.5pt;z-index:251664384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">
                <v:rect id="Rectangle 78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79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80" o:spid="_x0000_s1029" style="position:absolute;left:247467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14:paraId="17202ABD" w14:textId="77777777" w:rsidR="00A71743" w:rsidRDefault="00A71743" w:rsidP="00071C65">
      <w:pPr>
        <w:jc w:val="center"/>
      </w:pPr>
    </w:p>
    <w:p w14:paraId="48145C11" w14:textId="79629E0B" w:rsidR="00071C65" w:rsidRPr="002842D8" w:rsidRDefault="00071C65" w:rsidP="00211B74">
      <w:pPr>
        <w:tabs>
          <w:tab w:val="left" w:pos="3557"/>
        </w:tabs>
        <w:jc w:val="center"/>
        <w:rPr>
          <w:b/>
        </w:rPr>
      </w:pPr>
    </w:p>
    <w:tbl>
      <w:tblPr>
        <w:tblStyle w:val="Tabellenraster"/>
        <w:tblW w:w="12324" w:type="dxa"/>
        <w:tblInd w:w="2777" w:type="dxa"/>
        <w:tblLook w:val="0480" w:firstRow="0" w:lastRow="0" w:firstColumn="1" w:lastColumn="0" w:noHBand="0" w:noVBand="1"/>
      </w:tblPr>
      <w:tblGrid>
        <w:gridCol w:w="2463"/>
        <w:gridCol w:w="2835"/>
        <w:gridCol w:w="142"/>
        <w:gridCol w:w="4267"/>
        <w:gridCol w:w="2617"/>
      </w:tblGrid>
      <w:tr w:rsidR="00E95ED0" w14:paraId="2ACE028D" w14:textId="77777777" w:rsidTr="00E7059C">
        <w:trPr>
          <w:trHeight w:val="1093"/>
        </w:trPr>
        <w:tc>
          <w:tcPr>
            <w:tcW w:w="12324" w:type="dxa"/>
            <w:gridSpan w:val="5"/>
          </w:tcPr>
          <w:p w14:paraId="033CCC1D" w14:textId="4FD21C52" w:rsidR="00E95ED0" w:rsidRDefault="00E95ED0" w:rsidP="002D7206">
            <w:pPr>
              <w:tabs>
                <w:tab w:val="left" w:pos="3557"/>
              </w:tabs>
              <w:jc w:val="center"/>
              <w:rPr>
                <w:b/>
              </w:rPr>
            </w:pPr>
          </w:p>
          <w:p w14:paraId="25046499" w14:textId="461642CC" w:rsidR="00E95ED0" w:rsidRPr="00A530B0" w:rsidRDefault="00E95ED0" w:rsidP="008746BE">
            <w:pPr>
              <w:pStyle w:val="Listenabsatz"/>
              <w:numPr>
                <w:ilvl w:val="0"/>
                <w:numId w:val="3"/>
              </w:numPr>
              <w:tabs>
                <w:tab w:val="left" w:pos="355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30B0">
              <w:rPr>
                <w:rFonts w:ascii="Arial" w:hAnsi="Arial" w:cs="Arial"/>
                <w:b/>
                <w:sz w:val="28"/>
                <w:szCs w:val="28"/>
              </w:rPr>
              <w:t>Hammer Bowlingbälle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Werksfinisch</w:t>
            </w:r>
          </w:p>
          <w:p w14:paraId="2EC731CB" w14:textId="77777777" w:rsidR="00E95ED0" w:rsidRDefault="00E95ED0" w:rsidP="008746BE">
            <w:pPr>
              <w:jc w:val="center"/>
            </w:pPr>
          </w:p>
        </w:tc>
      </w:tr>
      <w:tr w:rsidR="00E95ED0" w14:paraId="1F57CC32" w14:textId="77777777" w:rsidTr="00E95ED0">
        <w:trPr>
          <w:trHeight w:val="358"/>
        </w:trPr>
        <w:tc>
          <w:tcPr>
            <w:tcW w:w="2463" w:type="dxa"/>
          </w:tcPr>
          <w:p w14:paraId="3C44B1D7" w14:textId="0C900CE9" w:rsidR="00E95ED0" w:rsidRPr="00A530B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89224516"/>
            <w:r w:rsidRPr="00A530B0">
              <w:rPr>
                <w:rFonts w:ascii="Arial" w:hAnsi="Arial" w:cs="Arial"/>
                <w:sz w:val="24"/>
                <w:szCs w:val="24"/>
              </w:rPr>
              <w:t>Scorpion Sting</w:t>
            </w:r>
          </w:p>
        </w:tc>
        <w:tc>
          <w:tcPr>
            <w:tcW w:w="2835" w:type="dxa"/>
          </w:tcPr>
          <w:p w14:paraId="4E21DEF2" w14:textId="4C890A60" w:rsidR="00E95ED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</w:t>
            </w:r>
          </w:p>
        </w:tc>
        <w:tc>
          <w:tcPr>
            <w:tcW w:w="4409" w:type="dxa"/>
            <w:gridSpan w:val="2"/>
          </w:tcPr>
          <w:p w14:paraId="32675E0C" w14:textId="28C40BFB" w:rsidR="00E95ED0" w:rsidRPr="00A530B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500, 1000, 1500; </w:t>
            </w:r>
          </w:p>
        </w:tc>
        <w:tc>
          <w:tcPr>
            <w:tcW w:w="2617" w:type="dxa"/>
          </w:tcPr>
          <w:p w14:paraId="428FBD23" w14:textId="012AE9B9" w:rsidR="00E95ED0" w:rsidRPr="00A530B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  <w:r w:rsidRPr="00A530B0">
              <w:rPr>
                <w:rFonts w:ascii="Arial" w:hAnsi="Arial" w:cs="Arial"/>
                <w:sz w:val="24"/>
                <w:szCs w:val="24"/>
              </w:rPr>
              <w:t>Poliert</w:t>
            </w:r>
          </w:p>
        </w:tc>
      </w:tr>
      <w:tr w:rsidR="00E95ED0" w14:paraId="7BD0EC06" w14:textId="77777777" w:rsidTr="00E95ED0">
        <w:trPr>
          <w:trHeight w:val="366"/>
        </w:trPr>
        <w:tc>
          <w:tcPr>
            <w:tcW w:w="2463" w:type="dxa"/>
          </w:tcPr>
          <w:p w14:paraId="064163E6" w14:textId="51E56CF6" w:rsidR="00E95ED0" w:rsidRPr="00A530B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  <w:r w:rsidRPr="00A530B0">
              <w:rPr>
                <w:rFonts w:ascii="Arial" w:hAnsi="Arial" w:cs="Arial"/>
                <w:sz w:val="24"/>
                <w:szCs w:val="24"/>
              </w:rPr>
              <w:t>Scorpion Low Flare</w:t>
            </w:r>
          </w:p>
        </w:tc>
        <w:tc>
          <w:tcPr>
            <w:tcW w:w="2835" w:type="dxa"/>
          </w:tcPr>
          <w:p w14:paraId="44C092C6" w14:textId="405FDCEB" w:rsidR="00E95ED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</w:t>
            </w:r>
          </w:p>
        </w:tc>
        <w:tc>
          <w:tcPr>
            <w:tcW w:w="4409" w:type="dxa"/>
            <w:gridSpan w:val="2"/>
          </w:tcPr>
          <w:p w14:paraId="15A217D8" w14:textId="040C65D8" w:rsidR="00E95ED0" w:rsidRPr="00A530B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500, 1000, 2000;</w:t>
            </w:r>
          </w:p>
        </w:tc>
        <w:tc>
          <w:tcPr>
            <w:tcW w:w="2617" w:type="dxa"/>
          </w:tcPr>
          <w:p w14:paraId="0679702C" w14:textId="4820ABA9" w:rsidR="00E95ED0" w:rsidRPr="00A530B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  <w:r w:rsidRPr="00A530B0">
              <w:rPr>
                <w:rFonts w:ascii="Arial" w:hAnsi="Arial" w:cs="Arial"/>
                <w:sz w:val="24"/>
                <w:szCs w:val="24"/>
              </w:rPr>
              <w:t>Matt</w:t>
            </w:r>
          </w:p>
        </w:tc>
      </w:tr>
      <w:tr w:rsidR="00E95ED0" w14:paraId="40995123" w14:textId="77777777" w:rsidTr="00E95ED0">
        <w:trPr>
          <w:trHeight w:val="366"/>
        </w:trPr>
        <w:tc>
          <w:tcPr>
            <w:tcW w:w="2463" w:type="dxa"/>
          </w:tcPr>
          <w:p w14:paraId="2CD322B5" w14:textId="77777777" w:rsidR="00E95ED0" w:rsidRPr="00A530B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D33BB2" w14:textId="77777777" w:rsidR="00E95ED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9" w:type="dxa"/>
            <w:gridSpan w:val="2"/>
          </w:tcPr>
          <w:p w14:paraId="3AE74B6D" w14:textId="2ACB85A8" w:rsidR="00E95ED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56456DFC" w14:textId="77777777" w:rsidR="00E95ED0" w:rsidRPr="00A530B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ED0" w14:paraId="0677E155" w14:textId="77777777" w:rsidTr="00E95ED0">
        <w:trPr>
          <w:trHeight w:val="366"/>
        </w:trPr>
        <w:tc>
          <w:tcPr>
            <w:tcW w:w="2463" w:type="dxa"/>
          </w:tcPr>
          <w:p w14:paraId="54CA7777" w14:textId="77777777" w:rsidR="00E95ED0" w:rsidRPr="00A530B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99A713" w14:textId="77777777" w:rsidR="00E95ED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9" w:type="dxa"/>
            <w:gridSpan w:val="2"/>
          </w:tcPr>
          <w:p w14:paraId="76560291" w14:textId="2EA60850" w:rsidR="00E95ED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5CAD7BEC" w14:textId="77777777" w:rsidR="00E95ED0" w:rsidRPr="00A530B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ED0" w14:paraId="39E1CDE1" w14:textId="77777777" w:rsidTr="007C5A99">
        <w:trPr>
          <w:trHeight w:val="366"/>
        </w:trPr>
        <w:tc>
          <w:tcPr>
            <w:tcW w:w="2463" w:type="dxa"/>
          </w:tcPr>
          <w:p w14:paraId="400C3021" w14:textId="77777777" w:rsidR="00E95ED0" w:rsidRPr="00A530B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85D7205" w14:textId="77777777" w:rsidR="00E95ED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7" w:type="dxa"/>
          </w:tcPr>
          <w:p w14:paraId="2E9F28F2" w14:textId="4BAB5EB7" w:rsidR="00E95ED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2AF2A647" w14:textId="77777777" w:rsidR="00E95ED0" w:rsidRPr="00A530B0" w:rsidRDefault="00E95ED0" w:rsidP="00A71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501CD5FC" w14:textId="77777777" w:rsidR="00071C65" w:rsidRPr="00A71743" w:rsidRDefault="00071C65" w:rsidP="00A71743"/>
    <w:p w14:paraId="391B06BC" w14:textId="77777777" w:rsidR="00152D63" w:rsidRDefault="004059F4" w:rsidP="00152D63">
      <w:pPr>
        <w:tabs>
          <w:tab w:val="left" w:pos="3557"/>
        </w:tabs>
        <w:jc w:val="center"/>
      </w:pPr>
      <w:r>
        <w:t xml:space="preserve">  </w:t>
      </w:r>
    </w:p>
    <w:p w14:paraId="0FA85B3D" w14:textId="77777777" w:rsidR="00152D63" w:rsidRDefault="00152D63" w:rsidP="00152D63">
      <w:pPr>
        <w:tabs>
          <w:tab w:val="left" w:pos="3557"/>
        </w:tabs>
        <w:jc w:val="center"/>
      </w:pPr>
    </w:p>
    <w:p w14:paraId="2E004E7F" w14:textId="05B8957D" w:rsidR="00152D63" w:rsidRDefault="00152D63" w:rsidP="00152D63">
      <w:pPr>
        <w:tabs>
          <w:tab w:val="left" w:pos="3557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154B83FA" wp14:editId="55978CBC">
                <wp:simplePos x="0" y="0"/>
                <wp:positionH relativeFrom="page">
                  <wp:posOffset>2038894</wp:posOffset>
                </wp:positionH>
                <wp:positionV relativeFrom="margin">
                  <wp:align>top</wp:align>
                </wp:positionV>
                <wp:extent cx="0" cy="9905365"/>
                <wp:effectExtent l="0" t="0" r="38100" b="19685"/>
                <wp:wrapNone/>
                <wp:docPr id="28" name="Line 14" descr="vertikale Li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9053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568F7" id="Line 14" o:spid="_x0000_s1026" alt="vertikale Linie" style="position:absolute;flip:x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top;mso-position-vertical-relative:margin;mso-width-percent:0;mso-height-percent:0;mso-width-relative:page;mso-height-relative:page" from="160.55pt,0" to="160.55pt,7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" strokecolor="#99c" strokeweight="1pt">
                <v:shadow color="#ccc"/>
                <w10:wrap anchorx="page" anchory="margin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869C3D7" wp14:editId="5F9A3FE7">
                <wp:simplePos x="0" y="0"/>
                <wp:positionH relativeFrom="page">
                  <wp:posOffset>108857</wp:posOffset>
                </wp:positionH>
                <wp:positionV relativeFrom="page">
                  <wp:posOffset>527957</wp:posOffset>
                </wp:positionV>
                <wp:extent cx="1827984" cy="81643"/>
                <wp:effectExtent l="0" t="0" r="1270" b="0"/>
                <wp:wrapNone/>
                <wp:docPr id="24" name="Group 77" descr="Balk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984" cy="81643"/>
                          <a:chOff x="21662136" y="20345400"/>
                          <a:chExt cx="4626864" cy="82296"/>
                        </a:xfrm>
                      </wpg:grpSpPr>
                      <wps:wsp>
                        <wps:cNvPr id="25" name="Rectangle 7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Rectangle 7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Rectangle 8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F2D68" id="Group 77" o:spid="_x0000_s1026" alt="Balken" style="position:absolute;margin-left:8.55pt;margin-top:41.55pt;width:143.95pt;height:6.45pt;z-index:251666432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">
                <v:rect id="Rectangle 78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79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80" o:spid="_x0000_s1029" style="position:absolute;left:247467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14:paraId="3987B46F" w14:textId="77777777" w:rsidR="00152D63" w:rsidRDefault="00152D63" w:rsidP="00152D63">
      <w:pPr>
        <w:tabs>
          <w:tab w:val="left" w:pos="3557"/>
        </w:tabs>
        <w:jc w:val="center"/>
      </w:pPr>
    </w:p>
    <w:tbl>
      <w:tblPr>
        <w:tblStyle w:val="Tabellenraster"/>
        <w:tblW w:w="12324" w:type="dxa"/>
        <w:tblInd w:w="2777" w:type="dxa"/>
        <w:tblLook w:val="0480" w:firstRow="0" w:lastRow="0" w:firstColumn="1" w:lastColumn="0" w:noHBand="0" w:noVBand="1"/>
      </w:tblPr>
      <w:tblGrid>
        <w:gridCol w:w="2160"/>
        <w:gridCol w:w="3280"/>
        <w:gridCol w:w="4182"/>
        <w:gridCol w:w="2702"/>
      </w:tblGrid>
      <w:tr w:rsidR="00E95ED0" w14:paraId="166104C9" w14:textId="77777777" w:rsidTr="008D418E">
        <w:trPr>
          <w:trHeight w:val="1093"/>
        </w:trPr>
        <w:tc>
          <w:tcPr>
            <w:tcW w:w="12324" w:type="dxa"/>
            <w:gridSpan w:val="4"/>
          </w:tcPr>
          <w:p w14:paraId="5CDE211A" w14:textId="1D60C27A" w:rsidR="00E95ED0" w:rsidRDefault="00E95ED0" w:rsidP="00103BE9">
            <w:pPr>
              <w:tabs>
                <w:tab w:val="left" w:pos="3557"/>
              </w:tabs>
              <w:jc w:val="center"/>
              <w:rPr>
                <w:b/>
              </w:rPr>
            </w:pPr>
          </w:p>
          <w:p w14:paraId="50A8D53C" w14:textId="62D98975" w:rsidR="00E95ED0" w:rsidRPr="00A530B0" w:rsidRDefault="00E95ED0" w:rsidP="00103BE9">
            <w:pPr>
              <w:pStyle w:val="Listenabsatz"/>
              <w:numPr>
                <w:ilvl w:val="0"/>
                <w:numId w:val="3"/>
              </w:numPr>
              <w:tabs>
                <w:tab w:val="left" w:pos="355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Motiv</w:t>
            </w:r>
            <w:r w:rsidRPr="00A530B0">
              <w:rPr>
                <w:rFonts w:ascii="Arial" w:hAnsi="Arial" w:cs="Arial"/>
                <w:b/>
                <w:sz w:val="28"/>
                <w:szCs w:val="28"/>
              </w:rPr>
              <w:t xml:space="preserve"> Bowlingbälle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Werksfinisch</w:t>
            </w:r>
          </w:p>
          <w:p w14:paraId="7809431F" w14:textId="77777777" w:rsidR="00E95ED0" w:rsidRDefault="00E95ED0" w:rsidP="00103BE9">
            <w:pPr>
              <w:jc w:val="center"/>
            </w:pPr>
          </w:p>
        </w:tc>
      </w:tr>
      <w:tr w:rsidR="00E95ED0" w14:paraId="43CC4F37" w14:textId="77777777" w:rsidTr="007C5A99">
        <w:trPr>
          <w:trHeight w:val="358"/>
        </w:trPr>
        <w:tc>
          <w:tcPr>
            <w:tcW w:w="2160" w:type="dxa"/>
          </w:tcPr>
          <w:p w14:paraId="230144B3" w14:textId="6F5964D2" w:rsidR="00E95ED0" w:rsidRPr="00A530B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189225466"/>
            <w:r>
              <w:rPr>
                <w:rFonts w:ascii="Arial" w:hAnsi="Arial" w:cs="Arial"/>
                <w:sz w:val="24"/>
                <w:szCs w:val="24"/>
              </w:rPr>
              <w:t>Iron Forge</w:t>
            </w:r>
          </w:p>
        </w:tc>
        <w:tc>
          <w:tcPr>
            <w:tcW w:w="3280" w:type="dxa"/>
          </w:tcPr>
          <w:p w14:paraId="77A88B2B" w14:textId="38AAE742" w:rsidR="00E95ED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</w:t>
            </w:r>
          </w:p>
        </w:tc>
        <w:tc>
          <w:tcPr>
            <w:tcW w:w="4182" w:type="dxa"/>
          </w:tcPr>
          <w:p w14:paraId="02B54AEB" w14:textId="51E5CAF9" w:rsidR="00E95ED0" w:rsidRPr="00A530B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5000 LSP;</w:t>
            </w:r>
          </w:p>
        </w:tc>
        <w:tc>
          <w:tcPr>
            <w:tcW w:w="2702" w:type="dxa"/>
          </w:tcPr>
          <w:p w14:paraId="0007BC38" w14:textId="77777777" w:rsidR="00E95ED0" w:rsidRPr="00A530B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 w:rsidRPr="00A530B0">
              <w:rPr>
                <w:rFonts w:ascii="Arial" w:hAnsi="Arial" w:cs="Arial"/>
                <w:sz w:val="24"/>
                <w:szCs w:val="24"/>
              </w:rPr>
              <w:t>Poliert</w:t>
            </w:r>
          </w:p>
        </w:tc>
      </w:tr>
      <w:tr w:rsidR="00E95ED0" w14:paraId="385ADB9C" w14:textId="77777777" w:rsidTr="007C5A99">
        <w:trPr>
          <w:trHeight w:val="366"/>
        </w:trPr>
        <w:tc>
          <w:tcPr>
            <w:tcW w:w="2160" w:type="dxa"/>
          </w:tcPr>
          <w:p w14:paraId="1007DB87" w14:textId="7E9382D5" w:rsidR="00E95ED0" w:rsidRPr="00A530B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Pride</w:t>
            </w:r>
          </w:p>
        </w:tc>
        <w:tc>
          <w:tcPr>
            <w:tcW w:w="3280" w:type="dxa"/>
          </w:tcPr>
          <w:p w14:paraId="6B529C42" w14:textId="0F76982F" w:rsidR="00E95ED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</w:t>
            </w:r>
          </w:p>
        </w:tc>
        <w:tc>
          <w:tcPr>
            <w:tcW w:w="4182" w:type="dxa"/>
          </w:tcPr>
          <w:p w14:paraId="187D77D4" w14:textId="17EFF339" w:rsidR="00E95ED0" w:rsidRPr="00A530B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4000 LSS;</w:t>
            </w:r>
          </w:p>
        </w:tc>
        <w:tc>
          <w:tcPr>
            <w:tcW w:w="2702" w:type="dxa"/>
          </w:tcPr>
          <w:p w14:paraId="206AB2D2" w14:textId="77777777" w:rsidR="00E95ED0" w:rsidRPr="00A530B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 w:rsidRPr="00A530B0">
              <w:rPr>
                <w:rFonts w:ascii="Arial" w:hAnsi="Arial" w:cs="Arial"/>
                <w:sz w:val="24"/>
                <w:szCs w:val="24"/>
              </w:rPr>
              <w:t>Matt</w:t>
            </w:r>
          </w:p>
        </w:tc>
      </w:tr>
      <w:tr w:rsidR="00E95ED0" w14:paraId="7D9A3C15" w14:textId="77777777" w:rsidTr="007C5A99">
        <w:trPr>
          <w:trHeight w:val="366"/>
        </w:trPr>
        <w:tc>
          <w:tcPr>
            <w:tcW w:w="2160" w:type="dxa"/>
          </w:tcPr>
          <w:p w14:paraId="3096C84A" w14:textId="61B83A81" w:rsidR="00E95ED0" w:rsidRPr="00A530B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Primal Shock</w:t>
            </w:r>
          </w:p>
        </w:tc>
        <w:tc>
          <w:tcPr>
            <w:tcW w:w="3280" w:type="dxa"/>
          </w:tcPr>
          <w:p w14:paraId="7BBB383F" w14:textId="53B9084F" w:rsidR="00E95ED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</w:t>
            </w:r>
          </w:p>
        </w:tc>
        <w:tc>
          <w:tcPr>
            <w:tcW w:w="4182" w:type="dxa"/>
          </w:tcPr>
          <w:p w14:paraId="238E7F66" w14:textId="5B4185EA" w:rsidR="00E95ED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4000 LSS;</w:t>
            </w:r>
          </w:p>
        </w:tc>
        <w:tc>
          <w:tcPr>
            <w:tcW w:w="2702" w:type="dxa"/>
          </w:tcPr>
          <w:p w14:paraId="2CBA2E98" w14:textId="647E4D18" w:rsidR="00E95ED0" w:rsidRPr="00A530B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</w:t>
            </w:r>
          </w:p>
        </w:tc>
      </w:tr>
      <w:tr w:rsidR="00E95ED0" w14:paraId="39B84C22" w14:textId="77777777" w:rsidTr="007C5A99">
        <w:trPr>
          <w:trHeight w:val="366"/>
        </w:trPr>
        <w:tc>
          <w:tcPr>
            <w:tcW w:w="2160" w:type="dxa"/>
          </w:tcPr>
          <w:p w14:paraId="201A61E4" w14:textId="2E294FB1" w:rsidR="00E95ED0" w:rsidRPr="00A530B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Trident Abyss</w:t>
            </w:r>
          </w:p>
        </w:tc>
        <w:tc>
          <w:tcPr>
            <w:tcW w:w="3280" w:type="dxa"/>
          </w:tcPr>
          <w:p w14:paraId="6DB8E4A6" w14:textId="7C80923E" w:rsidR="00E95ED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Asymmetrisch</w:t>
            </w:r>
          </w:p>
        </w:tc>
        <w:tc>
          <w:tcPr>
            <w:tcW w:w="4182" w:type="dxa"/>
          </w:tcPr>
          <w:p w14:paraId="2F2A1BFB" w14:textId="5869CBB6" w:rsidR="00E95ED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 LSS;</w:t>
            </w:r>
          </w:p>
        </w:tc>
        <w:tc>
          <w:tcPr>
            <w:tcW w:w="2702" w:type="dxa"/>
          </w:tcPr>
          <w:p w14:paraId="7D802FD7" w14:textId="2710CD8F" w:rsidR="00E95ED0" w:rsidRPr="00A530B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</w:t>
            </w:r>
          </w:p>
        </w:tc>
      </w:tr>
      <w:tr w:rsidR="00E95ED0" w14:paraId="1D12EB13" w14:textId="77777777" w:rsidTr="007C5A99">
        <w:trPr>
          <w:trHeight w:val="366"/>
        </w:trPr>
        <w:tc>
          <w:tcPr>
            <w:tcW w:w="2160" w:type="dxa"/>
          </w:tcPr>
          <w:p w14:paraId="4F272FDF" w14:textId="77777777" w:rsidR="00E95ED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</w:tcPr>
          <w:p w14:paraId="5748EC14" w14:textId="77777777" w:rsidR="00E95ED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</w:tcPr>
          <w:p w14:paraId="2D645933" w14:textId="6928A4D8" w:rsidR="00E95ED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DBED589" w14:textId="77777777" w:rsidR="00E95ED0" w:rsidRDefault="00E95ED0" w:rsidP="00103B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3"/>
    <w:p w14:paraId="2AF5E337" w14:textId="7B605147" w:rsidR="001E1D7F" w:rsidRDefault="002842D8" w:rsidP="00152D63">
      <w:pPr>
        <w:tabs>
          <w:tab w:val="left" w:pos="3557"/>
        </w:tabs>
        <w:jc w:val="center"/>
      </w:pPr>
      <w:r>
        <w:t>.</w:t>
      </w:r>
    </w:p>
    <w:tbl>
      <w:tblPr>
        <w:tblStyle w:val="Tabellenraster"/>
        <w:tblW w:w="12324" w:type="dxa"/>
        <w:tblInd w:w="2777" w:type="dxa"/>
        <w:tblLook w:val="0480" w:firstRow="0" w:lastRow="0" w:firstColumn="1" w:lastColumn="0" w:noHBand="0" w:noVBand="1"/>
      </w:tblPr>
      <w:tblGrid>
        <w:gridCol w:w="2223"/>
        <w:gridCol w:w="3217"/>
        <w:gridCol w:w="4205"/>
        <w:gridCol w:w="2679"/>
      </w:tblGrid>
      <w:tr w:rsidR="007C5A99" w14:paraId="52AA0079" w14:textId="77777777" w:rsidTr="009A1D78">
        <w:trPr>
          <w:trHeight w:val="1093"/>
        </w:trPr>
        <w:tc>
          <w:tcPr>
            <w:tcW w:w="12324" w:type="dxa"/>
            <w:gridSpan w:val="4"/>
          </w:tcPr>
          <w:p w14:paraId="48723F98" w14:textId="04808D01" w:rsidR="007C5A99" w:rsidRDefault="007C5A99" w:rsidP="00103BE9">
            <w:pPr>
              <w:tabs>
                <w:tab w:val="left" w:pos="3557"/>
              </w:tabs>
              <w:jc w:val="center"/>
              <w:rPr>
                <w:b/>
              </w:rPr>
            </w:pPr>
            <w:bookmarkStart w:id="4" w:name="_Hlk189227932"/>
          </w:p>
          <w:p w14:paraId="61FE93F1" w14:textId="36D8751F" w:rsidR="007C5A99" w:rsidRPr="00A530B0" w:rsidRDefault="007C5A99" w:rsidP="00103BE9">
            <w:pPr>
              <w:pStyle w:val="Listenabsatz"/>
              <w:numPr>
                <w:ilvl w:val="0"/>
                <w:numId w:val="3"/>
              </w:numPr>
              <w:tabs>
                <w:tab w:val="left" w:pos="355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Roto Grip</w:t>
            </w:r>
            <w:r w:rsidRPr="00A530B0">
              <w:rPr>
                <w:rFonts w:ascii="Arial" w:hAnsi="Arial" w:cs="Arial"/>
                <w:b/>
                <w:sz w:val="28"/>
                <w:szCs w:val="28"/>
              </w:rPr>
              <w:t xml:space="preserve"> Bowlingbälle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Werksfinisch</w:t>
            </w:r>
          </w:p>
          <w:p w14:paraId="7E7E69B3" w14:textId="77777777" w:rsidR="007C5A99" w:rsidRDefault="007C5A99" w:rsidP="00103BE9">
            <w:pPr>
              <w:jc w:val="center"/>
            </w:pPr>
          </w:p>
        </w:tc>
      </w:tr>
      <w:tr w:rsidR="007C5A99" w14:paraId="09408EBD" w14:textId="77777777" w:rsidTr="007C5A99">
        <w:trPr>
          <w:trHeight w:val="358"/>
        </w:trPr>
        <w:tc>
          <w:tcPr>
            <w:tcW w:w="2223" w:type="dxa"/>
          </w:tcPr>
          <w:p w14:paraId="5EE0F2F4" w14:textId="31DE8EB4" w:rsidR="007C5A99" w:rsidRPr="00A530B0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Hustle P/O/W</w:t>
            </w:r>
          </w:p>
        </w:tc>
        <w:tc>
          <w:tcPr>
            <w:tcW w:w="3217" w:type="dxa"/>
          </w:tcPr>
          <w:p w14:paraId="2D715E5A" w14:textId="606B78CC" w:rsidR="007C5A99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</w:t>
            </w:r>
          </w:p>
        </w:tc>
        <w:tc>
          <w:tcPr>
            <w:tcW w:w="4205" w:type="dxa"/>
          </w:tcPr>
          <w:p w14:paraId="76D5620A" w14:textId="79AE43F1" w:rsidR="007C5A99" w:rsidRPr="00A530B0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1500;</w:t>
            </w:r>
          </w:p>
        </w:tc>
        <w:tc>
          <w:tcPr>
            <w:tcW w:w="2679" w:type="dxa"/>
          </w:tcPr>
          <w:p w14:paraId="731F0CF2" w14:textId="77777777" w:rsidR="007C5A99" w:rsidRPr="00A530B0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 w:rsidRPr="00A530B0">
              <w:rPr>
                <w:rFonts w:ascii="Arial" w:hAnsi="Arial" w:cs="Arial"/>
                <w:sz w:val="24"/>
                <w:szCs w:val="24"/>
              </w:rPr>
              <w:t>Poliert</w:t>
            </w:r>
          </w:p>
        </w:tc>
      </w:tr>
      <w:tr w:rsidR="007C5A99" w14:paraId="12CC3BDD" w14:textId="77777777" w:rsidTr="007C5A99">
        <w:trPr>
          <w:trHeight w:val="366"/>
        </w:trPr>
        <w:tc>
          <w:tcPr>
            <w:tcW w:w="2223" w:type="dxa"/>
          </w:tcPr>
          <w:p w14:paraId="0CB08EA7" w14:textId="241FEA73" w:rsidR="007C5A99" w:rsidRPr="00A530B0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Hustle R/I/G</w:t>
            </w:r>
          </w:p>
        </w:tc>
        <w:tc>
          <w:tcPr>
            <w:tcW w:w="3217" w:type="dxa"/>
          </w:tcPr>
          <w:p w14:paraId="5BDD0819" w14:textId="01C50383" w:rsidR="007C5A99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</w:t>
            </w:r>
          </w:p>
        </w:tc>
        <w:tc>
          <w:tcPr>
            <w:tcW w:w="4205" w:type="dxa"/>
          </w:tcPr>
          <w:p w14:paraId="6C5D53AA" w14:textId="713D6873" w:rsidR="007C5A99" w:rsidRPr="00A530B0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1500; </w:t>
            </w:r>
          </w:p>
        </w:tc>
        <w:tc>
          <w:tcPr>
            <w:tcW w:w="2679" w:type="dxa"/>
          </w:tcPr>
          <w:p w14:paraId="535F8709" w14:textId="25C928E8" w:rsidR="007C5A99" w:rsidRPr="00A530B0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Poliert</w:t>
            </w:r>
          </w:p>
        </w:tc>
      </w:tr>
      <w:tr w:rsidR="007C5A99" w14:paraId="50B70A7D" w14:textId="77777777" w:rsidTr="007C5A99">
        <w:trPr>
          <w:trHeight w:val="366"/>
        </w:trPr>
        <w:tc>
          <w:tcPr>
            <w:tcW w:w="2223" w:type="dxa"/>
          </w:tcPr>
          <w:p w14:paraId="40214DB9" w14:textId="138530B9" w:rsidR="007C5A99" w:rsidRPr="00A530B0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Hustle TP</w:t>
            </w:r>
          </w:p>
        </w:tc>
        <w:tc>
          <w:tcPr>
            <w:tcW w:w="3217" w:type="dxa"/>
          </w:tcPr>
          <w:p w14:paraId="32B87BAD" w14:textId="309AC739" w:rsidR="007C5A99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</w:t>
            </w:r>
          </w:p>
        </w:tc>
        <w:tc>
          <w:tcPr>
            <w:tcW w:w="4205" w:type="dxa"/>
          </w:tcPr>
          <w:p w14:paraId="58AF9423" w14:textId="3B5AFE95" w:rsidR="007C5A99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</w:t>
            </w:r>
            <w:r w:rsidR="004E4BAB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679" w:type="dxa"/>
          </w:tcPr>
          <w:p w14:paraId="62D2EC10" w14:textId="318B4A3E" w:rsidR="007C5A99" w:rsidRPr="00A530B0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Poliert</w:t>
            </w:r>
          </w:p>
        </w:tc>
      </w:tr>
      <w:tr w:rsidR="007C5A99" w14:paraId="35BE861A" w14:textId="77777777" w:rsidTr="007C5A99">
        <w:trPr>
          <w:trHeight w:val="366"/>
        </w:trPr>
        <w:tc>
          <w:tcPr>
            <w:tcW w:w="2223" w:type="dxa"/>
          </w:tcPr>
          <w:p w14:paraId="191A2DBC" w14:textId="1AA680DC" w:rsidR="007C5A99" w:rsidRPr="00A530B0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Idol Magenta</w:t>
            </w:r>
          </w:p>
        </w:tc>
        <w:tc>
          <w:tcPr>
            <w:tcW w:w="3217" w:type="dxa"/>
          </w:tcPr>
          <w:p w14:paraId="04657152" w14:textId="1934A8FC" w:rsidR="007C5A99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</w:t>
            </w:r>
          </w:p>
        </w:tc>
        <w:tc>
          <w:tcPr>
            <w:tcW w:w="4205" w:type="dxa"/>
          </w:tcPr>
          <w:p w14:paraId="1C595459" w14:textId="6A6D766F" w:rsidR="007C5A99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2000;</w:t>
            </w:r>
          </w:p>
        </w:tc>
        <w:tc>
          <w:tcPr>
            <w:tcW w:w="2679" w:type="dxa"/>
          </w:tcPr>
          <w:p w14:paraId="2A05A603" w14:textId="33E988C8" w:rsidR="007C5A99" w:rsidRPr="00A530B0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</w:t>
            </w:r>
          </w:p>
        </w:tc>
      </w:tr>
      <w:tr w:rsidR="007C5A99" w14:paraId="235CAC6C" w14:textId="77777777" w:rsidTr="007C5A99">
        <w:trPr>
          <w:trHeight w:val="366"/>
        </w:trPr>
        <w:tc>
          <w:tcPr>
            <w:tcW w:w="2223" w:type="dxa"/>
          </w:tcPr>
          <w:p w14:paraId="692B5215" w14:textId="3F55C54C" w:rsidR="007C5A99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Idol Pearl</w:t>
            </w:r>
          </w:p>
        </w:tc>
        <w:tc>
          <w:tcPr>
            <w:tcW w:w="3217" w:type="dxa"/>
          </w:tcPr>
          <w:p w14:paraId="4F4D2A11" w14:textId="03686C42" w:rsidR="007C5A99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</w:t>
            </w:r>
          </w:p>
        </w:tc>
        <w:tc>
          <w:tcPr>
            <w:tcW w:w="4205" w:type="dxa"/>
          </w:tcPr>
          <w:p w14:paraId="3DF8EA23" w14:textId="42B906F8" w:rsidR="007C5A99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1500;</w:t>
            </w:r>
          </w:p>
        </w:tc>
        <w:tc>
          <w:tcPr>
            <w:tcW w:w="2679" w:type="dxa"/>
          </w:tcPr>
          <w:p w14:paraId="113B19E2" w14:textId="0FCA2A2C" w:rsidR="007C5A99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Poliert</w:t>
            </w:r>
          </w:p>
        </w:tc>
      </w:tr>
      <w:tr w:rsidR="007C5A99" w14:paraId="477F784F" w14:textId="77777777" w:rsidTr="007C5A99">
        <w:trPr>
          <w:trHeight w:val="366"/>
        </w:trPr>
        <w:tc>
          <w:tcPr>
            <w:tcW w:w="2223" w:type="dxa"/>
          </w:tcPr>
          <w:p w14:paraId="354F835A" w14:textId="14CC58FC" w:rsidR="007C5A99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Rubicon UC2</w:t>
            </w:r>
          </w:p>
        </w:tc>
        <w:tc>
          <w:tcPr>
            <w:tcW w:w="3217" w:type="dxa"/>
          </w:tcPr>
          <w:p w14:paraId="48BDC602" w14:textId="0C479105" w:rsidR="007C5A99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Symmetrisches Kerndesign</w:t>
            </w:r>
          </w:p>
        </w:tc>
        <w:tc>
          <w:tcPr>
            <w:tcW w:w="4205" w:type="dxa"/>
          </w:tcPr>
          <w:p w14:paraId="466EDE8C" w14:textId="5E539D13" w:rsidR="007C5A99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1500;</w:t>
            </w:r>
          </w:p>
        </w:tc>
        <w:tc>
          <w:tcPr>
            <w:tcW w:w="2679" w:type="dxa"/>
          </w:tcPr>
          <w:p w14:paraId="265C8C4F" w14:textId="18FE20A2" w:rsidR="007C5A99" w:rsidRDefault="007C5A99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Poliert</w:t>
            </w:r>
          </w:p>
        </w:tc>
      </w:tr>
      <w:bookmarkEnd w:id="4"/>
    </w:tbl>
    <w:p w14:paraId="0489308E" w14:textId="77777777" w:rsidR="003C7F7A" w:rsidRDefault="003C7F7A" w:rsidP="00071C65">
      <w:pPr>
        <w:tabs>
          <w:tab w:val="left" w:pos="3525"/>
        </w:tabs>
        <w:jc w:val="center"/>
      </w:pPr>
    </w:p>
    <w:p w14:paraId="20C376EF" w14:textId="77777777" w:rsidR="003C7F7A" w:rsidRDefault="003C7F7A" w:rsidP="00071C65">
      <w:pPr>
        <w:tabs>
          <w:tab w:val="left" w:pos="3525"/>
        </w:tabs>
        <w:jc w:val="center"/>
      </w:pPr>
    </w:p>
    <w:tbl>
      <w:tblPr>
        <w:tblStyle w:val="Tabellenraster"/>
        <w:tblW w:w="12324" w:type="dxa"/>
        <w:tblInd w:w="2777" w:type="dxa"/>
        <w:tblLook w:val="0480" w:firstRow="0" w:lastRow="0" w:firstColumn="1" w:lastColumn="0" w:noHBand="0" w:noVBand="1"/>
      </w:tblPr>
      <w:tblGrid>
        <w:gridCol w:w="2223"/>
        <w:gridCol w:w="3217"/>
        <w:gridCol w:w="4205"/>
        <w:gridCol w:w="2679"/>
      </w:tblGrid>
      <w:tr w:rsidR="003C7F7A" w14:paraId="16A8B8B3" w14:textId="77777777" w:rsidTr="00103BE9">
        <w:trPr>
          <w:trHeight w:val="1093"/>
        </w:trPr>
        <w:tc>
          <w:tcPr>
            <w:tcW w:w="12324" w:type="dxa"/>
            <w:gridSpan w:val="4"/>
          </w:tcPr>
          <w:p w14:paraId="6FC706FF" w14:textId="77777777" w:rsidR="003C7F7A" w:rsidRDefault="003C7F7A" w:rsidP="00103BE9">
            <w:pPr>
              <w:tabs>
                <w:tab w:val="left" w:pos="3557"/>
              </w:tabs>
              <w:jc w:val="center"/>
              <w:rPr>
                <w:b/>
              </w:rPr>
            </w:pPr>
          </w:p>
          <w:p w14:paraId="41644ECF" w14:textId="00C9FF2C" w:rsidR="003C7F7A" w:rsidRPr="00A530B0" w:rsidRDefault="003C7F7A" w:rsidP="00103BE9">
            <w:pPr>
              <w:pStyle w:val="Listenabsatz"/>
              <w:numPr>
                <w:ilvl w:val="0"/>
                <w:numId w:val="3"/>
              </w:numPr>
              <w:tabs>
                <w:tab w:val="left" w:pos="355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Storm</w:t>
            </w:r>
            <w:r w:rsidRPr="00A530B0">
              <w:rPr>
                <w:rFonts w:ascii="Arial" w:hAnsi="Arial" w:cs="Arial"/>
                <w:b/>
                <w:sz w:val="28"/>
                <w:szCs w:val="28"/>
              </w:rPr>
              <w:t xml:space="preserve"> Bowlingbälle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Werksfinisch</w:t>
            </w:r>
          </w:p>
          <w:p w14:paraId="403043E0" w14:textId="77777777" w:rsidR="003C7F7A" w:rsidRDefault="003C7F7A" w:rsidP="00103BE9">
            <w:pPr>
              <w:jc w:val="center"/>
            </w:pPr>
          </w:p>
        </w:tc>
      </w:tr>
      <w:tr w:rsidR="003C7F7A" w14:paraId="53E1D4AD" w14:textId="77777777" w:rsidTr="00103BE9">
        <w:trPr>
          <w:trHeight w:val="358"/>
        </w:trPr>
        <w:tc>
          <w:tcPr>
            <w:tcW w:w="2223" w:type="dxa"/>
          </w:tcPr>
          <w:p w14:paraId="61C27A13" w14:textId="049B88C9" w:rsidR="003C7F7A" w:rsidRPr="00A530B0" w:rsidRDefault="00730112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IQ Emerald</w:t>
            </w:r>
          </w:p>
        </w:tc>
        <w:tc>
          <w:tcPr>
            <w:tcW w:w="3217" w:type="dxa"/>
          </w:tcPr>
          <w:p w14:paraId="7CD21CF1" w14:textId="77777777" w:rsidR="003C7F7A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</w:t>
            </w:r>
          </w:p>
        </w:tc>
        <w:tc>
          <w:tcPr>
            <w:tcW w:w="4205" w:type="dxa"/>
          </w:tcPr>
          <w:p w14:paraId="23AD34ED" w14:textId="77777777" w:rsidR="003C7F7A" w:rsidRPr="00A530B0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1500;</w:t>
            </w:r>
          </w:p>
        </w:tc>
        <w:tc>
          <w:tcPr>
            <w:tcW w:w="2679" w:type="dxa"/>
          </w:tcPr>
          <w:p w14:paraId="46D426D0" w14:textId="77777777" w:rsidR="003C7F7A" w:rsidRPr="00A530B0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  <w:r w:rsidRPr="00A530B0">
              <w:rPr>
                <w:rFonts w:ascii="Arial" w:hAnsi="Arial" w:cs="Arial"/>
                <w:sz w:val="24"/>
                <w:szCs w:val="24"/>
              </w:rPr>
              <w:t>Poliert</w:t>
            </w:r>
          </w:p>
        </w:tc>
      </w:tr>
      <w:tr w:rsidR="003C7F7A" w14:paraId="027BA0A5" w14:textId="77777777" w:rsidTr="00103BE9">
        <w:trPr>
          <w:trHeight w:val="366"/>
        </w:trPr>
        <w:tc>
          <w:tcPr>
            <w:tcW w:w="2223" w:type="dxa"/>
          </w:tcPr>
          <w:p w14:paraId="19A8C5E5" w14:textId="4AB704BC" w:rsidR="003C7F7A" w:rsidRPr="00A530B0" w:rsidRDefault="00730112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IQ Nano Pearl</w:t>
            </w:r>
          </w:p>
        </w:tc>
        <w:tc>
          <w:tcPr>
            <w:tcW w:w="3217" w:type="dxa"/>
          </w:tcPr>
          <w:p w14:paraId="7ABC9BE2" w14:textId="77777777" w:rsidR="003C7F7A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</w:t>
            </w:r>
          </w:p>
        </w:tc>
        <w:tc>
          <w:tcPr>
            <w:tcW w:w="4205" w:type="dxa"/>
          </w:tcPr>
          <w:p w14:paraId="30B5280F" w14:textId="77777777" w:rsidR="003C7F7A" w:rsidRPr="00A530B0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1500; </w:t>
            </w:r>
          </w:p>
        </w:tc>
        <w:tc>
          <w:tcPr>
            <w:tcW w:w="2679" w:type="dxa"/>
          </w:tcPr>
          <w:p w14:paraId="30CEA423" w14:textId="73014658" w:rsidR="003C7F7A" w:rsidRPr="00A530B0" w:rsidRDefault="004E4BAB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</w:t>
            </w:r>
          </w:p>
        </w:tc>
      </w:tr>
      <w:tr w:rsidR="003C7F7A" w14:paraId="1A046AC7" w14:textId="77777777" w:rsidTr="00103BE9">
        <w:trPr>
          <w:trHeight w:val="366"/>
        </w:trPr>
        <w:tc>
          <w:tcPr>
            <w:tcW w:w="2223" w:type="dxa"/>
          </w:tcPr>
          <w:p w14:paraId="5BCE89D2" w14:textId="70FDA0CD" w:rsidR="003C7F7A" w:rsidRPr="00A530B0" w:rsidRDefault="004E4BAB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 Road</w:t>
            </w:r>
          </w:p>
        </w:tc>
        <w:tc>
          <w:tcPr>
            <w:tcW w:w="3217" w:type="dxa"/>
          </w:tcPr>
          <w:p w14:paraId="1D8A19C1" w14:textId="77777777" w:rsidR="003C7F7A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</w:t>
            </w:r>
          </w:p>
        </w:tc>
        <w:tc>
          <w:tcPr>
            <w:tcW w:w="4205" w:type="dxa"/>
          </w:tcPr>
          <w:p w14:paraId="560AD123" w14:textId="11E60CC7" w:rsidR="003C7F7A" w:rsidRDefault="004E4BAB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1500;</w:t>
            </w:r>
          </w:p>
        </w:tc>
        <w:tc>
          <w:tcPr>
            <w:tcW w:w="2679" w:type="dxa"/>
          </w:tcPr>
          <w:p w14:paraId="78060540" w14:textId="4550A435" w:rsidR="003C7F7A" w:rsidRPr="00A530B0" w:rsidRDefault="004E4BAB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Poliert</w:t>
            </w:r>
          </w:p>
        </w:tc>
      </w:tr>
      <w:tr w:rsidR="003C7F7A" w14:paraId="74A1A13B" w14:textId="77777777" w:rsidTr="00103BE9">
        <w:trPr>
          <w:trHeight w:val="366"/>
        </w:trPr>
        <w:tc>
          <w:tcPr>
            <w:tcW w:w="2223" w:type="dxa"/>
          </w:tcPr>
          <w:p w14:paraId="368117F4" w14:textId="66887F67" w:rsidR="003C7F7A" w:rsidRPr="00A530B0" w:rsidRDefault="004E4BAB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Fever Pitch</w:t>
            </w:r>
          </w:p>
        </w:tc>
        <w:tc>
          <w:tcPr>
            <w:tcW w:w="3217" w:type="dxa"/>
          </w:tcPr>
          <w:p w14:paraId="1180C64F" w14:textId="77777777" w:rsidR="003C7F7A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Symmetrisch</w:t>
            </w:r>
          </w:p>
        </w:tc>
        <w:tc>
          <w:tcPr>
            <w:tcW w:w="4205" w:type="dxa"/>
          </w:tcPr>
          <w:p w14:paraId="14446FF0" w14:textId="77777777" w:rsidR="003C7F7A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2000;</w:t>
            </w:r>
          </w:p>
        </w:tc>
        <w:tc>
          <w:tcPr>
            <w:tcW w:w="2679" w:type="dxa"/>
          </w:tcPr>
          <w:p w14:paraId="2086F63F" w14:textId="77777777" w:rsidR="003C7F7A" w:rsidRPr="00A530B0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</w:t>
            </w:r>
          </w:p>
        </w:tc>
      </w:tr>
      <w:tr w:rsidR="003C7F7A" w14:paraId="2446A8DB" w14:textId="77777777" w:rsidTr="00103BE9">
        <w:trPr>
          <w:trHeight w:val="366"/>
        </w:trPr>
        <w:tc>
          <w:tcPr>
            <w:tcW w:w="2223" w:type="dxa"/>
          </w:tcPr>
          <w:p w14:paraId="77B3462C" w14:textId="41376FC7" w:rsidR="003C7F7A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</w:tcPr>
          <w:p w14:paraId="3397FBFF" w14:textId="06C809ED" w:rsidR="003C7F7A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5" w:type="dxa"/>
          </w:tcPr>
          <w:p w14:paraId="68AB42C5" w14:textId="34FF88AE" w:rsidR="003C7F7A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14:paraId="0D2D774E" w14:textId="71DB4E8F" w:rsidR="003C7F7A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F7A" w14:paraId="7644C107" w14:textId="77777777" w:rsidTr="00103BE9">
        <w:trPr>
          <w:trHeight w:val="366"/>
        </w:trPr>
        <w:tc>
          <w:tcPr>
            <w:tcW w:w="2223" w:type="dxa"/>
          </w:tcPr>
          <w:p w14:paraId="45C891E8" w14:textId="13EC7899" w:rsidR="003C7F7A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</w:tcPr>
          <w:p w14:paraId="3A923B89" w14:textId="39913D61" w:rsidR="003C7F7A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5" w:type="dxa"/>
          </w:tcPr>
          <w:p w14:paraId="1702D0D6" w14:textId="4A2B537A" w:rsidR="003C7F7A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14:paraId="621261F4" w14:textId="0561C102" w:rsidR="003C7F7A" w:rsidRDefault="003C7F7A" w:rsidP="00103B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1A86A7" w14:textId="071DE414" w:rsidR="00A71743" w:rsidRPr="00A71743" w:rsidRDefault="003C7F7A" w:rsidP="00071C65">
      <w:pPr>
        <w:tabs>
          <w:tab w:val="left" w:pos="3525"/>
        </w:tabs>
        <w:jc w:val="center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4568DAF2" wp14:editId="03A888CC">
                <wp:simplePos x="0" y="0"/>
                <wp:positionH relativeFrom="page">
                  <wp:posOffset>2023201</wp:posOffset>
                </wp:positionH>
                <wp:positionV relativeFrom="margin">
                  <wp:align>top</wp:align>
                </wp:positionV>
                <wp:extent cx="0" cy="9905365"/>
                <wp:effectExtent l="0" t="0" r="38100" b="19685"/>
                <wp:wrapNone/>
                <wp:docPr id="19" name="Line 14" descr="vertikale Li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9053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0FD2D" id="Line 14" o:spid="_x0000_s1026" alt="vertikale Linie" style="position:absolute;flip:x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top;mso-position-vertical-relative:margin;mso-width-percent:0;mso-height-percent:0;mso-width-relative:page;mso-height-relative:page" from="159.3pt,0" to="159.3pt,7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" strokecolor="#99c" strokeweight="1pt">
                <v:shadow color="#ccc"/>
                <w10:wrap anchorx="page" anchory="margin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B08F70D" wp14:editId="5E5630E3">
                <wp:simplePos x="0" y="0"/>
                <wp:positionH relativeFrom="margin">
                  <wp:posOffset>-445227</wp:posOffset>
                </wp:positionH>
                <wp:positionV relativeFrom="margin">
                  <wp:posOffset>-24130</wp:posOffset>
                </wp:positionV>
                <wp:extent cx="1692729" cy="81189"/>
                <wp:effectExtent l="0" t="0" r="3175" b="0"/>
                <wp:wrapNone/>
                <wp:docPr id="1" name="Group 77" descr="Balk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2729" cy="81189"/>
                          <a:chOff x="21662136" y="20345400"/>
                          <a:chExt cx="4626864" cy="82377"/>
                        </a:xfrm>
                      </wpg:grpSpPr>
                      <wps:wsp>
                        <wps:cNvPr id="16" name="Rectangle 7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Rectangle 7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Rectangle 8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81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0A6A6" id="Group 77" o:spid="_x0000_s1026" alt="Balken" style="position:absolute;margin-left:-35.05pt;margin-top:-1.9pt;width:133.3pt;height:6.4pt;z-index:251670528;mso-position-horizontal-relative:margin;mso-position-vertical-relative:margin" coordorigin="216621,203454" coordsize="46268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">
                <v:rect id="Rectangle 78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79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80" o:spid="_x0000_s1029" style="position:absolute;left:247467;top:203454;width:15423;height: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margin" anchory="margin"/>
              </v:group>
            </w:pict>
          </mc:Fallback>
        </mc:AlternateContent>
      </w:r>
      <w:r w:rsidR="00211B7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3EE89" wp14:editId="7079B8A6">
                <wp:simplePos x="0" y="0"/>
                <wp:positionH relativeFrom="column">
                  <wp:posOffset>1918970</wp:posOffset>
                </wp:positionH>
                <wp:positionV relativeFrom="paragraph">
                  <wp:posOffset>4301490</wp:posOffset>
                </wp:positionV>
                <wp:extent cx="914400" cy="914400"/>
                <wp:effectExtent l="0" t="3175" r="0" b="0"/>
                <wp:wrapNone/>
                <wp:docPr id="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B4D95" w14:textId="77777777" w:rsidR="003B08C8" w:rsidRPr="001F2E99" w:rsidRDefault="003B08C8" w:rsidP="001F2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3EE89" id="Text Box 75" o:spid="_x0000_s1030" type="#_x0000_t202" style="position:absolute;left:0;text-align:left;margin-left:151.1pt;margin-top:338.7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" filled="f" stroked="f">
                <v:textbox>
                  <w:txbxContent>
                    <w:p w14:paraId="661B4D95" w14:textId="77777777" w:rsidR="003B08C8" w:rsidRPr="001F2E99" w:rsidRDefault="003B08C8" w:rsidP="001F2E99"/>
                  </w:txbxContent>
                </v:textbox>
              </v:shape>
            </w:pict>
          </mc:Fallback>
        </mc:AlternateContent>
      </w:r>
    </w:p>
    <w:sectPr w:rsidR="00A71743" w:rsidRPr="00A71743" w:rsidSect="008746BE">
      <w:pgSz w:w="16839" w:h="11907" w:orient="landscape"/>
      <w:pgMar w:top="878" w:right="864" w:bottom="878" w:left="8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DCD1" w14:textId="77777777" w:rsidR="00A86F23" w:rsidRDefault="00A86F23" w:rsidP="00050769">
      <w:pPr>
        <w:spacing w:after="0" w:line="240" w:lineRule="auto"/>
      </w:pPr>
      <w:r>
        <w:separator/>
      </w:r>
    </w:p>
  </w:endnote>
  <w:endnote w:type="continuationSeparator" w:id="0">
    <w:p w14:paraId="16704EC8" w14:textId="77777777" w:rsidR="00A86F23" w:rsidRDefault="00A86F23" w:rsidP="0005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68D2" w14:textId="77777777" w:rsidR="00A86F23" w:rsidRDefault="00A86F23" w:rsidP="00050769">
      <w:pPr>
        <w:spacing w:after="0" w:line="240" w:lineRule="auto"/>
      </w:pPr>
      <w:r>
        <w:separator/>
      </w:r>
    </w:p>
  </w:footnote>
  <w:footnote w:type="continuationSeparator" w:id="0">
    <w:p w14:paraId="09CCF06C" w14:textId="77777777" w:rsidR="00A86F23" w:rsidRDefault="00A86F23" w:rsidP="0005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1.25pt;height:11.25pt" o:bullet="t">
        <v:imagedata r:id="rId1" o:title="msoF88A"/>
      </v:shape>
    </w:pict>
  </w:numPicBullet>
  <w:abstractNum w:abstractNumId="0" w15:restartNumberingAfterBreak="0">
    <w:nsid w:val="0EAF11C0"/>
    <w:multiLevelType w:val="hybridMultilevel"/>
    <w:tmpl w:val="583EB658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6228C"/>
    <w:multiLevelType w:val="hybridMultilevel"/>
    <w:tmpl w:val="9FCE5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A1554"/>
    <w:multiLevelType w:val="hybridMultilevel"/>
    <w:tmpl w:val="6914C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0268">
    <w:abstractNumId w:val="1"/>
  </w:num>
  <w:num w:numId="2" w16cid:durableId="792283616">
    <w:abstractNumId w:val="2"/>
  </w:num>
  <w:num w:numId="3" w16cid:durableId="40456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43"/>
    <w:rsid w:val="00050769"/>
    <w:rsid w:val="00071C65"/>
    <w:rsid w:val="000957A4"/>
    <w:rsid w:val="000B5F90"/>
    <w:rsid w:val="001066E2"/>
    <w:rsid w:val="0011514B"/>
    <w:rsid w:val="00132CB0"/>
    <w:rsid w:val="00152D63"/>
    <w:rsid w:val="00186520"/>
    <w:rsid w:val="001E1D7F"/>
    <w:rsid w:val="001F2E99"/>
    <w:rsid w:val="002106E5"/>
    <w:rsid w:val="00211B74"/>
    <w:rsid w:val="002842D8"/>
    <w:rsid w:val="002D7206"/>
    <w:rsid w:val="00311BBC"/>
    <w:rsid w:val="003B08C8"/>
    <w:rsid w:val="003B168C"/>
    <w:rsid w:val="003C7F7A"/>
    <w:rsid w:val="004059F4"/>
    <w:rsid w:val="0041161D"/>
    <w:rsid w:val="00431EBB"/>
    <w:rsid w:val="004D0AC5"/>
    <w:rsid w:val="004E2518"/>
    <w:rsid w:val="004E4BAB"/>
    <w:rsid w:val="004E6447"/>
    <w:rsid w:val="004E7D90"/>
    <w:rsid w:val="004F4AE7"/>
    <w:rsid w:val="00543B36"/>
    <w:rsid w:val="005D6DB9"/>
    <w:rsid w:val="00625CA7"/>
    <w:rsid w:val="0064673F"/>
    <w:rsid w:val="006A0EFB"/>
    <w:rsid w:val="006A3CF5"/>
    <w:rsid w:val="006B79A2"/>
    <w:rsid w:val="006C4E28"/>
    <w:rsid w:val="006E59D3"/>
    <w:rsid w:val="00730112"/>
    <w:rsid w:val="0073618C"/>
    <w:rsid w:val="007A6FB9"/>
    <w:rsid w:val="007C0906"/>
    <w:rsid w:val="007C3A74"/>
    <w:rsid w:val="007C5A99"/>
    <w:rsid w:val="007D4A4C"/>
    <w:rsid w:val="008469D7"/>
    <w:rsid w:val="008603D0"/>
    <w:rsid w:val="008746BE"/>
    <w:rsid w:val="00926775"/>
    <w:rsid w:val="00990902"/>
    <w:rsid w:val="009C0078"/>
    <w:rsid w:val="00A12A28"/>
    <w:rsid w:val="00A40F76"/>
    <w:rsid w:val="00A530B0"/>
    <w:rsid w:val="00A71743"/>
    <w:rsid w:val="00A86F23"/>
    <w:rsid w:val="00B65280"/>
    <w:rsid w:val="00B83C29"/>
    <w:rsid w:val="00BC4C5F"/>
    <w:rsid w:val="00BE4362"/>
    <w:rsid w:val="00C46565"/>
    <w:rsid w:val="00C627A3"/>
    <w:rsid w:val="00CC7DF1"/>
    <w:rsid w:val="00D418EA"/>
    <w:rsid w:val="00DA6837"/>
    <w:rsid w:val="00DC1F8F"/>
    <w:rsid w:val="00E43108"/>
    <w:rsid w:val="00E54CD0"/>
    <w:rsid w:val="00E91071"/>
    <w:rsid w:val="00E95ED0"/>
    <w:rsid w:val="00EA7229"/>
    <w:rsid w:val="00EB30B4"/>
    <w:rsid w:val="00EF7F9B"/>
    <w:rsid w:val="00F1060E"/>
    <w:rsid w:val="00F23016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c0,#f90,#669"/>
    </o:shapedefaults>
    <o:shapelayout v:ext="edit">
      <o:idmap v:ext="edit" data="2"/>
    </o:shapelayout>
  </w:shapeDefaults>
  <w:decimalSymbol w:val=","/>
  <w:listSeparator w:val=";"/>
  <w14:docId w14:val="31F4F347"/>
  <w15:docId w15:val="{5C3C2907-45EC-44FE-A233-B7DAE159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A4C"/>
    <w:pPr>
      <w:spacing w:after="180" w:line="268" w:lineRule="auto"/>
    </w:pPr>
    <w:rPr>
      <w:color w:val="000000"/>
      <w:kern w:val="28"/>
    </w:rPr>
  </w:style>
  <w:style w:type="paragraph" w:styleId="berschrift1">
    <w:name w:val="heading 1"/>
    <w:basedOn w:val="Standard"/>
    <w:next w:val="Standard"/>
    <w:qFormat/>
    <w:rsid w:val="007D4A4C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berschrift2">
    <w:name w:val="heading 2"/>
    <w:next w:val="Standard"/>
    <w:qFormat/>
    <w:rsid w:val="007D4A4C"/>
    <w:pPr>
      <w:jc w:val="center"/>
      <w:outlineLvl w:val="1"/>
    </w:pPr>
    <w:rPr>
      <w:b/>
      <w:bCs/>
      <w:kern w:val="28"/>
      <w:sz w:val="36"/>
      <w:szCs w:val="36"/>
    </w:rPr>
  </w:style>
  <w:style w:type="paragraph" w:styleId="berschrift3">
    <w:name w:val="heading 3"/>
    <w:next w:val="Standard"/>
    <w:qFormat/>
    <w:rsid w:val="007D4A4C"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sid w:val="007D4A4C"/>
    <w:rPr>
      <w:color w:val="auto"/>
      <w:sz w:val="24"/>
      <w:szCs w:val="24"/>
    </w:rPr>
  </w:style>
  <w:style w:type="paragraph" w:customStyle="1" w:styleId="Adresse1">
    <w:name w:val="Adresse 1"/>
    <w:basedOn w:val="Standard"/>
    <w:next w:val="Standard"/>
    <w:rsid w:val="007D4A4C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de-DE"/>
    </w:rPr>
  </w:style>
  <w:style w:type="paragraph" w:customStyle="1" w:styleId="Slogan">
    <w:name w:val="Slogan"/>
    <w:basedOn w:val="Standard"/>
    <w:rsid w:val="007D4A4C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de-DE"/>
    </w:rPr>
  </w:style>
  <w:style w:type="paragraph" w:customStyle="1" w:styleId="Adresse">
    <w:name w:val="Adresse"/>
    <w:basedOn w:val="Standard"/>
    <w:rsid w:val="007D4A4C"/>
    <w:pPr>
      <w:spacing w:after="0"/>
      <w:jc w:val="center"/>
    </w:pPr>
    <w:rPr>
      <w:rFonts w:ascii="Arial" w:hAnsi="Arial" w:cs="Arial"/>
      <w:color w:val="auto"/>
      <w:sz w:val="16"/>
      <w:szCs w:val="16"/>
      <w:lang w:bidi="de-DE"/>
    </w:rPr>
  </w:style>
  <w:style w:type="paragraph" w:customStyle="1" w:styleId="Adresse2">
    <w:name w:val="Adresse 2"/>
    <w:basedOn w:val="Adresse"/>
    <w:rsid w:val="007D4A4C"/>
    <w:pPr>
      <w:spacing w:before="1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016"/>
    <w:rPr>
      <w:rFonts w:ascii="Tahoma" w:hAnsi="Tahoma" w:cs="Tahoma"/>
      <w:color w:val="000000"/>
      <w:kern w:val="28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0769"/>
    <w:rPr>
      <w:color w:val="000000"/>
      <w:kern w:val="28"/>
    </w:rPr>
  </w:style>
  <w:style w:type="paragraph" w:styleId="Fuzeile">
    <w:name w:val="footer"/>
    <w:basedOn w:val="Standard"/>
    <w:link w:val="FuzeileZchn"/>
    <w:uiPriority w:val="99"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0769"/>
    <w:rPr>
      <w:color w:val="000000"/>
      <w:kern w:val="28"/>
    </w:rPr>
  </w:style>
  <w:style w:type="paragraph" w:styleId="Listenabsatz">
    <w:name w:val="List Paragraph"/>
    <w:basedOn w:val="Standard"/>
    <w:uiPriority w:val="34"/>
    <w:qFormat/>
    <w:rsid w:val="0064673F"/>
    <w:pPr>
      <w:ind w:left="720"/>
      <w:contextualSpacing/>
    </w:pPr>
  </w:style>
  <w:style w:type="table" w:styleId="Tabellenraster">
    <w:name w:val="Table Grid"/>
    <w:basedOn w:val="NormaleTabelle"/>
    <w:uiPriority w:val="59"/>
    <w:rsid w:val="002D7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87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nd%20Two\AppData\Roaming\Microsoft\Templates\Fly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Flyer.dot</Template>
  <TotalTime>0</TotalTime>
  <Pages>3</Pages>
  <Words>119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 Two</dc:creator>
  <cp:lastModifiedBy>Rüdiger Probst</cp:lastModifiedBy>
  <cp:revision>13</cp:revision>
  <cp:lastPrinted>2017-05-10T06:39:00Z</cp:lastPrinted>
  <dcterms:created xsi:type="dcterms:W3CDTF">2025-01-31T12:13:00Z</dcterms:created>
  <dcterms:modified xsi:type="dcterms:W3CDTF">2025-01-31T14:29:00Z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TC060874641031</vt:lpwstr>
  </property>
</Properties>
</file>