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DF6E" w14:textId="01EDCFC6" w:rsidR="00A71743" w:rsidRDefault="004271D5"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3061AC0A" wp14:editId="215E8129">
                <wp:simplePos x="0" y="0"/>
                <wp:positionH relativeFrom="page">
                  <wp:posOffset>2705100</wp:posOffset>
                </wp:positionH>
                <wp:positionV relativeFrom="margin">
                  <wp:align>top</wp:align>
                </wp:positionV>
                <wp:extent cx="6700157" cy="7522028"/>
                <wp:effectExtent l="0" t="0" r="5715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00157" cy="7522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BD48E2" w14:textId="1728B1B4" w:rsidR="008603D0" w:rsidRDefault="00A14582" w:rsidP="001C1BA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06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Grips oder Fingereinsätze</w:t>
                            </w:r>
                          </w:p>
                          <w:p w14:paraId="68BD440C" w14:textId="44E0D56B" w:rsidR="001C1BA2" w:rsidRDefault="001C1BA2" w:rsidP="001C1BA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Spielerinnen Tischendorf</w:t>
                            </w:r>
                          </w:p>
                          <w:p w14:paraId="3C02E2E4" w14:textId="4FCB16CB" w:rsidR="001C1BA2" w:rsidRDefault="001C1BA2" w:rsidP="001C1BA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Spieler Tischendorf</w:t>
                            </w:r>
                          </w:p>
                          <w:p w14:paraId="685545EF" w14:textId="26707239" w:rsidR="001C1BA2" w:rsidRPr="001C1BA2" w:rsidRDefault="001C1BA2" w:rsidP="001C1BA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Outside Diameter 31/32</w:t>
                            </w:r>
                          </w:p>
                          <w:p w14:paraId="01D99C3C" w14:textId="3EF0F7A2" w:rsidR="00A43E3B" w:rsidRDefault="00A43E3B" w:rsidP="00A43E3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95"/>
                              <w:gridCol w:w="1566"/>
                              <w:gridCol w:w="1694"/>
                              <w:gridCol w:w="1701"/>
                              <w:gridCol w:w="780"/>
                              <w:gridCol w:w="780"/>
                              <w:gridCol w:w="718"/>
                              <w:gridCol w:w="718"/>
                              <w:gridCol w:w="55"/>
                            </w:tblGrid>
                            <w:tr w:rsidR="00CC5090" w14:paraId="0292A15F" w14:textId="2C35AD50" w:rsidTr="00CC5090">
                              <w:tc>
                                <w:tcPr>
                                  <w:tcW w:w="23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C000"/>
                                </w:tcPr>
                                <w:p w14:paraId="2E171F3F" w14:textId="6E7AD268" w:rsidR="00CC5090" w:rsidRDefault="00CC5090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Spielernamen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C000"/>
                                </w:tcPr>
                                <w:p w14:paraId="53A70B82" w14:textId="10153BDB" w:rsidR="00CC5090" w:rsidRDefault="00CC5090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Spielhand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C000"/>
                                </w:tcPr>
                                <w:p w14:paraId="48166D35" w14:textId="29AFADB0" w:rsidR="00CC5090" w:rsidRDefault="00CC5090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Größe Rechts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C000"/>
                                </w:tcPr>
                                <w:p w14:paraId="1F68625F" w14:textId="73D122E8" w:rsidR="00CC5090" w:rsidRDefault="00CC5090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Größe Links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C000"/>
                                </w:tcPr>
                                <w:p w14:paraId="2246A0EB" w14:textId="0F252A97" w:rsidR="00CC5090" w:rsidRDefault="00CC5090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Vise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C000"/>
                                </w:tcPr>
                                <w:p w14:paraId="08887A1E" w14:textId="6CA47D69" w:rsidR="00CC5090" w:rsidRDefault="00CC5090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Turbo</w:t>
                                  </w:r>
                                </w:p>
                              </w:tc>
                            </w:tr>
                            <w:tr w:rsidR="00B41FBD" w14:paraId="3D14B4AC" w14:textId="76C17A8E" w:rsidTr="00651FBB">
                              <w:trPr>
                                <w:gridAfter w:val="1"/>
                                <w:wAfter w:w="55" w:type="dxa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E45583B" w14:textId="155D0A80" w:rsidR="00B41FBD" w:rsidRDefault="00B41FBD" w:rsidP="00B04CF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Naumann, Karin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9AA16B9" w14:textId="3B72F6F5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rechts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556BB68" w14:textId="54884D2E" w:rsidR="00B41FBD" w:rsidRDefault="006C4791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23 /32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606BCE" w14:textId="057EC4F6" w:rsidR="00B41FBD" w:rsidRDefault="006C4791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19 /32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2EB63E4" w14:textId="673B190C" w:rsidR="00B41FBD" w:rsidRDefault="008A2716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787997C" w14:textId="3530F188" w:rsidR="00B41FBD" w:rsidRDefault="000669B3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C4930A4" w14:textId="0BF910A2" w:rsidR="00B41FBD" w:rsidRDefault="000669B3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275A6DC" w14:textId="2FD96DEA" w:rsidR="00B41FBD" w:rsidRDefault="006C4791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B41FBD" w14:paraId="5708F224" w14:textId="368F157F" w:rsidTr="00186AA7">
                              <w:trPr>
                                <w:gridAfter w:val="1"/>
                                <w:wAfter w:w="55" w:type="dxa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E64079E" w14:textId="38B7B8AC" w:rsidR="00B41FBD" w:rsidRDefault="00B41FBD" w:rsidP="00B04CF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Naumann, Rüdiger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5B71973" w14:textId="639F2103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rechts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E853022" w14:textId="4CA7A83C" w:rsidR="00B41FBD" w:rsidRDefault="008A2716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25 / 32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6946C3C" w14:textId="6912A245" w:rsidR="00B41FBD" w:rsidRDefault="00322188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21 /32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B2C3290" w14:textId="014FA35F" w:rsidR="00B41FBD" w:rsidRDefault="008A2716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A387F3B" w14:textId="0AE818EC" w:rsidR="00B41FBD" w:rsidRDefault="00322188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BE7628F" w14:textId="0C174541" w:rsidR="00B41FBD" w:rsidRDefault="008A2716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5AB46A1" w14:textId="1B31480D" w:rsidR="00B41FBD" w:rsidRDefault="00322188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41FBD" w14:paraId="235C6257" w14:textId="56C17058" w:rsidTr="00857583">
                              <w:trPr>
                                <w:gridAfter w:val="1"/>
                                <w:wAfter w:w="55" w:type="dxa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9966DFE" w14:textId="79F22320" w:rsidR="00B41FBD" w:rsidRDefault="00B41FBD" w:rsidP="00B04CF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Pop</w:t>
                                  </w:r>
                                  <w:r w:rsidR="0045315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ha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l, Jürgen</w:t>
                                  </w:r>
                                  <w:r w:rsidR="001B0D3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*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7322897" w14:textId="5E4525BD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links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B066E49" w14:textId="76F98AC6" w:rsidR="00B41FBD" w:rsidRDefault="0085272E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25 / 32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C1BC2B" w14:textId="1490C592" w:rsidR="00B41FBD" w:rsidRDefault="0085272E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23 / 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A8EF7F9" w14:textId="10F8358D" w:rsidR="00B41FBD" w:rsidRDefault="0085272E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5FFC259" w14:textId="5ABFCA9C" w:rsidR="00B41FBD" w:rsidRDefault="0085272E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E03082" w14:textId="190EAF38" w:rsidR="00B41FBD" w:rsidRDefault="0085272E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976AEF" w14:textId="6AF7F3F0" w:rsidR="00B41FBD" w:rsidRDefault="0085272E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B41FBD" w14:paraId="5FC09E1B" w14:textId="1EEE4BC3" w:rsidTr="00EF234E">
                              <w:trPr>
                                <w:gridAfter w:val="1"/>
                                <w:wAfter w:w="55" w:type="dxa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23F3AAB" w14:textId="7E1153BD" w:rsidR="00B41FBD" w:rsidRDefault="00B41FBD" w:rsidP="00B04CF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Probst, Bettina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D92408E" w14:textId="264D0140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rechts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EBA98ED" w14:textId="3F6BAD0E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21 / 32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78977AB" w14:textId="2D4CD59E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19 /32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9F2CBA1" w14:textId="2AAE8E90" w:rsidR="00B41FBD" w:rsidRDefault="005100D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6DD31E9" w14:textId="5B38BCC4" w:rsidR="00B41FBD" w:rsidRDefault="005100D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8873F96" w14:textId="5A17469F" w:rsidR="00B41FBD" w:rsidRDefault="005100D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119C2DB" w14:textId="61EF75D6" w:rsidR="00B41FBD" w:rsidRDefault="005100D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B41FBD" w14:paraId="0B100B2A" w14:textId="5454EE06" w:rsidTr="002755AE">
                              <w:trPr>
                                <w:gridAfter w:val="1"/>
                                <w:wAfter w:w="55" w:type="dxa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FA2188" w14:textId="1AA2E636" w:rsidR="00B41FBD" w:rsidRDefault="00B41FBD" w:rsidP="00B04CF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Probst, Rüdiger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AC4EA2A" w14:textId="17D72D82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rechts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5E55252" w14:textId="4A4CC166" w:rsidR="00B41FBD" w:rsidRDefault="005100D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25 / 32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993EDA2" w14:textId="14E3FD33" w:rsidR="00B41FBD" w:rsidRDefault="005100D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45 / 64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62F3114" w14:textId="350F0A56" w:rsidR="00B41FBD" w:rsidRDefault="005100D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93C4B4C" w14:textId="05F619A1" w:rsidR="00B41FBD" w:rsidRDefault="003E5127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9C0E45B" w14:textId="0E5511E8" w:rsidR="00B41FBD" w:rsidRDefault="005100D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88CECF7" w14:textId="730C2C5E" w:rsidR="00B41FBD" w:rsidRDefault="005100D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B41FBD" w14:paraId="50ABDDD5" w14:textId="716B74B4" w:rsidTr="004573C9">
                              <w:trPr>
                                <w:gridAfter w:val="1"/>
                                <w:wAfter w:w="55" w:type="dxa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D3E3FB3" w14:textId="34F99EDB" w:rsidR="00B41FBD" w:rsidRDefault="00B41FBD" w:rsidP="00B04CF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702B7AB" w14:textId="77777777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81E69BB" w14:textId="21482A96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1CAEB26" w14:textId="0306C3ED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993FEB3" w14:textId="77777777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2690757" w14:textId="55196066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40B4192" w14:textId="77777777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1F2E76F" w14:textId="2E1057F6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41FBD" w14:paraId="59CD260C" w14:textId="4EA55721" w:rsidTr="00B64618">
                              <w:trPr>
                                <w:gridAfter w:val="1"/>
                                <w:wAfter w:w="55" w:type="dxa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C6A03BA" w14:textId="67500E19" w:rsidR="00B41FBD" w:rsidRDefault="00B41FBD" w:rsidP="00B04CF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F3ACF9B" w14:textId="77777777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A1DDE1F" w14:textId="68968180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6DF264D" w14:textId="77777777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3C52931" w14:textId="77777777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80C639B" w14:textId="3C8FCD56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87F96BD" w14:textId="77777777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5D40407" w14:textId="57D2AE8F" w:rsidR="00B41FBD" w:rsidRDefault="00B41FBD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41FBD" w14:paraId="114094A8" w14:textId="41AB6506" w:rsidTr="000D39A2">
                              <w:trPr>
                                <w:gridAfter w:val="1"/>
                                <w:wAfter w:w="55" w:type="dxa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E397E8A" w14:textId="10B4ED45" w:rsidR="00B41FBD" w:rsidRDefault="00B41FBD" w:rsidP="00B04CF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3B22824" w14:textId="77777777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EB8485A" w14:textId="70F2F080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EBC84D4" w14:textId="77777777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69AC460" w14:textId="77777777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74F60E8" w14:textId="426A6468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2BDE30C" w14:textId="77777777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83D0C4E" w14:textId="37982485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41FBD" w14:paraId="21196138" w14:textId="090DFD42" w:rsidTr="00FA423E">
                              <w:trPr>
                                <w:gridAfter w:val="1"/>
                                <w:wAfter w:w="55" w:type="dxa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593AA20" w14:textId="77777777" w:rsidR="00B41FBD" w:rsidRDefault="00B41FBD" w:rsidP="00B04CF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ADB8926" w14:textId="77777777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CF27733" w14:textId="24BABC6E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CD3B6D2" w14:textId="77777777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15B99E" w14:textId="77777777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8B9762F" w14:textId="0F7B165D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7CC7429" w14:textId="77777777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A2D6102" w14:textId="74A778A6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41FBD" w14:paraId="67CEB635" w14:textId="29EF5209" w:rsidTr="002162BB">
                              <w:trPr>
                                <w:gridAfter w:val="1"/>
                                <w:wAfter w:w="55" w:type="dxa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5B36D65" w14:textId="77777777" w:rsidR="00B41FBD" w:rsidRDefault="00B41FBD" w:rsidP="00B04CF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2FD9CE" w14:textId="77777777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F78A38B" w14:textId="432951B1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226DBE5" w14:textId="77777777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36DC0AF" w14:textId="77777777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D2AE19C" w14:textId="79F126E3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E242D3F" w14:textId="77777777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66525FD" w14:textId="76C712AB" w:rsidR="00B41FBD" w:rsidRDefault="00B41FBD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123A43" w14:textId="77777777" w:rsidR="007F1AC5" w:rsidRDefault="007F1AC5" w:rsidP="008603D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E3561A0" w14:textId="65B50345" w:rsidR="001B0D3E" w:rsidRDefault="001B0D3E" w:rsidP="008603D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* Bei Jürgen Pop</w:t>
                            </w:r>
                            <w:r w:rsidR="0045315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hal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Seitenverkehrt</w:t>
                            </w:r>
                          </w:p>
                          <w:p w14:paraId="085A00A3" w14:textId="77777777" w:rsidR="00A15A67" w:rsidRPr="00EB065D" w:rsidRDefault="00A15A67" w:rsidP="008603D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F03B0FA" w14:textId="77777777" w:rsidR="00431EBB" w:rsidRPr="00311BBC" w:rsidRDefault="00431EBB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</w:p>
                          <w:p w14:paraId="4BA96B85" w14:textId="77777777" w:rsidR="00431EBB" w:rsidRPr="00311BBC" w:rsidRDefault="00431EBB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</w:p>
                          <w:p w14:paraId="3D8E9B2B" w14:textId="77777777" w:rsidR="00431EBB" w:rsidRPr="00311BBC" w:rsidRDefault="00431EBB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</w:p>
                          <w:p w14:paraId="22E38FE6" w14:textId="77777777" w:rsidR="00431EBB" w:rsidRPr="00311BBC" w:rsidRDefault="00431EBB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</w:p>
                          <w:p w14:paraId="0F1424C7" w14:textId="77777777" w:rsidR="00431EBB" w:rsidRPr="00311BBC" w:rsidRDefault="00431EBB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12D39EF1" w14:textId="77777777" w:rsidR="007D4A4C" w:rsidRPr="00311BBC" w:rsidRDefault="007D4A4C" w:rsidP="00A7174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1AC0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3pt;margin-top:0;width:527.55pt;height:592.3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70BD48E2" w14:textId="1728B1B4" w:rsidR="008603D0" w:rsidRDefault="00A14582" w:rsidP="001C1BA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B065D">
                        <w:rPr>
                          <w:b/>
                          <w:bCs/>
                          <w:sz w:val="24"/>
                          <w:szCs w:val="24"/>
                        </w:rPr>
                        <w:t>Grips oder Fingereinsätze</w:t>
                      </w:r>
                    </w:p>
                    <w:p w14:paraId="68BD440C" w14:textId="44E0D56B" w:rsidR="001C1BA2" w:rsidRDefault="001C1BA2" w:rsidP="001C1BA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Spielerinnen Tischendorf</w:t>
                      </w:r>
                    </w:p>
                    <w:p w14:paraId="3C02E2E4" w14:textId="4FCB16CB" w:rsidR="001C1BA2" w:rsidRDefault="001C1BA2" w:rsidP="001C1BA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Spieler Tischendorf</w:t>
                      </w:r>
                    </w:p>
                    <w:p w14:paraId="685545EF" w14:textId="26707239" w:rsidR="001C1BA2" w:rsidRPr="001C1BA2" w:rsidRDefault="001C1BA2" w:rsidP="001C1BA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Outside Diameter 31/32</w:t>
                      </w:r>
                    </w:p>
                    <w:p w14:paraId="01D99C3C" w14:textId="3EF0F7A2" w:rsidR="00A43E3B" w:rsidRDefault="00A43E3B" w:rsidP="00A43E3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95"/>
                        <w:gridCol w:w="1566"/>
                        <w:gridCol w:w="1694"/>
                        <w:gridCol w:w="1701"/>
                        <w:gridCol w:w="780"/>
                        <w:gridCol w:w="780"/>
                        <w:gridCol w:w="718"/>
                        <w:gridCol w:w="718"/>
                        <w:gridCol w:w="55"/>
                      </w:tblGrid>
                      <w:tr w:rsidR="00CC5090" w14:paraId="0292A15F" w14:textId="2C35AD50" w:rsidTr="00CC5090">
                        <w:tc>
                          <w:tcPr>
                            <w:tcW w:w="23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C000"/>
                          </w:tcPr>
                          <w:p w14:paraId="2E171F3F" w14:textId="6E7AD268" w:rsidR="00CC5090" w:rsidRDefault="00CC5090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Spielernamen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C000"/>
                          </w:tcPr>
                          <w:p w14:paraId="53A70B82" w14:textId="10153BDB" w:rsidR="00CC5090" w:rsidRDefault="00CC5090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Spielhand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C000"/>
                          </w:tcPr>
                          <w:p w14:paraId="48166D35" w14:textId="29AFADB0" w:rsidR="00CC5090" w:rsidRDefault="00CC5090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Größe Rechts 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C000"/>
                          </w:tcPr>
                          <w:p w14:paraId="1F68625F" w14:textId="73D122E8" w:rsidR="00CC5090" w:rsidRDefault="00CC5090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Größe Links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C000"/>
                          </w:tcPr>
                          <w:p w14:paraId="2246A0EB" w14:textId="0F252A97" w:rsidR="00CC5090" w:rsidRDefault="00CC5090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Vise</w:t>
                            </w:r>
                          </w:p>
                        </w:tc>
                        <w:tc>
                          <w:tcPr>
                            <w:tcW w:w="1491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C000"/>
                          </w:tcPr>
                          <w:p w14:paraId="08887A1E" w14:textId="6CA47D69" w:rsidR="00CC5090" w:rsidRDefault="00CC5090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Turbo</w:t>
                            </w:r>
                          </w:p>
                        </w:tc>
                      </w:tr>
                      <w:tr w:rsidR="00B41FBD" w14:paraId="3D14B4AC" w14:textId="76C17A8E" w:rsidTr="00651FBB">
                        <w:trPr>
                          <w:gridAfter w:val="1"/>
                          <w:wAfter w:w="55" w:type="dxa"/>
                        </w:trPr>
                        <w:tc>
                          <w:tcPr>
                            <w:tcW w:w="23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E45583B" w14:textId="155D0A80" w:rsidR="00B41FBD" w:rsidRDefault="00B41FBD" w:rsidP="00B04C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Naumann, Karin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9AA16B9" w14:textId="3B72F6F5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rechts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556BB68" w14:textId="54884D2E" w:rsidR="00B41FBD" w:rsidRDefault="006C4791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23 /32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606BCE" w14:textId="057EC4F6" w:rsidR="00B41FBD" w:rsidRDefault="006C4791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 /32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2EB63E4" w14:textId="673B190C" w:rsidR="00B41FBD" w:rsidRDefault="008A2716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787997C" w14:textId="3530F188" w:rsidR="00B41FBD" w:rsidRDefault="000669B3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C4930A4" w14:textId="0BF910A2" w:rsidR="00B41FBD" w:rsidRDefault="000669B3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275A6DC" w14:textId="2FD96DEA" w:rsidR="00B41FBD" w:rsidRDefault="006C4791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c>
                      </w:tr>
                      <w:tr w:rsidR="00B41FBD" w14:paraId="5708F224" w14:textId="368F157F" w:rsidTr="00186AA7">
                        <w:trPr>
                          <w:gridAfter w:val="1"/>
                          <w:wAfter w:w="55" w:type="dxa"/>
                        </w:trPr>
                        <w:tc>
                          <w:tcPr>
                            <w:tcW w:w="23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E64079E" w14:textId="38B7B8AC" w:rsidR="00B41FBD" w:rsidRDefault="00B41FBD" w:rsidP="00B04C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Naumann, Rüdiger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5B71973" w14:textId="639F2103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rechts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E853022" w14:textId="4CA7A83C" w:rsidR="00B41FBD" w:rsidRDefault="008A2716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25 / 32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6946C3C" w14:textId="6912A245" w:rsidR="00B41FBD" w:rsidRDefault="00322188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21 /32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B2C3290" w14:textId="014FA35F" w:rsidR="00B41FBD" w:rsidRDefault="008A2716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A387F3B" w14:textId="0AE818EC" w:rsidR="00B41FBD" w:rsidRDefault="00322188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BE7628F" w14:textId="0C174541" w:rsidR="00B41FBD" w:rsidRDefault="008A2716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5AB46A1" w14:textId="1B31480D" w:rsidR="00B41FBD" w:rsidRDefault="00322188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c>
                      </w:tr>
                      <w:tr w:rsidR="00B41FBD" w14:paraId="235C6257" w14:textId="56C17058" w:rsidTr="00857583">
                        <w:trPr>
                          <w:gridAfter w:val="1"/>
                          <w:wAfter w:w="55" w:type="dxa"/>
                        </w:trPr>
                        <w:tc>
                          <w:tcPr>
                            <w:tcW w:w="23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9966DFE" w14:textId="79F22320" w:rsidR="00B41FBD" w:rsidRDefault="00B41FBD" w:rsidP="00B04C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Pop</w:t>
                            </w:r>
                            <w:r w:rsidR="0045315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l, Jürgen</w:t>
                            </w:r>
                            <w:r w:rsidR="001B0D3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*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7322897" w14:textId="5E4525BD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links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B066E49" w14:textId="76F98AC6" w:rsidR="00B41FBD" w:rsidRDefault="0085272E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25 / 32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C1BC2B" w14:textId="1490C592" w:rsidR="00B41FBD" w:rsidRDefault="0085272E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23 / 32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A8EF7F9" w14:textId="10F8358D" w:rsidR="00B41FBD" w:rsidRDefault="0085272E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5FFC259" w14:textId="5ABFCA9C" w:rsidR="00B41FBD" w:rsidRDefault="0085272E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E03082" w14:textId="190EAF38" w:rsidR="00B41FBD" w:rsidRDefault="0085272E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976AEF" w14:textId="6AF7F3F0" w:rsidR="00B41FBD" w:rsidRDefault="0085272E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c>
                      </w:tr>
                      <w:tr w:rsidR="00B41FBD" w14:paraId="5FC09E1B" w14:textId="1EEE4BC3" w:rsidTr="00EF234E">
                        <w:trPr>
                          <w:gridAfter w:val="1"/>
                          <w:wAfter w:w="55" w:type="dxa"/>
                        </w:trPr>
                        <w:tc>
                          <w:tcPr>
                            <w:tcW w:w="23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23F3AAB" w14:textId="7E1153BD" w:rsidR="00B41FBD" w:rsidRDefault="00B41FBD" w:rsidP="00B04C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Probst, Bettina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D92408E" w14:textId="264D0140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rechts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EBA98ED" w14:textId="3F6BAD0E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21 / 32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78977AB" w14:textId="2D4CD59E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 /32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9F2CBA1" w14:textId="2AAE8E90" w:rsidR="00B41FBD" w:rsidRDefault="005100D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6DD31E9" w14:textId="5B38BCC4" w:rsidR="00B41FBD" w:rsidRDefault="005100D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8873F96" w14:textId="5A17469F" w:rsidR="00B41FBD" w:rsidRDefault="005100D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119C2DB" w14:textId="61EF75D6" w:rsidR="00B41FBD" w:rsidRDefault="005100D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c>
                      </w:tr>
                      <w:tr w:rsidR="00B41FBD" w14:paraId="0B100B2A" w14:textId="5454EE06" w:rsidTr="002755AE">
                        <w:trPr>
                          <w:gridAfter w:val="1"/>
                          <w:wAfter w:w="55" w:type="dxa"/>
                        </w:trPr>
                        <w:tc>
                          <w:tcPr>
                            <w:tcW w:w="23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FA2188" w14:textId="1AA2E636" w:rsidR="00B41FBD" w:rsidRDefault="00B41FBD" w:rsidP="00B04C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Probst, Rüdiger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AC4EA2A" w14:textId="17D72D82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rechts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5E55252" w14:textId="4A4CC166" w:rsidR="00B41FBD" w:rsidRDefault="005100D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25 / 32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993EDA2" w14:textId="14E3FD33" w:rsidR="00B41FBD" w:rsidRDefault="005100D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45 / 64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62F3114" w14:textId="350F0A56" w:rsidR="00B41FBD" w:rsidRDefault="005100D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93C4B4C" w14:textId="05F619A1" w:rsidR="00B41FBD" w:rsidRDefault="003E5127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9C0E45B" w14:textId="0E5511E8" w:rsidR="00B41FBD" w:rsidRDefault="005100D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88CECF7" w14:textId="730C2C5E" w:rsidR="00B41FBD" w:rsidRDefault="005100D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45</w:t>
                            </w:r>
                          </w:p>
                        </w:tc>
                      </w:tr>
                      <w:tr w:rsidR="00B41FBD" w14:paraId="50ABDDD5" w14:textId="716B74B4" w:rsidTr="004573C9">
                        <w:trPr>
                          <w:gridAfter w:val="1"/>
                          <w:wAfter w:w="55" w:type="dxa"/>
                        </w:trPr>
                        <w:tc>
                          <w:tcPr>
                            <w:tcW w:w="23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D3E3FB3" w14:textId="34F99EDB" w:rsidR="00B41FBD" w:rsidRDefault="00B41FBD" w:rsidP="00B04C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702B7AB" w14:textId="77777777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81E69BB" w14:textId="21482A96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1CAEB26" w14:textId="0306C3ED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993FEB3" w14:textId="77777777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2690757" w14:textId="55196066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40B4192" w14:textId="77777777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1F2E76F" w14:textId="2E1057F6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41FBD" w14:paraId="59CD260C" w14:textId="4EA55721" w:rsidTr="00B64618">
                        <w:trPr>
                          <w:gridAfter w:val="1"/>
                          <w:wAfter w:w="55" w:type="dxa"/>
                        </w:trPr>
                        <w:tc>
                          <w:tcPr>
                            <w:tcW w:w="23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C6A03BA" w14:textId="67500E19" w:rsidR="00B41FBD" w:rsidRDefault="00B41FBD" w:rsidP="00B04C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F3ACF9B" w14:textId="77777777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A1DDE1F" w14:textId="68968180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6DF264D" w14:textId="77777777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3C52931" w14:textId="77777777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80C639B" w14:textId="3C8FCD56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87F96BD" w14:textId="77777777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5D40407" w14:textId="57D2AE8F" w:rsidR="00B41FBD" w:rsidRDefault="00B41FBD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41FBD" w14:paraId="114094A8" w14:textId="41AB6506" w:rsidTr="000D39A2">
                        <w:trPr>
                          <w:gridAfter w:val="1"/>
                          <w:wAfter w:w="55" w:type="dxa"/>
                        </w:trPr>
                        <w:tc>
                          <w:tcPr>
                            <w:tcW w:w="23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E397E8A" w14:textId="10B4ED45" w:rsidR="00B41FBD" w:rsidRDefault="00B41FBD" w:rsidP="00B04C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3B22824" w14:textId="77777777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EB8485A" w14:textId="70F2F080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EBC84D4" w14:textId="77777777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69AC460" w14:textId="77777777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74F60E8" w14:textId="426A6468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2BDE30C" w14:textId="77777777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83D0C4E" w14:textId="37982485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41FBD" w14:paraId="21196138" w14:textId="090DFD42" w:rsidTr="00FA423E">
                        <w:trPr>
                          <w:gridAfter w:val="1"/>
                          <w:wAfter w:w="55" w:type="dxa"/>
                        </w:trPr>
                        <w:tc>
                          <w:tcPr>
                            <w:tcW w:w="23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593AA20" w14:textId="77777777" w:rsidR="00B41FBD" w:rsidRDefault="00B41FBD" w:rsidP="00B04C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ADB8926" w14:textId="77777777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CF27733" w14:textId="24BABC6E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CD3B6D2" w14:textId="77777777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15B99E" w14:textId="77777777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8B9762F" w14:textId="0F7B165D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7CC7429" w14:textId="77777777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A2D6102" w14:textId="74A778A6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41FBD" w14:paraId="67CEB635" w14:textId="29EF5209" w:rsidTr="002162BB">
                        <w:trPr>
                          <w:gridAfter w:val="1"/>
                          <w:wAfter w:w="55" w:type="dxa"/>
                        </w:trPr>
                        <w:tc>
                          <w:tcPr>
                            <w:tcW w:w="23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5B36D65" w14:textId="77777777" w:rsidR="00B41FBD" w:rsidRDefault="00B41FBD" w:rsidP="00B04C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32FD9CE" w14:textId="77777777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F78A38B" w14:textId="432951B1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226DBE5" w14:textId="77777777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36DC0AF" w14:textId="77777777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D2AE19C" w14:textId="79F126E3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E242D3F" w14:textId="77777777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66525FD" w14:textId="76C712AB" w:rsidR="00B41FBD" w:rsidRDefault="00B41FBD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B123A43" w14:textId="77777777" w:rsidR="007F1AC5" w:rsidRDefault="007F1AC5" w:rsidP="008603D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3561A0" w14:textId="65B50345" w:rsidR="001B0D3E" w:rsidRDefault="001B0D3E" w:rsidP="008603D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* Bei Jürgen Pop</w:t>
                      </w:r>
                      <w:r w:rsidR="00453156">
                        <w:rPr>
                          <w:b/>
                          <w:bCs/>
                          <w:sz w:val="24"/>
                          <w:szCs w:val="24"/>
                        </w:rPr>
                        <w:t>hal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Seitenverkehrt</w:t>
                      </w:r>
                    </w:p>
                    <w:p w14:paraId="085A00A3" w14:textId="77777777" w:rsidR="00A15A67" w:rsidRPr="00EB065D" w:rsidRDefault="00A15A67" w:rsidP="008603D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F03B0FA" w14:textId="77777777" w:rsidR="00431EBB" w:rsidRPr="00311BBC" w:rsidRDefault="00431EBB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</w:p>
                    <w:p w14:paraId="4BA96B85" w14:textId="77777777" w:rsidR="00431EBB" w:rsidRPr="00311BBC" w:rsidRDefault="00431EBB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</w:p>
                    <w:p w14:paraId="3D8E9B2B" w14:textId="77777777" w:rsidR="00431EBB" w:rsidRPr="00311BBC" w:rsidRDefault="00431EBB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</w:p>
                    <w:p w14:paraId="22E38FE6" w14:textId="77777777" w:rsidR="00431EBB" w:rsidRPr="00311BBC" w:rsidRDefault="00431EBB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</w:p>
                    <w:p w14:paraId="0F1424C7" w14:textId="77777777" w:rsidR="00431EBB" w:rsidRPr="00311BBC" w:rsidRDefault="00431EBB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lang w:val="en-US"/>
                        </w:rPr>
                      </w:pPr>
                    </w:p>
                    <w:p w14:paraId="12D39EF1" w14:textId="77777777" w:rsidR="007D4A4C" w:rsidRPr="00311BBC" w:rsidRDefault="007D4A4C" w:rsidP="00A7174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B06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7BC39" wp14:editId="39710F87">
                <wp:simplePos x="0" y="0"/>
                <wp:positionH relativeFrom="page">
                  <wp:posOffset>405311</wp:posOffset>
                </wp:positionH>
                <wp:positionV relativeFrom="page">
                  <wp:posOffset>670106</wp:posOffset>
                </wp:positionV>
                <wp:extent cx="1510575" cy="1289685"/>
                <wp:effectExtent l="0" t="0" r="0" b="635"/>
                <wp:wrapNone/>
                <wp:docPr id="1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575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E23B1" w14:textId="77777777" w:rsidR="00270FDF" w:rsidRPr="00EB065D" w:rsidRDefault="00270FDF" w:rsidP="00270FDF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kern w:val="0"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B065D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Grips </w:t>
                            </w:r>
                          </w:p>
                          <w:p w14:paraId="3FEC1425" w14:textId="77777777" w:rsidR="00270FDF" w:rsidRPr="00EB065D" w:rsidRDefault="00270FDF" w:rsidP="00270FDF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B065D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Größentabellen</w:t>
                            </w:r>
                          </w:p>
                          <w:p w14:paraId="5ECD96EC" w14:textId="3877A28B" w:rsidR="00270FDF" w:rsidRPr="00EB065D" w:rsidRDefault="00270FDF" w:rsidP="00270FDF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B065D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Vise /</w:t>
                            </w:r>
                            <w:r w:rsidR="00EB065D" w:rsidRPr="00EB065D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EB065D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Turbo</w:t>
                            </w:r>
                          </w:p>
                          <w:p w14:paraId="0CC9C3B9" w14:textId="22D4D00C" w:rsidR="007D4A4C" w:rsidRDefault="007D4A4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7BC39" id="Text Box 64" o:spid="_x0000_s1027" type="#_x0000_t202" style="position:absolute;margin-left:31.9pt;margin-top:52.75pt;width:118.95pt;height:10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" filled="f" stroked="f">
                <v:textbox style="mso-fit-shape-to-text:t">
                  <w:txbxContent>
                    <w:p w14:paraId="593E23B1" w14:textId="77777777" w:rsidR="00270FDF" w:rsidRPr="00EB065D" w:rsidRDefault="00270FDF" w:rsidP="00270FDF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kern w:val="0"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B065D"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Grips </w:t>
                      </w:r>
                    </w:p>
                    <w:p w14:paraId="3FEC1425" w14:textId="77777777" w:rsidR="00270FDF" w:rsidRPr="00EB065D" w:rsidRDefault="00270FDF" w:rsidP="00270FDF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B065D"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Größentabellen</w:t>
                      </w:r>
                    </w:p>
                    <w:p w14:paraId="5ECD96EC" w14:textId="3877A28B" w:rsidR="00270FDF" w:rsidRPr="00EB065D" w:rsidRDefault="00270FDF" w:rsidP="00270FDF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B065D"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Vise /</w:t>
                      </w:r>
                      <w:r w:rsidR="00EB065D" w:rsidRPr="00EB065D"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EB065D"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Turbo</w:t>
                      </w:r>
                    </w:p>
                    <w:p w14:paraId="0CC9C3B9" w14:textId="22D4D00C" w:rsidR="007D4A4C" w:rsidRDefault="007D4A4C"/>
                  </w:txbxContent>
                </v:textbox>
                <w10:wrap anchorx="page" anchory="page"/>
              </v:shape>
            </w:pict>
          </mc:Fallback>
        </mc:AlternateContent>
      </w:r>
      <w:r w:rsidR="00270FDF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A7E6223" wp14:editId="434440A6">
                <wp:simplePos x="0" y="0"/>
                <wp:positionH relativeFrom="page">
                  <wp:posOffset>2051685</wp:posOffset>
                </wp:positionH>
                <wp:positionV relativeFrom="page">
                  <wp:posOffset>667385</wp:posOffset>
                </wp:positionV>
                <wp:extent cx="0" cy="9905365"/>
                <wp:effectExtent l="13335" t="10160" r="15240" b="9525"/>
                <wp:wrapNone/>
                <wp:docPr id="17" name="Line 14" descr="vertikale Li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9053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09FF9" id="Line 14" o:spid="_x0000_s1026" alt="vertikale Linie" style="position:absolute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61.55pt,52.55pt" to="161.55pt,8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" strokecolor="#99c" strokeweight="1pt">
                <v:shadow color="#ccc"/>
                <w10:wrap anchorx="page" anchory="page"/>
              </v:line>
            </w:pict>
          </mc:Fallback>
        </mc:AlternateContent>
      </w:r>
      <w:r w:rsidR="00270FDF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2B4C9294" wp14:editId="3C9403B2">
                <wp:simplePos x="0" y="0"/>
                <wp:positionH relativeFrom="page">
                  <wp:posOffset>2621280</wp:posOffset>
                </wp:positionH>
                <wp:positionV relativeFrom="page">
                  <wp:posOffset>616585</wp:posOffset>
                </wp:positionV>
                <wp:extent cx="4693920" cy="1581150"/>
                <wp:effectExtent l="1905" t="0" r="0" b="254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9392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0E01E9" w14:textId="77777777" w:rsidR="00A71743" w:rsidRPr="00A71743" w:rsidRDefault="004E2518" w:rsidP="00A7174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E2518">
                              <w:rPr>
                                <w:noProof/>
                                <w:color w:val="auto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7B5DE737" wp14:editId="5C7C1121">
                                  <wp:extent cx="1897908" cy="1440000"/>
                                  <wp:effectExtent l="38100" t="0" r="26142" b="426900"/>
                                  <wp:docPr id="19" name="Grafik 19" descr="Brunswick Royal Compoun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runswick Royal Compound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7908" cy="144000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C9294" id="Text Box 5" o:spid="_x0000_s1028" type="#_x0000_t202" style="position:absolute;margin-left:206.4pt;margin-top:48.55pt;width:369.6pt;height:124.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780E01E9" w14:textId="77777777" w:rsidR="00A71743" w:rsidRPr="00A71743" w:rsidRDefault="004E2518" w:rsidP="00A7174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E2518">
                        <w:rPr>
                          <w:noProof/>
                          <w:color w:val="auto"/>
                          <w:sz w:val="56"/>
                          <w:szCs w:val="56"/>
                        </w:rPr>
                        <w:drawing>
                          <wp:inline distT="0" distB="0" distL="0" distR="0" wp14:anchorId="7B5DE737" wp14:editId="5C7C1121">
                            <wp:extent cx="1897908" cy="1440000"/>
                            <wp:effectExtent l="38100" t="0" r="26142" b="426900"/>
                            <wp:docPr id="19" name="Grafik 19" descr="Brunswick Royal Compoun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runswick Royal Compound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7908" cy="144000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0FDF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39FF043" wp14:editId="16A525F6">
                <wp:simplePos x="0" y="0"/>
                <wp:positionH relativeFrom="page">
                  <wp:posOffset>876935</wp:posOffset>
                </wp:positionH>
                <wp:positionV relativeFrom="page">
                  <wp:posOffset>6998970</wp:posOffset>
                </wp:positionV>
                <wp:extent cx="857885" cy="556260"/>
                <wp:effectExtent l="635" t="0" r="0" b="0"/>
                <wp:wrapNone/>
                <wp:docPr id="1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5788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D098C8" w14:textId="77777777" w:rsidR="007D4A4C" w:rsidRDefault="007D4A4C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FF043" id="Text Box 68" o:spid="_x0000_s1029" type="#_x0000_t202" style="position:absolute;margin-left:69.05pt;margin-top:551.1pt;width:67.55pt;height:43.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" filled="f" stroked="f" strokeweight="0" insetpen="t">
                <o:lock v:ext="edit" shapetype="t"/>
                <v:textbox inset="0,0,0,0">
                  <w:txbxContent>
                    <w:p w14:paraId="71D098C8" w14:textId="77777777" w:rsidR="007D4A4C" w:rsidRDefault="007D4A4C">
                      <w:pPr>
                        <w:jc w:val="center"/>
                        <w:rPr>
                          <w:rFonts w:ascii="Arial" w:hAnsi="Arial" w:cs="Arial"/>
                          <w:color w:val="999999"/>
                          <w:spacing w:val="1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7555E1" w14:textId="77777777" w:rsidR="00A71743" w:rsidRPr="00A71743" w:rsidRDefault="00A71743" w:rsidP="00A71743"/>
    <w:p w14:paraId="706C6730" w14:textId="77777777" w:rsidR="00A71743" w:rsidRPr="00A71743" w:rsidRDefault="00A71743" w:rsidP="00A71743"/>
    <w:p w14:paraId="09BF7D19" w14:textId="77777777" w:rsidR="00A71743" w:rsidRPr="00A71743" w:rsidRDefault="00A71743" w:rsidP="00A71743"/>
    <w:p w14:paraId="122EE7D9" w14:textId="3A1C4218" w:rsidR="00A71743" w:rsidRPr="00A71743" w:rsidRDefault="00B04CF2" w:rsidP="00A71743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284165" wp14:editId="09A7705A">
                <wp:simplePos x="0" y="0"/>
                <wp:positionH relativeFrom="page">
                  <wp:posOffset>3486694</wp:posOffset>
                </wp:positionH>
                <wp:positionV relativeFrom="page">
                  <wp:posOffset>1670957</wp:posOffset>
                </wp:positionV>
                <wp:extent cx="4626610" cy="82550"/>
                <wp:effectExtent l="1905" t="0" r="635" b="3175"/>
                <wp:wrapNone/>
                <wp:docPr id="4" name="Group 15" descr="Balk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5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1D53C" id="Group 15" o:spid="_x0000_s1026" alt="Balken" style="position:absolute;margin-left:274.55pt;margin-top:131.55pt;width:364.3pt;height:6.5pt;z-index:25166028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">
                <v:rect id="Rectangle 16" o:spid="_x0000_s1027" style="position:absolute;left:216621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14:paraId="2C81396A" w14:textId="7D35EF10" w:rsidR="006A3CF5" w:rsidRDefault="006A3CF5" w:rsidP="00A71743"/>
    <w:p w14:paraId="74845938" w14:textId="4D13C2B1" w:rsidR="00A71743" w:rsidRDefault="00270FDF" w:rsidP="00A71743"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19D11288" wp14:editId="08FBDC08">
                <wp:simplePos x="0" y="0"/>
                <wp:positionH relativeFrom="page">
                  <wp:posOffset>2621280</wp:posOffset>
                </wp:positionH>
                <wp:positionV relativeFrom="page">
                  <wp:posOffset>2197735</wp:posOffset>
                </wp:positionV>
                <wp:extent cx="4629150" cy="1021715"/>
                <wp:effectExtent l="1905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D2E2AB" w14:textId="77777777" w:rsidR="004E2518" w:rsidRDefault="004E2518">
                            <w:pPr>
                              <w:pStyle w:val="berschrift2"/>
                            </w:pPr>
                          </w:p>
                          <w:p w14:paraId="1B4E8AE5" w14:textId="77777777" w:rsidR="004E2518" w:rsidRDefault="004E2518">
                            <w:pPr>
                              <w:pStyle w:val="berschrift2"/>
                            </w:pPr>
                          </w:p>
                          <w:p w14:paraId="2F3345B0" w14:textId="77777777" w:rsidR="007D4A4C" w:rsidRDefault="00A71743">
                            <w:pPr>
                              <w:pStyle w:val="berschrift2"/>
                            </w:pPr>
                            <w:r>
                              <w:t>Bowlingtipps für Bowler‘s</w:t>
                            </w:r>
                          </w:p>
                          <w:p w14:paraId="5D054A40" w14:textId="77777777" w:rsidR="006A3CF5" w:rsidRPr="006A3CF5" w:rsidRDefault="006A3CF5" w:rsidP="006A3CF5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11288" id="Text Box 4" o:spid="_x0000_s1030" type="#_x0000_t202" style="position:absolute;margin-left:206.4pt;margin-top:173.05pt;width:364.5pt;height:80.4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1ED2E2AB" w14:textId="77777777" w:rsidR="004E2518" w:rsidRDefault="004E2518">
                      <w:pPr>
                        <w:pStyle w:val="berschrift2"/>
                      </w:pPr>
                    </w:p>
                    <w:p w14:paraId="1B4E8AE5" w14:textId="77777777" w:rsidR="004E2518" w:rsidRDefault="004E2518">
                      <w:pPr>
                        <w:pStyle w:val="berschrift2"/>
                      </w:pPr>
                    </w:p>
                    <w:p w14:paraId="2F3345B0" w14:textId="77777777" w:rsidR="007D4A4C" w:rsidRDefault="00A71743">
                      <w:pPr>
                        <w:pStyle w:val="berschrift2"/>
                      </w:pPr>
                      <w:r>
                        <w:t>Bowlingtipps für Bowler‘s</w:t>
                      </w:r>
                    </w:p>
                    <w:p w14:paraId="5D054A40" w14:textId="77777777" w:rsidR="006A3CF5" w:rsidRPr="006A3CF5" w:rsidRDefault="006A3CF5" w:rsidP="006A3CF5"/>
                  </w:txbxContent>
                </v:textbox>
                <w10:wrap anchorx="page" anchory="page"/>
              </v:shape>
            </w:pict>
          </mc:Fallback>
        </mc:AlternateContent>
      </w:r>
    </w:p>
    <w:p w14:paraId="145F9EA6" w14:textId="77777777" w:rsidR="006A3CF5" w:rsidRDefault="006A3CF5" w:rsidP="00A71743"/>
    <w:p w14:paraId="33560FF6" w14:textId="1D394BC3" w:rsidR="00A71743" w:rsidRPr="00A71743" w:rsidRDefault="00270FDF" w:rsidP="00A71743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4C0BD3B" wp14:editId="07F1EA86">
                <wp:simplePos x="0" y="0"/>
                <wp:positionH relativeFrom="page">
                  <wp:posOffset>314325</wp:posOffset>
                </wp:positionH>
                <wp:positionV relativeFrom="page">
                  <wp:posOffset>2400300</wp:posOffset>
                </wp:positionV>
                <wp:extent cx="1648460" cy="82550"/>
                <wp:effectExtent l="0" t="0" r="0" b="3175"/>
                <wp:wrapNone/>
                <wp:docPr id="9" name="Group 77" descr="Balk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846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10" name="Rectangle 7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Rectangle 7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8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7EC5D" id="Group 77" o:spid="_x0000_s1026" alt="Balken" style="position:absolute;margin-left:24.75pt;margin-top:189pt;width:129.8pt;height:6.5pt;z-index:251664384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">
                <v:rect id="Rectangle 78" o:spid="_x0000_s1027" style="position:absolute;left:216621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79" o:spid="_x0000_s1028" style="position:absolute;left:232044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80" o:spid="_x0000_s1029" style="position:absolute;left:247467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14:paraId="07AF190D" w14:textId="2C382B9C" w:rsidR="00A71743" w:rsidRPr="00A71743" w:rsidRDefault="00A71743" w:rsidP="00A71743"/>
    <w:p w14:paraId="6360C28A" w14:textId="77777777" w:rsidR="006A3CF5" w:rsidRPr="006A3CF5" w:rsidRDefault="006A3CF5" w:rsidP="006A3CF5">
      <w:pPr>
        <w:jc w:val="center"/>
      </w:pPr>
      <w:r w:rsidRPr="006A3CF5">
        <w:t>http://www.bowling-sport-kiel.de/</w:t>
      </w:r>
    </w:p>
    <w:p w14:paraId="12141887" w14:textId="77777777" w:rsidR="00A71743" w:rsidRPr="00A71743" w:rsidRDefault="00A71743" w:rsidP="00A71743"/>
    <w:p w14:paraId="27FDB834" w14:textId="77777777" w:rsidR="00A71743" w:rsidRPr="00A71743" w:rsidRDefault="00A71743" w:rsidP="00A71743"/>
    <w:p w14:paraId="4B906F78" w14:textId="77777777" w:rsidR="00A71743" w:rsidRDefault="00A71743" w:rsidP="00A71743"/>
    <w:p w14:paraId="7F111A7E" w14:textId="77777777" w:rsidR="00A71743" w:rsidRDefault="00A71743" w:rsidP="00A71743"/>
    <w:p w14:paraId="4E32540D" w14:textId="77777777" w:rsidR="00A71743" w:rsidRPr="002F1C98" w:rsidRDefault="00A71743" w:rsidP="00A71743">
      <w:pPr>
        <w:pStyle w:val="Textkrper"/>
        <w:spacing w:before="123" w:line="254" w:lineRule="auto"/>
        <w:ind w:right="40" w:hanging="5"/>
        <w:jc w:val="both"/>
      </w:pPr>
      <w:r>
        <w:tab/>
        <w:t xml:space="preserve">                                   </w:t>
      </w:r>
    </w:p>
    <w:p w14:paraId="7BCF4F5C" w14:textId="77777777" w:rsidR="001F2E99" w:rsidRDefault="001F2E99" w:rsidP="00A71743">
      <w:pPr>
        <w:tabs>
          <w:tab w:val="left" w:pos="3525"/>
        </w:tabs>
      </w:pPr>
    </w:p>
    <w:p w14:paraId="5B24780D" w14:textId="77777777" w:rsidR="001F2E99" w:rsidRDefault="001F2E99" w:rsidP="00A71743">
      <w:pPr>
        <w:tabs>
          <w:tab w:val="left" w:pos="3525"/>
        </w:tabs>
      </w:pPr>
    </w:p>
    <w:p w14:paraId="211E7FD6" w14:textId="77777777" w:rsidR="001F2E99" w:rsidRDefault="001F2E99" w:rsidP="00A71743">
      <w:pPr>
        <w:tabs>
          <w:tab w:val="left" w:pos="3525"/>
        </w:tabs>
      </w:pPr>
    </w:p>
    <w:p w14:paraId="2A1B0AE9" w14:textId="37248495" w:rsidR="00A71743" w:rsidRPr="00A71743" w:rsidRDefault="00270FDF" w:rsidP="00A71743">
      <w:pPr>
        <w:tabs>
          <w:tab w:val="left" w:pos="35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1C849" wp14:editId="7A695D12">
                <wp:simplePos x="0" y="0"/>
                <wp:positionH relativeFrom="column">
                  <wp:posOffset>1918970</wp:posOffset>
                </wp:positionH>
                <wp:positionV relativeFrom="paragraph">
                  <wp:posOffset>4301490</wp:posOffset>
                </wp:positionV>
                <wp:extent cx="914400" cy="914400"/>
                <wp:effectExtent l="0" t="0" r="0" b="1270"/>
                <wp:wrapNone/>
                <wp:docPr id="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44402" w14:textId="77777777" w:rsidR="003B08C8" w:rsidRPr="001F2E99" w:rsidRDefault="003B08C8" w:rsidP="001F2E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1C849" id="Text Box 75" o:spid="_x0000_s1031" type="#_x0000_t202" style="position:absolute;margin-left:151.1pt;margin-top:338.7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" filled="f" stroked="f">
                <v:textbox>
                  <w:txbxContent>
                    <w:p w14:paraId="22744402" w14:textId="77777777" w:rsidR="003B08C8" w:rsidRPr="001F2E99" w:rsidRDefault="003B08C8" w:rsidP="001F2E99"/>
                  </w:txbxContent>
                </v:textbox>
              </v:shape>
            </w:pict>
          </mc:Fallback>
        </mc:AlternateContent>
      </w:r>
    </w:p>
    <w:sectPr w:rsidR="00A71743" w:rsidRPr="00A71743" w:rsidSect="000600BD">
      <w:pgSz w:w="16839" w:h="11907" w:orient="landscape"/>
      <w:pgMar w:top="878" w:right="864" w:bottom="878" w:left="8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84E0" w14:textId="77777777" w:rsidR="00994AFD" w:rsidRDefault="00994AFD" w:rsidP="00050769">
      <w:pPr>
        <w:spacing w:after="0" w:line="240" w:lineRule="auto"/>
      </w:pPr>
      <w:r>
        <w:separator/>
      </w:r>
    </w:p>
  </w:endnote>
  <w:endnote w:type="continuationSeparator" w:id="0">
    <w:p w14:paraId="4A45006F" w14:textId="77777777" w:rsidR="00994AFD" w:rsidRDefault="00994AFD" w:rsidP="0005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81A8" w14:textId="77777777" w:rsidR="00994AFD" w:rsidRDefault="00994AFD" w:rsidP="00050769">
      <w:pPr>
        <w:spacing w:after="0" w:line="240" w:lineRule="auto"/>
      </w:pPr>
      <w:r>
        <w:separator/>
      </w:r>
    </w:p>
  </w:footnote>
  <w:footnote w:type="continuationSeparator" w:id="0">
    <w:p w14:paraId="3500B3A1" w14:textId="77777777" w:rsidR="00994AFD" w:rsidRDefault="00994AFD" w:rsidP="00050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B4C929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FA01"/>
      </v:shape>
    </w:pict>
  </w:numPicBullet>
  <w:abstractNum w:abstractNumId="0" w15:restartNumberingAfterBreak="0">
    <w:nsid w:val="1A46228C"/>
    <w:multiLevelType w:val="hybridMultilevel"/>
    <w:tmpl w:val="9FCE53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A1554"/>
    <w:multiLevelType w:val="hybridMultilevel"/>
    <w:tmpl w:val="6914C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19A4"/>
    <w:multiLevelType w:val="hybridMultilevel"/>
    <w:tmpl w:val="96B8A1FE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240600">
    <w:abstractNumId w:val="0"/>
  </w:num>
  <w:num w:numId="2" w16cid:durableId="1973291966">
    <w:abstractNumId w:val="1"/>
  </w:num>
  <w:num w:numId="3" w16cid:durableId="1692949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43"/>
    <w:rsid w:val="00015037"/>
    <w:rsid w:val="00027763"/>
    <w:rsid w:val="00050769"/>
    <w:rsid w:val="000600BD"/>
    <w:rsid w:val="000669B3"/>
    <w:rsid w:val="000957A4"/>
    <w:rsid w:val="000E4431"/>
    <w:rsid w:val="00132CB0"/>
    <w:rsid w:val="001333BF"/>
    <w:rsid w:val="001449D4"/>
    <w:rsid w:val="00186520"/>
    <w:rsid w:val="001B0D3E"/>
    <w:rsid w:val="001C1BA2"/>
    <w:rsid w:val="001C31BF"/>
    <w:rsid w:val="001F2E99"/>
    <w:rsid w:val="002106E5"/>
    <w:rsid w:val="00270FDF"/>
    <w:rsid w:val="002E4AE1"/>
    <w:rsid w:val="00311BBC"/>
    <w:rsid w:val="00322188"/>
    <w:rsid w:val="003526BC"/>
    <w:rsid w:val="003B08C8"/>
    <w:rsid w:val="003B168C"/>
    <w:rsid w:val="003E5127"/>
    <w:rsid w:val="0041161D"/>
    <w:rsid w:val="004271D5"/>
    <w:rsid w:val="00431EBB"/>
    <w:rsid w:val="00453156"/>
    <w:rsid w:val="004D0AC5"/>
    <w:rsid w:val="004E2518"/>
    <w:rsid w:val="004E6447"/>
    <w:rsid w:val="004F4AE7"/>
    <w:rsid w:val="005100DD"/>
    <w:rsid w:val="005436A7"/>
    <w:rsid w:val="00543B36"/>
    <w:rsid w:val="005954EA"/>
    <w:rsid w:val="005D6DB9"/>
    <w:rsid w:val="00625CA7"/>
    <w:rsid w:val="00634C96"/>
    <w:rsid w:val="0064673F"/>
    <w:rsid w:val="006A3CF5"/>
    <w:rsid w:val="006B79A2"/>
    <w:rsid w:val="006C4791"/>
    <w:rsid w:val="006E6EF0"/>
    <w:rsid w:val="006E7CE4"/>
    <w:rsid w:val="00777C0A"/>
    <w:rsid w:val="007A6FB9"/>
    <w:rsid w:val="007D4A4C"/>
    <w:rsid w:val="007F1AC5"/>
    <w:rsid w:val="0085272E"/>
    <w:rsid w:val="008603D0"/>
    <w:rsid w:val="008A2716"/>
    <w:rsid w:val="00926775"/>
    <w:rsid w:val="00990902"/>
    <w:rsid w:val="00994AFD"/>
    <w:rsid w:val="009C0078"/>
    <w:rsid w:val="00A12A28"/>
    <w:rsid w:val="00A14582"/>
    <w:rsid w:val="00A15A67"/>
    <w:rsid w:val="00A43E3B"/>
    <w:rsid w:val="00A71743"/>
    <w:rsid w:val="00AE56EF"/>
    <w:rsid w:val="00B04CF2"/>
    <w:rsid w:val="00B32B9E"/>
    <w:rsid w:val="00B41FBD"/>
    <w:rsid w:val="00B65280"/>
    <w:rsid w:val="00B83C29"/>
    <w:rsid w:val="00BE4362"/>
    <w:rsid w:val="00C01BBE"/>
    <w:rsid w:val="00C46565"/>
    <w:rsid w:val="00C627A3"/>
    <w:rsid w:val="00CC5090"/>
    <w:rsid w:val="00CC7DF1"/>
    <w:rsid w:val="00CF5350"/>
    <w:rsid w:val="00D7042A"/>
    <w:rsid w:val="00DA6837"/>
    <w:rsid w:val="00E43108"/>
    <w:rsid w:val="00E64CA6"/>
    <w:rsid w:val="00E91071"/>
    <w:rsid w:val="00EA7229"/>
    <w:rsid w:val="00EB065D"/>
    <w:rsid w:val="00EB30B4"/>
    <w:rsid w:val="00F1060E"/>
    <w:rsid w:val="00F23016"/>
    <w:rsid w:val="00FC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c0,#f90,#669"/>
    </o:shapedefaults>
    <o:shapelayout v:ext="edit">
      <o:idmap v:ext="edit" data="2"/>
    </o:shapelayout>
  </w:shapeDefaults>
  <w:decimalSymbol w:val=","/>
  <w:listSeparator w:val=";"/>
  <w14:docId w14:val="728E6A19"/>
  <w15:docId w15:val="{6A14D322-B0B2-4700-9A16-AD4C43A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A4C"/>
    <w:pPr>
      <w:spacing w:after="180" w:line="268" w:lineRule="auto"/>
    </w:pPr>
    <w:rPr>
      <w:color w:val="000000"/>
      <w:kern w:val="28"/>
    </w:rPr>
  </w:style>
  <w:style w:type="paragraph" w:styleId="berschrift1">
    <w:name w:val="heading 1"/>
    <w:basedOn w:val="Standard"/>
    <w:next w:val="Standard"/>
    <w:qFormat/>
    <w:rsid w:val="007D4A4C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berschrift2">
    <w:name w:val="heading 2"/>
    <w:next w:val="Standard"/>
    <w:qFormat/>
    <w:rsid w:val="007D4A4C"/>
    <w:pPr>
      <w:jc w:val="center"/>
      <w:outlineLvl w:val="1"/>
    </w:pPr>
    <w:rPr>
      <w:b/>
      <w:bCs/>
      <w:kern w:val="28"/>
      <w:sz w:val="36"/>
      <w:szCs w:val="36"/>
    </w:rPr>
  </w:style>
  <w:style w:type="paragraph" w:styleId="berschrift3">
    <w:name w:val="heading 3"/>
    <w:next w:val="Standard"/>
    <w:qFormat/>
    <w:rsid w:val="007D4A4C"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sid w:val="007D4A4C"/>
    <w:rPr>
      <w:color w:val="auto"/>
      <w:sz w:val="24"/>
      <w:szCs w:val="24"/>
    </w:rPr>
  </w:style>
  <w:style w:type="paragraph" w:customStyle="1" w:styleId="Adresse1">
    <w:name w:val="Adresse 1"/>
    <w:basedOn w:val="Standard"/>
    <w:next w:val="Standard"/>
    <w:rsid w:val="007D4A4C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de-DE"/>
    </w:rPr>
  </w:style>
  <w:style w:type="paragraph" w:customStyle="1" w:styleId="Slogan">
    <w:name w:val="Slogan"/>
    <w:basedOn w:val="Standard"/>
    <w:rsid w:val="007D4A4C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de-DE"/>
    </w:rPr>
  </w:style>
  <w:style w:type="paragraph" w:customStyle="1" w:styleId="Adresse">
    <w:name w:val="Adresse"/>
    <w:basedOn w:val="Standard"/>
    <w:rsid w:val="007D4A4C"/>
    <w:pPr>
      <w:spacing w:after="0"/>
      <w:jc w:val="center"/>
    </w:pPr>
    <w:rPr>
      <w:rFonts w:ascii="Arial" w:hAnsi="Arial" w:cs="Arial"/>
      <w:color w:val="auto"/>
      <w:sz w:val="16"/>
      <w:szCs w:val="16"/>
      <w:lang w:bidi="de-DE"/>
    </w:rPr>
  </w:style>
  <w:style w:type="paragraph" w:customStyle="1" w:styleId="Adresse2">
    <w:name w:val="Adresse 2"/>
    <w:basedOn w:val="Adresse"/>
    <w:rsid w:val="007D4A4C"/>
    <w:pPr>
      <w:spacing w:before="1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016"/>
    <w:rPr>
      <w:rFonts w:ascii="Tahoma" w:hAnsi="Tahoma" w:cs="Tahoma"/>
      <w:color w:val="000000"/>
      <w:kern w:val="28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50769"/>
    <w:rPr>
      <w:color w:val="000000"/>
      <w:kern w:val="28"/>
    </w:rPr>
  </w:style>
  <w:style w:type="paragraph" w:styleId="Fuzeile">
    <w:name w:val="footer"/>
    <w:basedOn w:val="Standard"/>
    <w:link w:val="FuzeileZchn"/>
    <w:uiPriority w:val="99"/>
    <w:semiHidden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50769"/>
    <w:rPr>
      <w:color w:val="000000"/>
      <w:kern w:val="28"/>
    </w:rPr>
  </w:style>
  <w:style w:type="paragraph" w:styleId="Listenabsatz">
    <w:name w:val="List Paragraph"/>
    <w:basedOn w:val="Standard"/>
    <w:uiPriority w:val="34"/>
    <w:qFormat/>
    <w:rsid w:val="0064673F"/>
    <w:pPr>
      <w:ind w:left="720"/>
      <w:contextualSpacing/>
    </w:pPr>
  </w:style>
  <w:style w:type="table" w:styleId="Tabellenraster">
    <w:name w:val="Table Grid"/>
    <w:basedOn w:val="NormaleTabelle"/>
    <w:uiPriority w:val="59"/>
    <w:rsid w:val="00A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5">
    <w:name w:val="Grid Table 1 Light Accent 5"/>
    <w:basedOn w:val="NormaleTabelle"/>
    <w:uiPriority w:val="46"/>
    <w:rsid w:val="00A15A6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A15A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nd%20Two\AppData\Roaming\Microsoft\Templates\Fly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7F0E9-49B7-480A-9FD4-056675D7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Flyer.dot</Template>
  <TotalTime>0</TotalTime>
  <Pages>1</Pages>
  <Words>13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 Two</dc:creator>
  <cp:lastModifiedBy>Rüdiger Probst</cp:lastModifiedBy>
  <cp:revision>24</cp:revision>
  <cp:lastPrinted>2017-05-10T06:39:00Z</cp:lastPrinted>
  <dcterms:created xsi:type="dcterms:W3CDTF">2025-02-02T14:59:00Z</dcterms:created>
  <dcterms:modified xsi:type="dcterms:W3CDTF">2025-02-02T16:38:00Z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TC060874641031</vt:lpwstr>
  </property>
</Properties>
</file>