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330CE" w14:textId="57458CE1" w:rsidR="00A71743" w:rsidRDefault="003E560D"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FDF79F0" wp14:editId="1222ACA2">
                <wp:simplePos x="0" y="0"/>
                <wp:positionH relativeFrom="page">
                  <wp:posOffset>2051685</wp:posOffset>
                </wp:positionH>
                <wp:positionV relativeFrom="page">
                  <wp:posOffset>667385</wp:posOffset>
                </wp:positionV>
                <wp:extent cx="0" cy="9905365"/>
                <wp:effectExtent l="13335" t="10160" r="15240" b="9525"/>
                <wp:wrapNone/>
                <wp:docPr id="19" name="Line 14" descr="vertikale Li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9053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99C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217DB" id="Line 14" o:spid="_x0000_s1026" alt="vertikale Linie" style="position:absolute;flip:x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161.55pt,52.55pt" to="161.55pt,8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" strokecolor="#99c" strokeweight="1pt">
                <v:shadow color="#ccc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25A34052" wp14:editId="059A9FFD">
                <wp:simplePos x="0" y="0"/>
                <wp:positionH relativeFrom="page">
                  <wp:posOffset>2621280</wp:posOffset>
                </wp:positionH>
                <wp:positionV relativeFrom="page">
                  <wp:posOffset>616585</wp:posOffset>
                </wp:positionV>
                <wp:extent cx="4693920" cy="1581150"/>
                <wp:effectExtent l="1905" t="0" r="0" b="2540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9392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E2EB01" w14:textId="58EA7A90" w:rsidR="00A71743" w:rsidRPr="00A71743" w:rsidRDefault="003E560D" w:rsidP="00A7174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366CBC08" wp14:editId="18956BE0">
                                  <wp:extent cx="2468245" cy="1346315"/>
                                  <wp:effectExtent l="0" t="0" r="8255" b="635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rafik 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8245" cy="1346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3405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6.4pt;margin-top:48.55pt;width:369.6pt;height:124.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" stroked="f" strokeweight="0" insetpen="t">
                <v:shadow color="#ccc"/>
                <o:lock v:ext="edit" shapetype="t"/>
                <v:textbox inset="2.85pt,2.85pt,2.85pt,2.85pt">
                  <w:txbxContent>
                    <w:p w14:paraId="01E2EB01" w14:textId="58EA7A90" w:rsidR="00A71743" w:rsidRPr="00A71743" w:rsidRDefault="003E560D" w:rsidP="00A7174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366CBC08" wp14:editId="18956BE0">
                            <wp:extent cx="2468245" cy="1346315"/>
                            <wp:effectExtent l="0" t="0" r="8255" b="6350"/>
                            <wp:docPr id="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rafik 2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68245" cy="1346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02E74177" wp14:editId="2784EAA9">
                <wp:simplePos x="0" y="0"/>
                <wp:positionH relativeFrom="page">
                  <wp:posOffset>876935</wp:posOffset>
                </wp:positionH>
                <wp:positionV relativeFrom="page">
                  <wp:posOffset>6998970</wp:posOffset>
                </wp:positionV>
                <wp:extent cx="857885" cy="556260"/>
                <wp:effectExtent l="635" t="0" r="0" b="0"/>
                <wp:wrapNone/>
                <wp:docPr id="1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5788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D4A305" w14:textId="77777777" w:rsidR="007D4A4C" w:rsidRDefault="007D4A4C">
                            <w:pPr>
                              <w:jc w:val="center"/>
                              <w:rPr>
                                <w:rFonts w:ascii="Arial" w:hAnsi="Arial" w:cs="Arial"/>
                                <w:color w:val="999999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74177" id="Text Box 68" o:spid="_x0000_s1027" type="#_x0000_t202" style="position:absolute;margin-left:69.05pt;margin-top:551.1pt;width:67.55pt;height:43.8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" filled="f" stroked="f" strokeweight="0" insetpen="t">
                <o:lock v:ext="edit" shapetype="t"/>
                <v:textbox inset="0,0,0,0">
                  <w:txbxContent>
                    <w:p w14:paraId="2BD4A305" w14:textId="77777777" w:rsidR="007D4A4C" w:rsidRDefault="007D4A4C">
                      <w:pPr>
                        <w:jc w:val="center"/>
                        <w:rPr>
                          <w:rFonts w:ascii="Arial" w:hAnsi="Arial" w:cs="Arial"/>
                          <w:color w:val="999999"/>
                          <w:spacing w:val="1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BBAC635" w14:textId="1D34BA2B" w:rsidR="00A71743" w:rsidRPr="00A71743" w:rsidRDefault="00905FFF" w:rsidP="00905FFF">
      <w:r>
        <w:rPr>
          <w:noProof/>
        </w:rPr>
        <w:drawing>
          <wp:inline distT="0" distB="0" distL="0" distR="0" wp14:anchorId="5762BF54" wp14:editId="61D5500F">
            <wp:extent cx="1232762" cy="599721"/>
            <wp:effectExtent l="0" t="0" r="571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762" cy="599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2C801" w14:textId="77777777" w:rsidR="00A71743" w:rsidRPr="00A71743" w:rsidRDefault="00A71743" w:rsidP="00A71743"/>
    <w:p w14:paraId="4DCFA5CE" w14:textId="77777777" w:rsidR="00A71743" w:rsidRPr="00A71743" w:rsidRDefault="00A71743" w:rsidP="00A71743"/>
    <w:p w14:paraId="3218A8B4" w14:textId="77777777" w:rsidR="006A3CF5" w:rsidRDefault="006A3CF5" w:rsidP="00A71743"/>
    <w:p w14:paraId="770CC533" w14:textId="4DCE7159" w:rsidR="00A71743" w:rsidRDefault="003E560D" w:rsidP="00A71743">
      <w:r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7CC72421" wp14:editId="6226D5DC">
                <wp:simplePos x="0" y="0"/>
                <wp:positionH relativeFrom="page">
                  <wp:posOffset>2621280</wp:posOffset>
                </wp:positionH>
                <wp:positionV relativeFrom="page">
                  <wp:posOffset>2197735</wp:posOffset>
                </wp:positionV>
                <wp:extent cx="4629150" cy="1021715"/>
                <wp:effectExtent l="1905" t="0" r="0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29150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7743FC" w14:textId="77777777" w:rsidR="004E2518" w:rsidRDefault="004E2518">
                            <w:pPr>
                              <w:pStyle w:val="berschrift2"/>
                            </w:pPr>
                          </w:p>
                          <w:p w14:paraId="6477FDD3" w14:textId="77777777" w:rsidR="004E2518" w:rsidRDefault="004E2518">
                            <w:pPr>
                              <w:pStyle w:val="berschrift2"/>
                            </w:pPr>
                          </w:p>
                          <w:p w14:paraId="52F883B3" w14:textId="39E0D177" w:rsidR="006A3CF5" w:rsidRPr="00905FFF" w:rsidRDefault="00905FFF" w:rsidP="00905FF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905FFF">
                              <w:rPr>
                                <w:sz w:val="40"/>
                                <w:szCs w:val="40"/>
                              </w:rPr>
                              <w:t xml:space="preserve">Ansprechpartner </w:t>
                            </w:r>
                            <w:r w:rsidR="004E353A">
                              <w:rPr>
                                <w:sz w:val="40"/>
                                <w:szCs w:val="40"/>
                              </w:rPr>
                              <w:t>B</w:t>
                            </w:r>
                            <w:r w:rsidRPr="00905FFF">
                              <w:rPr>
                                <w:sz w:val="40"/>
                                <w:szCs w:val="40"/>
                              </w:rPr>
                              <w:t>SG Tischendorf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72421" id="Text Box 4" o:spid="_x0000_s1028" type="#_x0000_t202" style="position:absolute;margin-left:206.4pt;margin-top:173.05pt;width:364.5pt;height:80.4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" stroked="f" strokeweight="0" insetpen="t">
                <v:shadow color="#ccc"/>
                <o:lock v:ext="edit" shapetype="t"/>
                <v:textbox inset="2.85pt,2.85pt,2.85pt,2.85pt">
                  <w:txbxContent>
                    <w:p w14:paraId="727743FC" w14:textId="77777777" w:rsidR="004E2518" w:rsidRDefault="004E2518">
                      <w:pPr>
                        <w:pStyle w:val="berschrift2"/>
                      </w:pPr>
                    </w:p>
                    <w:p w14:paraId="6477FDD3" w14:textId="77777777" w:rsidR="004E2518" w:rsidRDefault="004E2518">
                      <w:pPr>
                        <w:pStyle w:val="berschrift2"/>
                      </w:pPr>
                    </w:p>
                    <w:p w14:paraId="52F883B3" w14:textId="39E0D177" w:rsidR="006A3CF5" w:rsidRPr="00905FFF" w:rsidRDefault="00905FFF" w:rsidP="00905FF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905FFF">
                        <w:rPr>
                          <w:sz w:val="40"/>
                          <w:szCs w:val="40"/>
                        </w:rPr>
                        <w:t xml:space="preserve">Ansprechpartner </w:t>
                      </w:r>
                      <w:r w:rsidR="004E353A">
                        <w:rPr>
                          <w:sz w:val="40"/>
                          <w:szCs w:val="40"/>
                        </w:rPr>
                        <w:t>B</w:t>
                      </w:r>
                      <w:r w:rsidRPr="00905FFF">
                        <w:rPr>
                          <w:sz w:val="40"/>
                          <w:szCs w:val="40"/>
                        </w:rPr>
                        <w:t>SG Tischendorf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F61E21" w14:textId="77777777" w:rsidR="006A3CF5" w:rsidRDefault="006A3CF5" w:rsidP="00A71743"/>
    <w:p w14:paraId="5FEEA157" w14:textId="0A9D87CF" w:rsidR="00A71743" w:rsidRPr="00A71743" w:rsidRDefault="003E560D" w:rsidP="00A71743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EC20524" wp14:editId="06E74280">
                <wp:simplePos x="0" y="0"/>
                <wp:positionH relativeFrom="page">
                  <wp:posOffset>314325</wp:posOffset>
                </wp:positionH>
                <wp:positionV relativeFrom="page">
                  <wp:posOffset>2400300</wp:posOffset>
                </wp:positionV>
                <wp:extent cx="1648460" cy="82550"/>
                <wp:effectExtent l="0" t="0" r="0" b="3175"/>
                <wp:wrapNone/>
                <wp:docPr id="12" name="Group 77" descr="Balk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8460" cy="82550"/>
                          <a:chOff x="21662136" y="20345400"/>
                          <a:chExt cx="4626864" cy="82296"/>
                        </a:xfrm>
                      </wpg:grpSpPr>
                      <wps:wsp>
                        <wps:cNvPr id="13" name="Rectangle 7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662136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Rectangle 7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3204424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" name="Rectangle 8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46712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7C7CE" id="Group 77" o:spid="_x0000_s1026" alt="Balken" style="position:absolute;margin-left:24.75pt;margin-top:189pt;width:129.8pt;height:6.5pt;z-index:251664384;mso-position-horizontal-relative:page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">
                <v:rect id="Rectangle 78" o:spid="_x0000_s1027" style="position:absolute;left:216621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79" o:spid="_x0000_s1028" style="position:absolute;left:232044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80" o:spid="_x0000_s1029" style="position:absolute;left:247467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44C3049" wp14:editId="70EED95A">
                <wp:simplePos x="0" y="0"/>
                <wp:positionH relativeFrom="page">
                  <wp:posOffset>2621280</wp:posOffset>
                </wp:positionH>
                <wp:positionV relativeFrom="page">
                  <wp:posOffset>2400300</wp:posOffset>
                </wp:positionV>
                <wp:extent cx="4626610" cy="82550"/>
                <wp:effectExtent l="1905" t="0" r="635" b="3175"/>
                <wp:wrapNone/>
                <wp:docPr id="8" name="Group 15" descr="Balk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6610" cy="82550"/>
                          <a:chOff x="21662136" y="20345400"/>
                          <a:chExt cx="4626864" cy="82296"/>
                        </a:xfrm>
                      </wpg:grpSpPr>
                      <wps:wsp>
                        <wps:cNvPr id="9" name="Rectangle 1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662136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Rectangle 1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3204424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Rectangle 1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46712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649CBD" id="Group 15" o:spid="_x0000_s1026" alt="Balken" style="position:absolute;margin-left:206.4pt;margin-top:189pt;width:364.3pt;height:6.5pt;z-index:251660288;mso-position-horizontal-relative:page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">
                <v:rect id="Rectangle 16" o:spid="_x0000_s1027" style="position:absolute;left:216621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17" o:spid="_x0000_s1028" style="position:absolute;left:232044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18" o:spid="_x0000_s1029" style="position:absolute;left:247467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p w14:paraId="60B08023" w14:textId="2F470C73" w:rsidR="00A71743" w:rsidRPr="00A71743" w:rsidRDefault="003E560D" w:rsidP="00A71743">
      <w:r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29E54440" wp14:editId="16153C05">
                <wp:simplePos x="0" y="0"/>
                <wp:positionH relativeFrom="page">
                  <wp:posOffset>2221230</wp:posOffset>
                </wp:positionH>
                <wp:positionV relativeFrom="page">
                  <wp:posOffset>3067050</wp:posOffset>
                </wp:positionV>
                <wp:extent cx="5029200" cy="7505700"/>
                <wp:effectExtent l="1905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029200" cy="750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79BF8B" w14:textId="77777777" w:rsidR="00431EBB" w:rsidRPr="00311BBC" w:rsidRDefault="00431EBB" w:rsidP="00A71743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jc w:val="both"/>
                              <w:rPr>
                                <w:w w:val="105"/>
                                <w:lang w:val="en-US"/>
                              </w:rPr>
                            </w:pPr>
                          </w:p>
                          <w:p w14:paraId="58E0902C" w14:textId="00D098ED" w:rsidR="00EE1E24" w:rsidRDefault="00EF5AB1" w:rsidP="00E60547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rPr>
                                <w:w w:val="105"/>
                                <w:lang w:val="en-US"/>
                              </w:rPr>
                            </w:pPr>
                            <w:r>
                              <w:rPr>
                                <w:w w:val="105"/>
                                <w:lang w:val="en-US"/>
                              </w:rPr>
                              <w:t xml:space="preserve">Änderung der Ansprechpartner der </w:t>
                            </w:r>
                            <w:r w:rsidR="004E353A">
                              <w:rPr>
                                <w:w w:val="105"/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w w:val="105"/>
                                <w:lang w:val="en-US"/>
                              </w:rPr>
                              <w:t>SG Tischendorf !</w:t>
                            </w:r>
                            <w:r w:rsidR="00EE1E24">
                              <w:rPr>
                                <w:w w:val="105"/>
                                <w:lang w:val="en-US"/>
                              </w:rPr>
                              <w:t xml:space="preserve"> </w:t>
                            </w:r>
                          </w:p>
                          <w:p w14:paraId="5DB60EC9" w14:textId="4859C2F7" w:rsidR="00431EBB" w:rsidRDefault="00EE1E24" w:rsidP="00E60547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rPr>
                                <w:w w:val="105"/>
                                <w:lang w:val="en-US"/>
                              </w:rPr>
                            </w:pPr>
                            <w:r>
                              <w:rPr>
                                <w:w w:val="105"/>
                                <w:lang w:val="en-US"/>
                              </w:rPr>
                              <w:t>Es si</w:t>
                            </w:r>
                            <w:r w:rsidR="00EF5AB1">
                              <w:rPr>
                                <w:w w:val="105"/>
                                <w:lang w:val="en-US"/>
                              </w:rPr>
                              <w:t>nd</w:t>
                            </w:r>
                            <w:r>
                              <w:rPr>
                                <w:w w:val="105"/>
                                <w:lang w:val="en-US"/>
                              </w:rPr>
                              <w:t xml:space="preserve"> Info’s nur für </w:t>
                            </w:r>
                            <w:r w:rsidR="00EF5AB1">
                              <w:rPr>
                                <w:w w:val="105"/>
                                <w:lang w:val="en-US"/>
                              </w:rPr>
                              <w:t>die Spartenleitung</w:t>
                            </w:r>
                            <w:r>
                              <w:rPr>
                                <w:w w:val="105"/>
                                <w:lang w:val="en-US"/>
                              </w:rPr>
                              <w:t>.</w:t>
                            </w:r>
                          </w:p>
                          <w:p w14:paraId="6BC8CFD1" w14:textId="66E4B73D" w:rsidR="00EE1E24" w:rsidRDefault="00EE1E24" w:rsidP="00E60547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rPr>
                                <w:w w:val="105"/>
                                <w:lang w:val="en-US"/>
                              </w:rPr>
                            </w:pPr>
                            <w:r>
                              <w:rPr>
                                <w:w w:val="105"/>
                                <w:lang w:val="en-US"/>
                              </w:rPr>
                              <w:t>Beim BSV Kiel</w:t>
                            </w:r>
                            <w:r w:rsidR="004265D1">
                              <w:rPr>
                                <w:w w:val="10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lang w:val="en-US"/>
                              </w:rPr>
                              <w:t>e.V</w:t>
                            </w:r>
                            <w:r w:rsidR="004265D1">
                              <w:rPr>
                                <w:w w:val="105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w w:val="105"/>
                                <w:lang w:val="en-US"/>
                              </w:rPr>
                              <w:t xml:space="preserve"> </w:t>
                            </w:r>
                            <w:r w:rsidR="004265D1">
                              <w:rPr>
                                <w:w w:val="105"/>
                                <w:lang w:val="en-US"/>
                              </w:rPr>
                              <w:t>sind</w:t>
                            </w:r>
                            <w:r>
                              <w:rPr>
                                <w:w w:val="105"/>
                                <w:lang w:val="en-US"/>
                              </w:rPr>
                              <w:t xml:space="preserve"> neuerAnsprechpartner eingetragen.</w:t>
                            </w:r>
                          </w:p>
                          <w:p w14:paraId="1D1F6404" w14:textId="77777777" w:rsidR="00061852" w:rsidRDefault="00061852" w:rsidP="00E60547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rPr>
                                <w:w w:val="105"/>
                                <w:lang w:val="en-US"/>
                              </w:rPr>
                            </w:pPr>
                          </w:p>
                          <w:p w14:paraId="3553BB9B" w14:textId="0BD3AB1E" w:rsidR="00EF5AB1" w:rsidRPr="00061852" w:rsidRDefault="00EF5AB1" w:rsidP="00061852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rPr>
                                <w:b/>
                                <w:bCs/>
                                <w:w w:val="105"/>
                                <w:lang w:val="en-US"/>
                              </w:rPr>
                            </w:pPr>
                            <w:r w:rsidRPr="00061852">
                              <w:rPr>
                                <w:b/>
                                <w:bCs/>
                                <w:w w:val="105"/>
                                <w:lang w:val="en-US"/>
                              </w:rPr>
                              <w:t>1.Vorsitzender</w:t>
                            </w:r>
                          </w:p>
                          <w:p w14:paraId="13A06FC5" w14:textId="77777777" w:rsidR="00061852" w:rsidRPr="00061852" w:rsidRDefault="00EE1E24" w:rsidP="00E60547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rPr>
                                <w:b/>
                                <w:bCs/>
                                <w:w w:val="105"/>
                                <w:lang w:val="en-US"/>
                              </w:rPr>
                            </w:pPr>
                            <w:bookmarkStart w:id="0" w:name="_Hlk219792909"/>
                            <w:r w:rsidRPr="00061852">
                              <w:rPr>
                                <w:b/>
                                <w:bCs/>
                                <w:w w:val="105"/>
                                <w:lang w:val="en-US"/>
                              </w:rPr>
                              <w:t>Anschrift:</w:t>
                            </w:r>
                          </w:p>
                          <w:p w14:paraId="33EE5220" w14:textId="60A125AF" w:rsidR="00EE1E24" w:rsidRDefault="00EE1E24" w:rsidP="00E60547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rPr>
                                <w:w w:val="105"/>
                                <w:lang w:val="en-US"/>
                              </w:rPr>
                            </w:pPr>
                            <w:r>
                              <w:rPr>
                                <w:w w:val="105"/>
                                <w:lang w:val="en-US"/>
                              </w:rPr>
                              <w:t xml:space="preserve"> </w:t>
                            </w:r>
                            <w:r w:rsidR="00061852">
                              <w:rPr>
                                <w:w w:val="105"/>
                                <w:lang w:val="en-US"/>
                              </w:rPr>
                              <w:t xml:space="preserve">                 </w:t>
                            </w:r>
                            <w:r>
                              <w:rPr>
                                <w:w w:val="105"/>
                                <w:lang w:val="en-US"/>
                              </w:rPr>
                              <w:t>Rüdiger Probst</w:t>
                            </w:r>
                          </w:p>
                          <w:p w14:paraId="6F574B5B" w14:textId="11AAF76A" w:rsidR="00EE1E24" w:rsidRDefault="00EE1E24" w:rsidP="00A71743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jc w:val="both"/>
                              <w:rPr>
                                <w:w w:val="105"/>
                                <w:lang w:val="en-US"/>
                              </w:rPr>
                            </w:pPr>
                            <w:r>
                              <w:rPr>
                                <w:w w:val="105"/>
                                <w:lang w:val="en-US"/>
                              </w:rPr>
                              <w:t xml:space="preserve">                  Christianistr.16 / 24113 Kiel</w:t>
                            </w:r>
                          </w:p>
                          <w:p w14:paraId="03ADB4E6" w14:textId="6D1F47E8" w:rsidR="00EE1E24" w:rsidRDefault="00EE1E24" w:rsidP="00A71743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jc w:val="both"/>
                              <w:rPr>
                                <w:w w:val="105"/>
                                <w:lang w:val="en-US"/>
                              </w:rPr>
                            </w:pPr>
                            <w:r>
                              <w:rPr>
                                <w:w w:val="105"/>
                                <w:lang w:val="en-US"/>
                              </w:rPr>
                              <w:t xml:space="preserve">                  Telefon</w:t>
                            </w:r>
                            <w:r w:rsidR="00025C86">
                              <w:rPr>
                                <w:w w:val="105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w w:val="105"/>
                                <w:lang w:val="en-US"/>
                              </w:rPr>
                              <w:t xml:space="preserve"> 0431 338534</w:t>
                            </w:r>
                          </w:p>
                          <w:p w14:paraId="395ABDBC" w14:textId="0969C9BF" w:rsidR="00061852" w:rsidRDefault="00061852" w:rsidP="00A71743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jc w:val="both"/>
                              <w:rPr>
                                <w:w w:val="105"/>
                                <w:lang w:val="en-US"/>
                              </w:rPr>
                            </w:pPr>
                            <w:r>
                              <w:rPr>
                                <w:w w:val="105"/>
                                <w:lang w:val="en-US"/>
                              </w:rPr>
                              <w:t xml:space="preserve">                  Mobil:</w:t>
                            </w:r>
                            <w:r w:rsidR="00CB6C37">
                              <w:rPr>
                                <w:w w:val="105"/>
                                <w:lang w:val="en-US"/>
                              </w:rPr>
                              <w:t xml:space="preserve"> 01627167758</w:t>
                            </w:r>
                          </w:p>
                          <w:p w14:paraId="0678E091" w14:textId="610CCF3F" w:rsidR="00025C86" w:rsidRDefault="00025C86" w:rsidP="00A71743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jc w:val="both"/>
                              <w:rPr>
                                <w:w w:val="105"/>
                                <w:lang w:val="en-US"/>
                              </w:rPr>
                            </w:pPr>
                            <w:r>
                              <w:rPr>
                                <w:w w:val="105"/>
                                <w:lang w:val="en-US"/>
                              </w:rPr>
                              <w:t xml:space="preserve">                  E-Mail: </w:t>
                            </w:r>
                            <w:hyperlink r:id="rId9" w:history="1">
                              <w:r w:rsidRPr="00552C51">
                                <w:rPr>
                                  <w:rStyle w:val="Hyperlink"/>
                                  <w:w w:val="105"/>
                                  <w:lang w:val="en-US"/>
                                </w:rPr>
                                <w:t>ruediger.probst14@googlemail.com</w:t>
                              </w:r>
                            </w:hyperlink>
                            <w:bookmarkEnd w:id="0"/>
                          </w:p>
                          <w:p w14:paraId="6C84F91E" w14:textId="77777777" w:rsidR="00025C86" w:rsidRDefault="00025C86" w:rsidP="00A71743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jc w:val="both"/>
                              <w:rPr>
                                <w:w w:val="105"/>
                                <w:lang w:val="en-US"/>
                              </w:rPr>
                            </w:pPr>
                          </w:p>
                          <w:p w14:paraId="07AEC3F2" w14:textId="675C9F04" w:rsidR="00025C86" w:rsidRPr="00061852" w:rsidRDefault="00EF5AB1" w:rsidP="00061852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rPr>
                                <w:b/>
                                <w:bCs/>
                                <w:w w:val="105"/>
                                <w:lang w:val="en-US"/>
                              </w:rPr>
                            </w:pPr>
                            <w:r w:rsidRPr="00061852">
                              <w:rPr>
                                <w:b/>
                                <w:bCs/>
                                <w:w w:val="105"/>
                                <w:lang w:val="en-US"/>
                              </w:rPr>
                              <w:t>2. Vorsitzender</w:t>
                            </w:r>
                          </w:p>
                          <w:p w14:paraId="698EB61F" w14:textId="77777777" w:rsidR="00061852" w:rsidRPr="00061852" w:rsidRDefault="00EF5AB1" w:rsidP="00EF5AB1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rPr>
                                <w:b/>
                                <w:bCs/>
                                <w:w w:val="105"/>
                                <w:lang w:val="en-US"/>
                              </w:rPr>
                            </w:pPr>
                            <w:r w:rsidRPr="00061852">
                              <w:rPr>
                                <w:b/>
                                <w:bCs/>
                                <w:w w:val="105"/>
                                <w:lang w:val="en-US"/>
                              </w:rPr>
                              <w:t xml:space="preserve">Anschrift: </w:t>
                            </w:r>
                          </w:p>
                          <w:p w14:paraId="7179217A" w14:textId="604D5461" w:rsidR="00EF5AB1" w:rsidRDefault="00061852" w:rsidP="00EF5AB1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rPr>
                                <w:w w:val="105"/>
                                <w:lang w:val="en-US"/>
                              </w:rPr>
                            </w:pPr>
                            <w:r>
                              <w:rPr>
                                <w:w w:val="105"/>
                                <w:lang w:val="en-US"/>
                              </w:rPr>
                              <w:t xml:space="preserve">                  </w:t>
                            </w:r>
                            <w:r w:rsidR="004E353A">
                              <w:rPr>
                                <w:w w:val="105"/>
                                <w:lang w:val="en-US"/>
                              </w:rPr>
                              <w:t>Dieter Müller</w:t>
                            </w:r>
                          </w:p>
                          <w:p w14:paraId="4F0633D7" w14:textId="0A3307F5" w:rsidR="00EF5AB1" w:rsidRDefault="00EF5AB1" w:rsidP="00EF5AB1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jc w:val="both"/>
                              <w:rPr>
                                <w:w w:val="105"/>
                                <w:lang w:val="en-US"/>
                              </w:rPr>
                            </w:pPr>
                            <w:r>
                              <w:rPr>
                                <w:w w:val="105"/>
                                <w:lang w:val="en-US"/>
                              </w:rPr>
                              <w:t xml:space="preserve">                  </w:t>
                            </w:r>
                            <w:r w:rsidR="004E353A">
                              <w:rPr>
                                <w:w w:val="105"/>
                                <w:lang w:val="en-US"/>
                              </w:rPr>
                              <w:t>Kä</w:t>
                            </w:r>
                            <w:r w:rsidR="00061852">
                              <w:rPr>
                                <w:w w:val="105"/>
                                <w:lang w:val="en-US"/>
                              </w:rPr>
                              <w:t>t</w:t>
                            </w:r>
                            <w:r w:rsidR="004E353A">
                              <w:rPr>
                                <w:w w:val="105"/>
                                <w:lang w:val="en-US"/>
                              </w:rPr>
                              <w:t>nersredder 1a</w:t>
                            </w:r>
                            <w:r>
                              <w:rPr>
                                <w:w w:val="105"/>
                                <w:lang w:val="en-US"/>
                              </w:rPr>
                              <w:t xml:space="preserve"> / </w:t>
                            </w:r>
                            <w:r w:rsidR="004E353A">
                              <w:rPr>
                                <w:w w:val="105"/>
                                <w:lang w:val="en-US"/>
                              </w:rPr>
                              <w:t>24232 Schönkirchen</w:t>
                            </w:r>
                          </w:p>
                          <w:p w14:paraId="3BFF95F3" w14:textId="5433D4CA" w:rsidR="00EF5AB1" w:rsidRDefault="00EF5AB1" w:rsidP="00EF5AB1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jc w:val="both"/>
                              <w:rPr>
                                <w:w w:val="105"/>
                                <w:lang w:val="en-US"/>
                              </w:rPr>
                            </w:pPr>
                            <w:r>
                              <w:rPr>
                                <w:w w:val="105"/>
                                <w:lang w:val="en-US"/>
                              </w:rPr>
                              <w:t xml:space="preserve">                  Telefon: </w:t>
                            </w:r>
                            <w:r w:rsidR="004E353A">
                              <w:rPr>
                                <w:w w:val="105"/>
                                <w:lang w:val="en-US"/>
                              </w:rPr>
                              <w:t>043487672</w:t>
                            </w:r>
                          </w:p>
                          <w:p w14:paraId="101FE7A2" w14:textId="27D60653" w:rsidR="00061852" w:rsidRDefault="00061852" w:rsidP="00EF5AB1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jc w:val="both"/>
                              <w:rPr>
                                <w:w w:val="105"/>
                                <w:lang w:val="en-US"/>
                              </w:rPr>
                            </w:pPr>
                            <w:r>
                              <w:rPr>
                                <w:w w:val="105"/>
                                <w:lang w:val="en-US"/>
                              </w:rPr>
                              <w:t xml:space="preserve">                  Mobil:</w:t>
                            </w:r>
                            <w:r w:rsidR="00CB6C37">
                              <w:rPr>
                                <w:w w:val="105"/>
                                <w:lang w:val="en-US"/>
                              </w:rPr>
                              <w:t xml:space="preserve"> 015122678725</w:t>
                            </w:r>
                          </w:p>
                          <w:p w14:paraId="57BD5D7F" w14:textId="5550BBF9" w:rsidR="00D44C9F" w:rsidRDefault="00EF5AB1" w:rsidP="00EF5AB1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jc w:val="both"/>
                            </w:pPr>
                            <w:r>
                              <w:rPr>
                                <w:w w:val="105"/>
                                <w:lang w:val="en-US"/>
                              </w:rPr>
                              <w:t xml:space="preserve">                  E-Mail: </w:t>
                            </w:r>
                            <w:hyperlink r:id="rId10" w:history="1">
                              <w:r w:rsidR="00061852" w:rsidRPr="00061852">
                                <w:rPr>
                                  <w:rStyle w:val="Hyperlink"/>
                                </w:rPr>
                                <w:t>k.redder@t-online.de</w:t>
                              </w:r>
                            </w:hyperlink>
                          </w:p>
                          <w:p w14:paraId="5F5243CE" w14:textId="77777777" w:rsidR="005B29CE" w:rsidRDefault="005B29CE" w:rsidP="005B29CE">
                            <w:pPr>
                              <w:pStyle w:val="Textkrper"/>
                              <w:spacing w:before="123" w:line="254" w:lineRule="auto"/>
                              <w:ind w:right="40"/>
                              <w:jc w:val="both"/>
                              <w:rPr>
                                <w:w w:val="105"/>
                                <w:lang w:val="en-US"/>
                              </w:rPr>
                            </w:pPr>
                          </w:p>
                          <w:p w14:paraId="487248BD" w14:textId="27090C38" w:rsidR="00D44C9F" w:rsidRDefault="005B29CE" w:rsidP="00E60547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rPr>
                                <w:w w:val="105"/>
                                <w:lang w:val="en-US"/>
                              </w:rPr>
                            </w:pPr>
                            <w:r>
                              <w:rPr>
                                <w:w w:val="105"/>
                                <w:lang w:val="en-US"/>
                              </w:rPr>
                              <w:t>Wahl der BSG Tischendorf vom 18.11.2025</w:t>
                            </w:r>
                          </w:p>
                          <w:p w14:paraId="7F1AEADA" w14:textId="465F4613" w:rsidR="00F07AC3" w:rsidRDefault="00F07AC3" w:rsidP="00E60547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rPr>
                                <w:w w:val="105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lang w:val="en-US"/>
                              </w:rPr>
                              <w:t>Mit</w:t>
                            </w:r>
                            <w:proofErr w:type="spellEnd"/>
                            <w:r>
                              <w:rPr>
                                <w:w w:val="105"/>
                                <w:lang w:val="en-US"/>
                              </w:rPr>
                              <w:t xml:space="preserve"> sportlichem Gruß </w:t>
                            </w:r>
                          </w:p>
                          <w:p w14:paraId="17125BB2" w14:textId="02363DCC" w:rsidR="00F07AC3" w:rsidRPr="00F07AC3" w:rsidRDefault="00F07AC3" w:rsidP="00A71743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jc w:val="both"/>
                              <w:rPr>
                                <w:rFonts w:ascii="Bernadette Rough" w:hAnsi="Bernadette Rough"/>
                                <w:w w:val="105"/>
                                <w:lang w:val="en-US"/>
                              </w:rPr>
                            </w:pPr>
                            <w:r w:rsidRPr="00F07AC3">
                              <w:rPr>
                                <w:rFonts w:ascii="Bernadette Rough" w:hAnsi="Bernadette Rough"/>
                                <w:w w:val="105"/>
                                <w:lang w:val="en-US"/>
                              </w:rPr>
                              <w:t xml:space="preserve">           Rüdiger Probst</w:t>
                            </w:r>
                          </w:p>
                          <w:p w14:paraId="4A061B63" w14:textId="77777777" w:rsidR="00431EBB" w:rsidRPr="00311BBC" w:rsidRDefault="00431EBB" w:rsidP="00A71743">
                            <w:pPr>
                              <w:pStyle w:val="Textkrper"/>
                              <w:spacing w:before="123" w:line="254" w:lineRule="auto"/>
                              <w:ind w:right="40" w:hanging="5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14:paraId="6755755C" w14:textId="77777777" w:rsidR="007D4A4C" w:rsidRPr="00311BBC" w:rsidRDefault="007D4A4C" w:rsidP="00A7174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54440" id="Text Box 6" o:spid="_x0000_s1029" type="#_x0000_t202" style="position:absolute;margin-left:174.9pt;margin-top:241.5pt;width:396pt;height:591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" stroked="f" strokeweight="0" insetpen="t">
                <v:shadow color="#ccc"/>
                <o:lock v:ext="edit" shapetype="t"/>
                <v:textbox inset="2.85pt,2.85pt,2.85pt,2.85pt">
                  <w:txbxContent>
                    <w:p w14:paraId="5479BF8B" w14:textId="77777777" w:rsidR="00431EBB" w:rsidRPr="00311BBC" w:rsidRDefault="00431EBB" w:rsidP="00A71743">
                      <w:pPr>
                        <w:pStyle w:val="Textkrper"/>
                        <w:spacing w:before="123" w:line="254" w:lineRule="auto"/>
                        <w:ind w:right="40" w:hanging="5"/>
                        <w:jc w:val="both"/>
                        <w:rPr>
                          <w:w w:val="105"/>
                          <w:lang w:val="en-US"/>
                        </w:rPr>
                      </w:pPr>
                    </w:p>
                    <w:p w14:paraId="58E0902C" w14:textId="00D098ED" w:rsidR="00EE1E24" w:rsidRDefault="00EF5AB1" w:rsidP="00E60547">
                      <w:pPr>
                        <w:pStyle w:val="Textkrper"/>
                        <w:spacing w:before="123" w:line="254" w:lineRule="auto"/>
                        <w:ind w:right="40" w:hanging="5"/>
                        <w:rPr>
                          <w:w w:val="105"/>
                          <w:lang w:val="en-US"/>
                        </w:rPr>
                      </w:pPr>
                      <w:r>
                        <w:rPr>
                          <w:w w:val="105"/>
                          <w:lang w:val="en-US"/>
                        </w:rPr>
                        <w:t xml:space="preserve">Änderung der Ansprechpartner der </w:t>
                      </w:r>
                      <w:r w:rsidR="004E353A">
                        <w:rPr>
                          <w:w w:val="105"/>
                          <w:lang w:val="en-US"/>
                        </w:rPr>
                        <w:t>B</w:t>
                      </w:r>
                      <w:r>
                        <w:rPr>
                          <w:w w:val="105"/>
                          <w:lang w:val="en-US"/>
                        </w:rPr>
                        <w:t>SG Tischendorf !</w:t>
                      </w:r>
                      <w:r w:rsidR="00EE1E24">
                        <w:rPr>
                          <w:w w:val="105"/>
                          <w:lang w:val="en-US"/>
                        </w:rPr>
                        <w:t xml:space="preserve"> </w:t>
                      </w:r>
                    </w:p>
                    <w:p w14:paraId="5DB60EC9" w14:textId="4859C2F7" w:rsidR="00431EBB" w:rsidRDefault="00EE1E24" w:rsidP="00E60547">
                      <w:pPr>
                        <w:pStyle w:val="Textkrper"/>
                        <w:spacing w:before="123" w:line="254" w:lineRule="auto"/>
                        <w:ind w:right="40" w:hanging="5"/>
                        <w:rPr>
                          <w:w w:val="105"/>
                          <w:lang w:val="en-US"/>
                        </w:rPr>
                      </w:pPr>
                      <w:r>
                        <w:rPr>
                          <w:w w:val="105"/>
                          <w:lang w:val="en-US"/>
                        </w:rPr>
                        <w:t>Es si</w:t>
                      </w:r>
                      <w:r w:rsidR="00EF5AB1">
                        <w:rPr>
                          <w:w w:val="105"/>
                          <w:lang w:val="en-US"/>
                        </w:rPr>
                        <w:t>nd</w:t>
                      </w:r>
                      <w:r>
                        <w:rPr>
                          <w:w w:val="105"/>
                          <w:lang w:val="en-US"/>
                        </w:rPr>
                        <w:t xml:space="preserve"> Info’s nur für </w:t>
                      </w:r>
                      <w:r w:rsidR="00EF5AB1">
                        <w:rPr>
                          <w:w w:val="105"/>
                          <w:lang w:val="en-US"/>
                        </w:rPr>
                        <w:t>die Spartenleitung</w:t>
                      </w:r>
                      <w:r>
                        <w:rPr>
                          <w:w w:val="105"/>
                          <w:lang w:val="en-US"/>
                        </w:rPr>
                        <w:t>.</w:t>
                      </w:r>
                    </w:p>
                    <w:p w14:paraId="6BC8CFD1" w14:textId="66E4B73D" w:rsidR="00EE1E24" w:rsidRDefault="00EE1E24" w:rsidP="00E60547">
                      <w:pPr>
                        <w:pStyle w:val="Textkrper"/>
                        <w:spacing w:before="123" w:line="254" w:lineRule="auto"/>
                        <w:ind w:right="40" w:hanging="5"/>
                        <w:rPr>
                          <w:w w:val="105"/>
                          <w:lang w:val="en-US"/>
                        </w:rPr>
                      </w:pPr>
                      <w:r>
                        <w:rPr>
                          <w:w w:val="105"/>
                          <w:lang w:val="en-US"/>
                        </w:rPr>
                        <w:t>Beim BSV Kiel</w:t>
                      </w:r>
                      <w:r w:rsidR="004265D1">
                        <w:rPr>
                          <w:w w:val="105"/>
                          <w:lang w:val="en-US"/>
                        </w:rPr>
                        <w:t xml:space="preserve"> </w:t>
                      </w:r>
                      <w:r>
                        <w:rPr>
                          <w:w w:val="105"/>
                          <w:lang w:val="en-US"/>
                        </w:rPr>
                        <w:t>e.V</w:t>
                      </w:r>
                      <w:r w:rsidR="004265D1">
                        <w:rPr>
                          <w:w w:val="105"/>
                          <w:lang w:val="en-US"/>
                        </w:rPr>
                        <w:t>.</w:t>
                      </w:r>
                      <w:r>
                        <w:rPr>
                          <w:w w:val="105"/>
                          <w:lang w:val="en-US"/>
                        </w:rPr>
                        <w:t xml:space="preserve"> </w:t>
                      </w:r>
                      <w:r w:rsidR="004265D1">
                        <w:rPr>
                          <w:w w:val="105"/>
                          <w:lang w:val="en-US"/>
                        </w:rPr>
                        <w:t>sind</w:t>
                      </w:r>
                      <w:r>
                        <w:rPr>
                          <w:w w:val="105"/>
                          <w:lang w:val="en-US"/>
                        </w:rPr>
                        <w:t xml:space="preserve"> neuerAnsprechpartner eingetragen.</w:t>
                      </w:r>
                    </w:p>
                    <w:p w14:paraId="1D1F6404" w14:textId="77777777" w:rsidR="00061852" w:rsidRDefault="00061852" w:rsidP="00E60547">
                      <w:pPr>
                        <w:pStyle w:val="Textkrper"/>
                        <w:spacing w:before="123" w:line="254" w:lineRule="auto"/>
                        <w:ind w:right="40" w:hanging="5"/>
                        <w:rPr>
                          <w:w w:val="105"/>
                          <w:lang w:val="en-US"/>
                        </w:rPr>
                      </w:pPr>
                    </w:p>
                    <w:p w14:paraId="3553BB9B" w14:textId="0BD3AB1E" w:rsidR="00EF5AB1" w:rsidRPr="00061852" w:rsidRDefault="00EF5AB1" w:rsidP="00061852">
                      <w:pPr>
                        <w:pStyle w:val="Textkrper"/>
                        <w:spacing w:before="123" w:line="254" w:lineRule="auto"/>
                        <w:ind w:right="40" w:hanging="5"/>
                        <w:rPr>
                          <w:b/>
                          <w:bCs/>
                          <w:w w:val="105"/>
                          <w:lang w:val="en-US"/>
                        </w:rPr>
                      </w:pPr>
                      <w:r w:rsidRPr="00061852">
                        <w:rPr>
                          <w:b/>
                          <w:bCs/>
                          <w:w w:val="105"/>
                          <w:lang w:val="en-US"/>
                        </w:rPr>
                        <w:t>1.Vorsitzender</w:t>
                      </w:r>
                    </w:p>
                    <w:p w14:paraId="13A06FC5" w14:textId="77777777" w:rsidR="00061852" w:rsidRPr="00061852" w:rsidRDefault="00EE1E24" w:rsidP="00E60547">
                      <w:pPr>
                        <w:pStyle w:val="Textkrper"/>
                        <w:spacing w:before="123" w:line="254" w:lineRule="auto"/>
                        <w:ind w:right="40" w:hanging="5"/>
                        <w:rPr>
                          <w:b/>
                          <w:bCs/>
                          <w:w w:val="105"/>
                          <w:lang w:val="en-US"/>
                        </w:rPr>
                      </w:pPr>
                      <w:bookmarkStart w:id="1" w:name="_Hlk219792909"/>
                      <w:r w:rsidRPr="00061852">
                        <w:rPr>
                          <w:b/>
                          <w:bCs/>
                          <w:w w:val="105"/>
                          <w:lang w:val="en-US"/>
                        </w:rPr>
                        <w:t>Anschrift:</w:t>
                      </w:r>
                    </w:p>
                    <w:p w14:paraId="33EE5220" w14:textId="60A125AF" w:rsidR="00EE1E24" w:rsidRDefault="00EE1E24" w:rsidP="00E60547">
                      <w:pPr>
                        <w:pStyle w:val="Textkrper"/>
                        <w:spacing w:before="123" w:line="254" w:lineRule="auto"/>
                        <w:ind w:right="40" w:hanging="5"/>
                        <w:rPr>
                          <w:w w:val="105"/>
                          <w:lang w:val="en-US"/>
                        </w:rPr>
                      </w:pPr>
                      <w:r>
                        <w:rPr>
                          <w:w w:val="105"/>
                          <w:lang w:val="en-US"/>
                        </w:rPr>
                        <w:t xml:space="preserve"> </w:t>
                      </w:r>
                      <w:r w:rsidR="00061852">
                        <w:rPr>
                          <w:w w:val="105"/>
                          <w:lang w:val="en-US"/>
                        </w:rPr>
                        <w:t xml:space="preserve">                 </w:t>
                      </w:r>
                      <w:r>
                        <w:rPr>
                          <w:w w:val="105"/>
                          <w:lang w:val="en-US"/>
                        </w:rPr>
                        <w:t>Rüdiger Probst</w:t>
                      </w:r>
                    </w:p>
                    <w:p w14:paraId="6F574B5B" w14:textId="11AAF76A" w:rsidR="00EE1E24" w:rsidRDefault="00EE1E24" w:rsidP="00A71743">
                      <w:pPr>
                        <w:pStyle w:val="Textkrper"/>
                        <w:spacing w:before="123" w:line="254" w:lineRule="auto"/>
                        <w:ind w:right="40" w:hanging="5"/>
                        <w:jc w:val="both"/>
                        <w:rPr>
                          <w:w w:val="105"/>
                          <w:lang w:val="en-US"/>
                        </w:rPr>
                      </w:pPr>
                      <w:r>
                        <w:rPr>
                          <w:w w:val="105"/>
                          <w:lang w:val="en-US"/>
                        </w:rPr>
                        <w:t xml:space="preserve">                  Christianistr.16 / 24113 Kiel</w:t>
                      </w:r>
                    </w:p>
                    <w:p w14:paraId="03ADB4E6" w14:textId="6D1F47E8" w:rsidR="00EE1E24" w:rsidRDefault="00EE1E24" w:rsidP="00A71743">
                      <w:pPr>
                        <w:pStyle w:val="Textkrper"/>
                        <w:spacing w:before="123" w:line="254" w:lineRule="auto"/>
                        <w:ind w:right="40" w:hanging="5"/>
                        <w:jc w:val="both"/>
                        <w:rPr>
                          <w:w w:val="105"/>
                          <w:lang w:val="en-US"/>
                        </w:rPr>
                      </w:pPr>
                      <w:r>
                        <w:rPr>
                          <w:w w:val="105"/>
                          <w:lang w:val="en-US"/>
                        </w:rPr>
                        <w:t xml:space="preserve">                  Telefon</w:t>
                      </w:r>
                      <w:r w:rsidR="00025C86">
                        <w:rPr>
                          <w:w w:val="105"/>
                          <w:lang w:val="en-US"/>
                        </w:rPr>
                        <w:t>:</w:t>
                      </w:r>
                      <w:r>
                        <w:rPr>
                          <w:w w:val="105"/>
                          <w:lang w:val="en-US"/>
                        </w:rPr>
                        <w:t xml:space="preserve"> 0431 338534</w:t>
                      </w:r>
                    </w:p>
                    <w:p w14:paraId="395ABDBC" w14:textId="0969C9BF" w:rsidR="00061852" w:rsidRDefault="00061852" w:rsidP="00A71743">
                      <w:pPr>
                        <w:pStyle w:val="Textkrper"/>
                        <w:spacing w:before="123" w:line="254" w:lineRule="auto"/>
                        <w:ind w:right="40" w:hanging="5"/>
                        <w:jc w:val="both"/>
                        <w:rPr>
                          <w:w w:val="105"/>
                          <w:lang w:val="en-US"/>
                        </w:rPr>
                      </w:pPr>
                      <w:r>
                        <w:rPr>
                          <w:w w:val="105"/>
                          <w:lang w:val="en-US"/>
                        </w:rPr>
                        <w:t xml:space="preserve">                  Mobil:</w:t>
                      </w:r>
                      <w:r w:rsidR="00CB6C37">
                        <w:rPr>
                          <w:w w:val="105"/>
                          <w:lang w:val="en-US"/>
                        </w:rPr>
                        <w:t xml:space="preserve"> 01627167758</w:t>
                      </w:r>
                    </w:p>
                    <w:p w14:paraId="0678E091" w14:textId="610CCF3F" w:rsidR="00025C86" w:rsidRDefault="00025C86" w:rsidP="00A71743">
                      <w:pPr>
                        <w:pStyle w:val="Textkrper"/>
                        <w:spacing w:before="123" w:line="254" w:lineRule="auto"/>
                        <w:ind w:right="40" w:hanging="5"/>
                        <w:jc w:val="both"/>
                        <w:rPr>
                          <w:w w:val="105"/>
                          <w:lang w:val="en-US"/>
                        </w:rPr>
                      </w:pPr>
                      <w:r>
                        <w:rPr>
                          <w:w w:val="105"/>
                          <w:lang w:val="en-US"/>
                        </w:rPr>
                        <w:t xml:space="preserve">                  E-Mail: </w:t>
                      </w:r>
                      <w:hyperlink r:id="rId11" w:history="1">
                        <w:r w:rsidRPr="00552C51">
                          <w:rPr>
                            <w:rStyle w:val="Hyperlink"/>
                            <w:w w:val="105"/>
                            <w:lang w:val="en-US"/>
                          </w:rPr>
                          <w:t>ruediger.probst14@googlemail.com</w:t>
                        </w:r>
                      </w:hyperlink>
                      <w:bookmarkEnd w:id="1"/>
                    </w:p>
                    <w:p w14:paraId="6C84F91E" w14:textId="77777777" w:rsidR="00025C86" w:rsidRDefault="00025C86" w:rsidP="00A71743">
                      <w:pPr>
                        <w:pStyle w:val="Textkrper"/>
                        <w:spacing w:before="123" w:line="254" w:lineRule="auto"/>
                        <w:ind w:right="40" w:hanging="5"/>
                        <w:jc w:val="both"/>
                        <w:rPr>
                          <w:w w:val="105"/>
                          <w:lang w:val="en-US"/>
                        </w:rPr>
                      </w:pPr>
                    </w:p>
                    <w:p w14:paraId="07AEC3F2" w14:textId="675C9F04" w:rsidR="00025C86" w:rsidRPr="00061852" w:rsidRDefault="00EF5AB1" w:rsidP="00061852">
                      <w:pPr>
                        <w:pStyle w:val="Textkrper"/>
                        <w:spacing w:before="123" w:line="254" w:lineRule="auto"/>
                        <w:ind w:right="40" w:hanging="5"/>
                        <w:rPr>
                          <w:b/>
                          <w:bCs/>
                          <w:w w:val="105"/>
                          <w:lang w:val="en-US"/>
                        </w:rPr>
                      </w:pPr>
                      <w:r w:rsidRPr="00061852">
                        <w:rPr>
                          <w:b/>
                          <w:bCs/>
                          <w:w w:val="105"/>
                          <w:lang w:val="en-US"/>
                        </w:rPr>
                        <w:t>2. Vorsitzender</w:t>
                      </w:r>
                    </w:p>
                    <w:p w14:paraId="698EB61F" w14:textId="77777777" w:rsidR="00061852" w:rsidRPr="00061852" w:rsidRDefault="00EF5AB1" w:rsidP="00EF5AB1">
                      <w:pPr>
                        <w:pStyle w:val="Textkrper"/>
                        <w:spacing w:before="123" w:line="254" w:lineRule="auto"/>
                        <w:ind w:right="40" w:hanging="5"/>
                        <w:rPr>
                          <w:b/>
                          <w:bCs/>
                          <w:w w:val="105"/>
                          <w:lang w:val="en-US"/>
                        </w:rPr>
                      </w:pPr>
                      <w:r w:rsidRPr="00061852">
                        <w:rPr>
                          <w:b/>
                          <w:bCs/>
                          <w:w w:val="105"/>
                          <w:lang w:val="en-US"/>
                        </w:rPr>
                        <w:t xml:space="preserve">Anschrift: </w:t>
                      </w:r>
                    </w:p>
                    <w:p w14:paraId="7179217A" w14:textId="604D5461" w:rsidR="00EF5AB1" w:rsidRDefault="00061852" w:rsidP="00EF5AB1">
                      <w:pPr>
                        <w:pStyle w:val="Textkrper"/>
                        <w:spacing w:before="123" w:line="254" w:lineRule="auto"/>
                        <w:ind w:right="40" w:hanging="5"/>
                        <w:rPr>
                          <w:w w:val="105"/>
                          <w:lang w:val="en-US"/>
                        </w:rPr>
                      </w:pPr>
                      <w:r>
                        <w:rPr>
                          <w:w w:val="105"/>
                          <w:lang w:val="en-US"/>
                        </w:rPr>
                        <w:t xml:space="preserve">                  </w:t>
                      </w:r>
                      <w:r w:rsidR="004E353A">
                        <w:rPr>
                          <w:w w:val="105"/>
                          <w:lang w:val="en-US"/>
                        </w:rPr>
                        <w:t>Dieter Müller</w:t>
                      </w:r>
                    </w:p>
                    <w:p w14:paraId="4F0633D7" w14:textId="0A3307F5" w:rsidR="00EF5AB1" w:rsidRDefault="00EF5AB1" w:rsidP="00EF5AB1">
                      <w:pPr>
                        <w:pStyle w:val="Textkrper"/>
                        <w:spacing w:before="123" w:line="254" w:lineRule="auto"/>
                        <w:ind w:right="40" w:hanging="5"/>
                        <w:jc w:val="both"/>
                        <w:rPr>
                          <w:w w:val="105"/>
                          <w:lang w:val="en-US"/>
                        </w:rPr>
                      </w:pPr>
                      <w:r>
                        <w:rPr>
                          <w:w w:val="105"/>
                          <w:lang w:val="en-US"/>
                        </w:rPr>
                        <w:t xml:space="preserve">                  </w:t>
                      </w:r>
                      <w:r w:rsidR="004E353A">
                        <w:rPr>
                          <w:w w:val="105"/>
                          <w:lang w:val="en-US"/>
                        </w:rPr>
                        <w:t>Kä</w:t>
                      </w:r>
                      <w:r w:rsidR="00061852">
                        <w:rPr>
                          <w:w w:val="105"/>
                          <w:lang w:val="en-US"/>
                        </w:rPr>
                        <w:t>t</w:t>
                      </w:r>
                      <w:r w:rsidR="004E353A">
                        <w:rPr>
                          <w:w w:val="105"/>
                          <w:lang w:val="en-US"/>
                        </w:rPr>
                        <w:t>nersredder 1a</w:t>
                      </w:r>
                      <w:r>
                        <w:rPr>
                          <w:w w:val="105"/>
                          <w:lang w:val="en-US"/>
                        </w:rPr>
                        <w:t xml:space="preserve"> / </w:t>
                      </w:r>
                      <w:r w:rsidR="004E353A">
                        <w:rPr>
                          <w:w w:val="105"/>
                          <w:lang w:val="en-US"/>
                        </w:rPr>
                        <w:t>24232 Schönkirchen</w:t>
                      </w:r>
                    </w:p>
                    <w:p w14:paraId="3BFF95F3" w14:textId="5433D4CA" w:rsidR="00EF5AB1" w:rsidRDefault="00EF5AB1" w:rsidP="00EF5AB1">
                      <w:pPr>
                        <w:pStyle w:val="Textkrper"/>
                        <w:spacing w:before="123" w:line="254" w:lineRule="auto"/>
                        <w:ind w:right="40" w:hanging="5"/>
                        <w:jc w:val="both"/>
                        <w:rPr>
                          <w:w w:val="105"/>
                          <w:lang w:val="en-US"/>
                        </w:rPr>
                      </w:pPr>
                      <w:r>
                        <w:rPr>
                          <w:w w:val="105"/>
                          <w:lang w:val="en-US"/>
                        </w:rPr>
                        <w:t xml:space="preserve">                  Telefon: </w:t>
                      </w:r>
                      <w:r w:rsidR="004E353A">
                        <w:rPr>
                          <w:w w:val="105"/>
                          <w:lang w:val="en-US"/>
                        </w:rPr>
                        <w:t>043487672</w:t>
                      </w:r>
                    </w:p>
                    <w:p w14:paraId="101FE7A2" w14:textId="27D60653" w:rsidR="00061852" w:rsidRDefault="00061852" w:rsidP="00EF5AB1">
                      <w:pPr>
                        <w:pStyle w:val="Textkrper"/>
                        <w:spacing w:before="123" w:line="254" w:lineRule="auto"/>
                        <w:ind w:right="40" w:hanging="5"/>
                        <w:jc w:val="both"/>
                        <w:rPr>
                          <w:w w:val="105"/>
                          <w:lang w:val="en-US"/>
                        </w:rPr>
                      </w:pPr>
                      <w:r>
                        <w:rPr>
                          <w:w w:val="105"/>
                          <w:lang w:val="en-US"/>
                        </w:rPr>
                        <w:t xml:space="preserve">                  Mobil:</w:t>
                      </w:r>
                      <w:r w:rsidR="00CB6C37">
                        <w:rPr>
                          <w:w w:val="105"/>
                          <w:lang w:val="en-US"/>
                        </w:rPr>
                        <w:t xml:space="preserve"> 015122678725</w:t>
                      </w:r>
                    </w:p>
                    <w:p w14:paraId="57BD5D7F" w14:textId="5550BBF9" w:rsidR="00D44C9F" w:rsidRDefault="00EF5AB1" w:rsidP="00EF5AB1">
                      <w:pPr>
                        <w:pStyle w:val="Textkrper"/>
                        <w:spacing w:before="123" w:line="254" w:lineRule="auto"/>
                        <w:ind w:right="40" w:hanging="5"/>
                        <w:jc w:val="both"/>
                      </w:pPr>
                      <w:r>
                        <w:rPr>
                          <w:w w:val="105"/>
                          <w:lang w:val="en-US"/>
                        </w:rPr>
                        <w:t xml:space="preserve">                  E-Mail: </w:t>
                      </w:r>
                      <w:hyperlink r:id="rId12" w:history="1">
                        <w:r w:rsidR="00061852" w:rsidRPr="00061852">
                          <w:rPr>
                            <w:rStyle w:val="Hyperlink"/>
                          </w:rPr>
                          <w:t>k.redder@t-online.de</w:t>
                        </w:r>
                      </w:hyperlink>
                    </w:p>
                    <w:p w14:paraId="5F5243CE" w14:textId="77777777" w:rsidR="005B29CE" w:rsidRDefault="005B29CE" w:rsidP="005B29CE">
                      <w:pPr>
                        <w:pStyle w:val="Textkrper"/>
                        <w:spacing w:before="123" w:line="254" w:lineRule="auto"/>
                        <w:ind w:right="40"/>
                        <w:jc w:val="both"/>
                        <w:rPr>
                          <w:w w:val="105"/>
                          <w:lang w:val="en-US"/>
                        </w:rPr>
                      </w:pPr>
                    </w:p>
                    <w:p w14:paraId="487248BD" w14:textId="27090C38" w:rsidR="00D44C9F" w:rsidRDefault="005B29CE" w:rsidP="00E60547">
                      <w:pPr>
                        <w:pStyle w:val="Textkrper"/>
                        <w:spacing w:before="123" w:line="254" w:lineRule="auto"/>
                        <w:ind w:right="40" w:hanging="5"/>
                        <w:rPr>
                          <w:w w:val="105"/>
                          <w:lang w:val="en-US"/>
                        </w:rPr>
                      </w:pPr>
                      <w:r>
                        <w:rPr>
                          <w:w w:val="105"/>
                          <w:lang w:val="en-US"/>
                        </w:rPr>
                        <w:t>Wahl der BSG Tischendorf vom 18.11.2025</w:t>
                      </w:r>
                    </w:p>
                    <w:p w14:paraId="7F1AEADA" w14:textId="465F4613" w:rsidR="00F07AC3" w:rsidRDefault="00F07AC3" w:rsidP="00E60547">
                      <w:pPr>
                        <w:pStyle w:val="Textkrper"/>
                        <w:spacing w:before="123" w:line="254" w:lineRule="auto"/>
                        <w:ind w:right="40" w:hanging="5"/>
                        <w:rPr>
                          <w:w w:val="105"/>
                          <w:lang w:val="en-US"/>
                        </w:rPr>
                      </w:pPr>
                      <w:proofErr w:type="spellStart"/>
                      <w:r>
                        <w:rPr>
                          <w:w w:val="105"/>
                          <w:lang w:val="en-US"/>
                        </w:rPr>
                        <w:t>Mit</w:t>
                      </w:r>
                      <w:proofErr w:type="spellEnd"/>
                      <w:r>
                        <w:rPr>
                          <w:w w:val="105"/>
                          <w:lang w:val="en-US"/>
                        </w:rPr>
                        <w:t xml:space="preserve"> sportlichem Gruß </w:t>
                      </w:r>
                    </w:p>
                    <w:p w14:paraId="17125BB2" w14:textId="02363DCC" w:rsidR="00F07AC3" w:rsidRPr="00F07AC3" w:rsidRDefault="00F07AC3" w:rsidP="00A71743">
                      <w:pPr>
                        <w:pStyle w:val="Textkrper"/>
                        <w:spacing w:before="123" w:line="254" w:lineRule="auto"/>
                        <w:ind w:right="40" w:hanging="5"/>
                        <w:jc w:val="both"/>
                        <w:rPr>
                          <w:rFonts w:ascii="Bernadette Rough" w:hAnsi="Bernadette Rough"/>
                          <w:w w:val="105"/>
                          <w:lang w:val="en-US"/>
                        </w:rPr>
                      </w:pPr>
                      <w:r w:rsidRPr="00F07AC3">
                        <w:rPr>
                          <w:rFonts w:ascii="Bernadette Rough" w:hAnsi="Bernadette Rough"/>
                          <w:w w:val="105"/>
                          <w:lang w:val="en-US"/>
                        </w:rPr>
                        <w:t xml:space="preserve">           Rüdiger Probst</w:t>
                      </w:r>
                    </w:p>
                    <w:p w14:paraId="4A061B63" w14:textId="77777777" w:rsidR="00431EBB" w:rsidRPr="00311BBC" w:rsidRDefault="00431EBB" w:rsidP="00A71743">
                      <w:pPr>
                        <w:pStyle w:val="Textkrper"/>
                        <w:spacing w:before="123" w:line="254" w:lineRule="auto"/>
                        <w:ind w:right="40" w:hanging="5"/>
                        <w:jc w:val="both"/>
                        <w:rPr>
                          <w:lang w:val="en-US"/>
                        </w:rPr>
                      </w:pPr>
                    </w:p>
                    <w:p w14:paraId="6755755C" w14:textId="77777777" w:rsidR="007D4A4C" w:rsidRPr="00311BBC" w:rsidRDefault="007D4A4C" w:rsidP="00A7174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E30B061" w14:textId="77777777" w:rsidR="006A3CF5" w:rsidRPr="006A3CF5" w:rsidRDefault="006A3CF5" w:rsidP="006A3CF5">
      <w:pPr>
        <w:jc w:val="center"/>
      </w:pPr>
      <w:r w:rsidRPr="006A3CF5">
        <w:t>http://www.bowling-sport-kiel.de/</w:t>
      </w:r>
    </w:p>
    <w:p w14:paraId="5CEB6821" w14:textId="77777777" w:rsidR="00A71743" w:rsidRPr="00A71743" w:rsidRDefault="00A71743" w:rsidP="00A71743"/>
    <w:p w14:paraId="4E06B399" w14:textId="77777777" w:rsidR="00A71743" w:rsidRPr="00A71743" w:rsidRDefault="00A71743" w:rsidP="00A71743"/>
    <w:p w14:paraId="7224C6DA" w14:textId="77777777" w:rsidR="00A71743" w:rsidRDefault="00A71743" w:rsidP="00A71743"/>
    <w:p w14:paraId="07ED83F9" w14:textId="77777777" w:rsidR="00A71743" w:rsidRDefault="00A71743" w:rsidP="00A71743"/>
    <w:p w14:paraId="3DEC94CA" w14:textId="77777777" w:rsidR="00A71743" w:rsidRPr="002F1C98" w:rsidRDefault="00A71743" w:rsidP="00A71743">
      <w:pPr>
        <w:pStyle w:val="Textkrper"/>
        <w:spacing w:before="123" w:line="254" w:lineRule="auto"/>
        <w:ind w:right="40" w:hanging="5"/>
        <w:jc w:val="both"/>
      </w:pPr>
      <w:r>
        <w:tab/>
        <w:t xml:space="preserve">                                   </w:t>
      </w:r>
    </w:p>
    <w:p w14:paraId="3814DF1A" w14:textId="77777777" w:rsidR="001F2E99" w:rsidRDefault="001F2E99" w:rsidP="00A71743">
      <w:pPr>
        <w:tabs>
          <w:tab w:val="left" w:pos="3525"/>
        </w:tabs>
      </w:pPr>
    </w:p>
    <w:p w14:paraId="13BFBA7F" w14:textId="77777777" w:rsidR="001F2E99" w:rsidRDefault="001F2E99" w:rsidP="00A71743">
      <w:pPr>
        <w:tabs>
          <w:tab w:val="left" w:pos="3525"/>
        </w:tabs>
      </w:pPr>
    </w:p>
    <w:p w14:paraId="3D6249A4" w14:textId="77777777" w:rsidR="001F2E99" w:rsidRDefault="001F2E99" w:rsidP="00A71743">
      <w:pPr>
        <w:tabs>
          <w:tab w:val="left" w:pos="3525"/>
        </w:tabs>
      </w:pPr>
    </w:p>
    <w:p w14:paraId="7EAFF88F" w14:textId="6AEBC4F8" w:rsidR="00A71743" w:rsidRPr="00A71743" w:rsidRDefault="003E560D" w:rsidP="00A71743">
      <w:pPr>
        <w:tabs>
          <w:tab w:val="left" w:pos="35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781C19" wp14:editId="3D68720A">
                <wp:simplePos x="0" y="0"/>
                <wp:positionH relativeFrom="column">
                  <wp:posOffset>1918970</wp:posOffset>
                </wp:positionH>
                <wp:positionV relativeFrom="paragraph">
                  <wp:posOffset>4301490</wp:posOffset>
                </wp:positionV>
                <wp:extent cx="914400" cy="914400"/>
                <wp:effectExtent l="0" t="0" r="0" b="4445"/>
                <wp:wrapNone/>
                <wp:docPr id="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D1464" w14:textId="77777777" w:rsidR="003B08C8" w:rsidRPr="001F2E99" w:rsidRDefault="003B08C8" w:rsidP="001F2E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81C19" id="Text Box 75" o:spid="_x0000_s1030" type="#_x0000_t202" style="position:absolute;margin-left:151.1pt;margin-top:338.7pt;width:1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" filled="f" stroked="f">
                <v:textbox>
                  <w:txbxContent>
                    <w:p w14:paraId="719D1464" w14:textId="77777777" w:rsidR="003B08C8" w:rsidRPr="001F2E99" w:rsidRDefault="003B08C8" w:rsidP="001F2E99"/>
                  </w:txbxContent>
                </v:textbox>
              </v:shape>
            </w:pict>
          </mc:Fallback>
        </mc:AlternateContent>
      </w:r>
    </w:p>
    <w:sectPr w:rsidR="00A71743" w:rsidRPr="00A71743" w:rsidSect="00EB30B4">
      <w:pgSz w:w="11907" w:h="16839"/>
      <w:pgMar w:top="864" w:right="878" w:bottom="864" w:left="87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D3987" w14:textId="77777777" w:rsidR="00D35504" w:rsidRDefault="00D35504" w:rsidP="00050769">
      <w:pPr>
        <w:spacing w:after="0" w:line="240" w:lineRule="auto"/>
      </w:pPr>
      <w:r>
        <w:separator/>
      </w:r>
    </w:p>
  </w:endnote>
  <w:endnote w:type="continuationSeparator" w:id="0">
    <w:p w14:paraId="5BBAF1DF" w14:textId="77777777" w:rsidR="00D35504" w:rsidRDefault="00D35504" w:rsidP="0005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dette Rough">
    <w:altName w:val="Calibri"/>
    <w:panose1 w:val="00000000000000000000"/>
    <w:charset w:val="00"/>
    <w:family w:val="modern"/>
    <w:notTrueType/>
    <w:pitch w:val="variable"/>
    <w:sig w:usb0="80000027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9C43C" w14:textId="77777777" w:rsidR="00D35504" w:rsidRDefault="00D35504" w:rsidP="00050769">
      <w:pPr>
        <w:spacing w:after="0" w:line="240" w:lineRule="auto"/>
      </w:pPr>
      <w:r>
        <w:separator/>
      </w:r>
    </w:p>
  </w:footnote>
  <w:footnote w:type="continuationSeparator" w:id="0">
    <w:p w14:paraId="2B50E09B" w14:textId="77777777" w:rsidR="00D35504" w:rsidRDefault="00D35504" w:rsidP="00050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228C"/>
    <w:multiLevelType w:val="hybridMultilevel"/>
    <w:tmpl w:val="9FCE53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A1554"/>
    <w:multiLevelType w:val="hybridMultilevel"/>
    <w:tmpl w:val="6914C0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55118">
    <w:abstractNumId w:val="0"/>
  </w:num>
  <w:num w:numId="2" w16cid:durableId="39481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fc0,#f90,#6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43"/>
    <w:rsid w:val="00025C86"/>
    <w:rsid w:val="00050769"/>
    <w:rsid w:val="00061852"/>
    <w:rsid w:val="000957A4"/>
    <w:rsid w:val="000A79F7"/>
    <w:rsid w:val="00132CB0"/>
    <w:rsid w:val="00186520"/>
    <w:rsid w:val="001F2E99"/>
    <w:rsid w:val="002106E5"/>
    <w:rsid w:val="00311BBC"/>
    <w:rsid w:val="003B08C8"/>
    <w:rsid w:val="003B168C"/>
    <w:rsid w:val="003E560D"/>
    <w:rsid w:val="0041161D"/>
    <w:rsid w:val="004265D1"/>
    <w:rsid w:val="00431EBB"/>
    <w:rsid w:val="004B2DF9"/>
    <w:rsid w:val="004D0AC5"/>
    <w:rsid w:val="004E2518"/>
    <w:rsid w:val="004E353A"/>
    <w:rsid w:val="004E6447"/>
    <w:rsid w:val="004F4AE7"/>
    <w:rsid w:val="00543B36"/>
    <w:rsid w:val="005B29CE"/>
    <w:rsid w:val="005D6DB9"/>
    <w:rsid w:val="00625CA7"/>
    <w:rsid w:val="0064673F"/>
    <w:rsid w:val="006A3CF5"/>
    <w:rsid w:val="006B79A2"/>
    <w:rsid w:val="006D50AE"/>
    <w:rsid w:val="007A6FB9"/>
    <w:rsid w:val="007C11C6"/>
    <w:rsid w:val="007D4A4C"/>
    <w:rsid w:val="008603D0"/>
    <w:rsid w:val="008C31A4"/>
    <w:rsid w:val="008F08BB"/>
    <w:rsid w:val="00905FFF"/>
    <w:rsid w:val="00926775"/>
    <w:rsid w:val="00990902"/>
    <w:rsid w:val="009C0078"/>
    <w:rsid w:val="00A12A28"/>
    <w:rsid w:val="00A71743"/>
    <w:rsid w:val="00B65280"/>
    <w:rsid w:val="00B83C29"/>
    <w:rsid w:val="00BE4362"/>
    <w:rsid w:val="00C46565"/>
    <w:rsid w:val="00C627A3"/>
    <w:rsid w:val="00CB6C37"/>
    <w:rsid w:val="00CC7DF1"/>
    <w:rsid w:val="00D35504"/>
    <w:rsid w:val="00D44C9F"/>
    <w:rsid w:val="00DA6837"/>
    <w:rsid w:val="00DA7EE7"/>
    <w:rsid w:val="00E43108"/>
    <w:rsid w:val="00E60547"/>
    <w:rsid w:val="00E91071"/>
    <w:rsid w:val="00EA7229"/>
    <w:rsid w:val="00EB30B4"/>
    <w:rsid w:val="00EE1E24"/>
    <w:rsid w:val="00EF5AB1"/>
    <w:rsid w:val="00F07AC3"/>
    <w:rsid w:val="00F1060E"/>
    <w:rsid w:val="00F23016"/>
    <w:rsid w:val="00F23439"/>
    <w:rsid w:val="00FB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c0,#f90,#669"/>
    </o:shapedefaults>
    <o:shapelayout v:ext="edit">
      <o:idmap v:ext="edit" data="2"/>
    </o:shapelayout>
  </w:shapeDefaults>
  <w:decimalSymbol w:val=","/>
  <w:listSeparator w:val=";"/>
  <w14:docId w14:val="0FA064FF"/>
  <w15:docId w15:val="{5BEC672A-99B6-41AE-BF80-0392D918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4A4C"/>
    <w:pPr>
      <w:spacing w:after="180" w:line="268" w:lineRule="auto"/>
    </w:pPr>
    <w:rPr>
      <w:color w:val="000000"/>
      <w:kern w:val="28"/>
    </w:rPr>
  </w:style>
  <w:style w:type="paragraph" w:styleId="berschrift1">
    <w:name w:val="heading 1"/>
    <w:basedOn w:val="Standard"/>
    <w:next w:val="Standard"/>
    <w:qFormat/>
    <w:rsid w:val="007D4A4C"/>
    <w:pPr>
      <w:spacing w:after="160" w:line="240" w:lineRule="auto"/>
      <w:jc w:val="center"/>
      <w:outlineLvl w:val="0"/>
    </w:pPr>
    <w:rPr>
      <w:color w:val="auto"/>
      <w:sz w:val="80"/>
      <w:szCs w:val="80"/>
    </w:rPr>
  </w:style>
  <w:style w:type="paragraph" w:styleId="berschrift2">
    <w:name w:val="heading 2"/>
    <w:next w:val="Standard"/>
    <w:qFormat/>
    <w:rsid w:val="007D4A4C"/>
    <w:pPr>
      <w:jc w:val="center"/>
      <w:outlineLvl w:val="1"/>
    </w:pPr>
    <w:rPr>
      <w:b/>
      <w:bCs/>
      <w:kern w:val="28"/>
      <w:sz w:val="36"/>
      <w:szCs w:val="36"/>
    </w:rPr>
  </w:style>
  <w:style w:type="paragraph" w:styleId="berschrift3">
    <w:name w:val="heading 3"/>
    <w:next w:val="Standard"/>
    <w:qFormat/>
    <w:rsid w:val="007D4A4C"/>
    <w:pPr>
      <w:jc w:val="center"/>
      <w:outlineLvl w:val="2"/>
    </w:pPr>
    <w:rPr>
      <w:b/>
      <w:bCs/>
      <w:kern w:val="2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rsid w:val="007D4A4C"/>
    <w:rPr>
      <w:color w:val="auto"/>
      <w:sz w:val="24"/>
      <w:szCs w:val="24"/>
    </w:rPr>
  </w:style>
  <w:style w:type="paragraph" w:customStyle="1" w:styleId="Adresse1">
    <w:name w:val="Adresse 1"/>
    <w:basedOn w:val="Standard"/>
    <w:next w:val="Standard"/>
    <w:rsid w:val="007D4A4C"/>
    <w:pPr>
      <w:tabs>
        <w:tab w:val="left" w:pos="2340"/>
      </w:tabs>
      <w:spacing w:after="0" w:line="240" w:lineRule="auto"/>
      <w:ind w:left="144"/>
      <w:jc w:val="center"/>
    </w:pPr>
    <w:rPr>
      <w:rFonts w:ascii="Arial" w:hAnsi="Arial" w:cs="Arial"/>
      <w:color w:val="auto"/>
      <w:spacing w:val="20"/>
      <w:kern w:val="0"/>
      <w:sz w:val="16"/>
      <w:szCs w:val="16"/>
      <w:lang w:bidi="de-DE"/>
    </w:rPr>
  </w:style>
  <w:style w:type="paragraph" w:customStyle="1" w:styleId="Slogan">
    <w:name w:val="Slogan"/>
    <w:basedOn w:val="Standard"/>
    <w:rsid w:val="007D4A4C"/>
    <w:pPr>
      <w:spacing w:after="0"/>
      <w:jc w:val="center"/>
    </w:pPr>
    <w:rPr>
      <w:rFonts w:ascii="Arial" w:hAnsi="Arial" w:cs="Arial"/>
      <w:b/>
      <w:bCs/>
      <w:color w:val="auto"/>
      <w:sz w:val="28"/>
      <w:szCs w:val="28"/>
      <w:lang w:bidi="de-DE"/>
    </w:rPr>
  </w:style>
  <w:style w:type="paragraph" w:customStyle="1" w:styleId="Adresse">
    <w:name w:val="Adresse"/>
    <w:basedOn w:val="Standard"/>
    <w:rsid w:val="007D4A4C"/>
    <w:pPr>
      <w:spacing w:after="0"/>
      <w:jc w:val="center"/>
    </w:pPr>
    <w:rPr>
      <w:rFonts w:ascii="Arial" w:hAnsi="Arial" w:cs="Arial"/>
      <w:color w:val="auto"/>
      <w:sz w:val="16"/>
      <w:szCs w:val="16"/>
      <w:lang w:bidi="de-DE"/>
    </w:rPr>
  </w:style>
  <w:style w:type="paragraph" w:customStyle="1" w:styleId="Adresse2">
    <w:name w:val="Adresse 2"/>
    <w:basedOn w:val="Adresse"/>
    <w:rsid w:val="007D4A4C"/>
    <w:pPr>
      <w:spacing w:before="16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3016"/>
    <w:rPr>
      <w:rFonts w:ascii="Tahoma" w:hAnsi="Tahoma" w:cs="Tahoma"/>
      <w:color w:val="000000"/>
      <w:kern w:val="28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050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50769"/>
    <w:rPr>
      <w:color w:val="000000"/>
      <w:kern w:val="28"/>
    </w:rPr>
  </w:style>
  <w:style w:type="paragraph" w:styleId="Fuzeile">
    <w:name w:val="footer"/>
    <w:basedOn w:val="Standard"/>
    <w:link w:val="FuzeileZchn"/>
    <w:uiPriority w:val="99"/>
    <w:semiHidden/>
    <w:unhideWhenUsed/>
    <w:rsid w:val="00050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50769"/>
    <w:rPr>
      <w:color w:val="000000"/>
      <w:kern w:val="28"/>
    </w:rPr>
  </w:style>
  <w:style w:type="paragraph" w:styleId="Listenabsatz">
    <w:name w:val="List Paragraph"/>
    <w:basedOn w:val="Standard"/>
    <w:uiPriority w:val="34"/>
    <w:qFormat/>
    <w:rsid w:val="0064673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25C8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5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k.redder@t-onlin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uediger.probst14@google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k.redder@t-on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uediger.probst14@googlemail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und%20Two\AppData\Roaming\Microsoft\Templates\Flyer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</Template>
  <TotalTime>0</TotalTime>
  <Pages>1</Pages>
  <Words>13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Sound Two</dc:creator>
  <cp:lastModifiedBy>Rüdiger Probst</cp:lastModifiedBy>
  <cp:revision>8</cp:revision>
  <cp:lastPrinted>2026-01-20T08:47:00Z</cp:lastPrinted>
  <dcterms:created xsi:type="dcterms:W3CDTF">2026-01-20T08:04:00Z</dcterms:created>
  <dcterms:modified xsi:type="dcterms:W3CDTF">2026-01-20T08:49:00Z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TC060874641031</vt:lpwstr>
  </property>
</Properties>
</file>