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43" w:rsidRDefault="000B5F90">
      <w:r>
        <w:pict>
          <v:line id="_x0000_s1038" alt="vertikale Linie" style="position:absolute;flip:x;z-index:251659264;visibility:visible;mso-wrap-edited:f;mso-wrap-distance-left:2.88pt;mso-wrap-distance-top:2.88pt;mso-wrap-distance-right:2.88pt;mso-wrap-distance-bottom:2.88pt;mso-position-horizontal-relative:page;mso-position-vertical-relative:page" from="161.55pt,52.55pt" to="161.55pt,832.5pt" o:regroupid="1" strokecolor="#99c" strokeweight="1pt" o:cliptowrap="t">
            <v:shadow color="#ccc"/>
            <w10:wrap side="left"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31.7pt;margin-top:52.55pt;width:129.55pt;height:181.75pt;z-index:251661312;mso-wrap-style:none;mso-position-horizontal-relative:page;mso-position-vertical-relative:page" filled="f" stroked="f">
            <v:textbox style="mso-next-textbox:#_x0000_s1088;mso-fit-shape-to-text:t">
              <w:txbxContent>
                <w:p w:rsidR="007D4A4C" w:rsidRDefault="001E1D7F">
                  <w:r w:rsidRPr="000B5F90">
                    <w:rPr>
                      <w:lang w:val="en-US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12.7pt;height:94.7pt">
                        <v:shadow on="t" opacity="52429f"/>
                        <v:textpath style="font-family:&quot;Arial Black&quot;;font-size:10pt;font-style:italic;v-text-kern:t" trim="t" fitpath="t" string="Coverstock&#10;Bowlingball&#10;Bearbeitung&#10;&#10;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06.4pt;margin-top:48.55pt;width:369.6pt;height:124.5pt;z-index:251655168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29;mso-column-margin:5.7pt" inset="2.85pt,2.85pt,2.85pt,2.85pt">
              <w:txbxContent>
                <w:p w:rsidR="00A71743" w:rsidRPr="00A71743" w:rsidRDefault="004E2518" w:rsidP="00A71743">
                  <w:pPr>
                    <w:jc w:val="center"/>
                    <w:rPr>
                      <w:sz w:val="40"/>
                      <w:szCs w:val="40"/>
                    </w:rPr>
                  </w:pPr>
                  <w:r w:rsidRPr="004E2518">
                    <w:rPr>
                      <w:noProof/>
                      <w:color w:val="auto"/>
                      <w:sz w:val="56"/>
                      <w:szCs w:val="56"/>
                    </w:rPr>
                    <w:drawing>
                      <wp:inline distT="0" distB="0" distL="0" distR="0">
                        <wp:extent cx="1434239" cy="1440000"/>
                        <wp:effectExtent l="38100" t="0" r="13561" b="426900"/>
                        <wp:docPr id="1" name="Grafik 1" descr="Brunswick Royal Compoun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runswick Royal Compound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4239" cy="1440000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side="left" anchorx="page" anchory="page"/>
          </v:shape>
        </w:pict>
      </w:r>
      <w:r>
        <w:pict>
          <v:shape id="_x0000_s1092" type="#_x0000_t202" style="position:absolute;margin-left:69.05pt;margin-top:551.1pt;width:67.55pt;height:43.8pt;z-index:25166233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92;mso-column-margin:5.7pt" inset="0,0,0,0">
              <w:txbxContent>
                <w:p w:rsidR="007D4A4C" w:rsidRPr="004059F4" w:rsidRDefault="007D4A4C" w:rsidP="004059F4">
                  <w:pPr>
                    <w:rPr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A71743" w:rsidRPr="00A71743" w:rsidRDefault="00A71743" w:rsidP="00A71743"/>
    <w:p w:rsidR="00A71743" w:rsidRPr="00A71743" w:rsidRDefault="00A71743" w:rsidP="00A71743"/>
    <w:p w:rsidR="00A71743" w:rsidRPr="00A71743" w:rsidRDefault="00A71743" w:rsidP="00A71743"/>
    <w:p w:rsidR="00A71743" w:rsidRPr="00A71743" w:rsidRDefault="00A71743" w:rsidP="00A71743"/>
    <w:p w:rsidR="006A3CF5" w:rsidRDefault="006A3CF5" w:rsidP="00A71743"/>
    <w:p w:rsidR="00A71743" w:rsidRDefault="000B5F90" w:rsidP="00A71743">
      <w:r>
        <w:pict>
          <v:shape id="_x0000_s1028" type="#_x0000_t202" style="position:absolute;margin-left:206.4pt;margin-top:173.05pt;width:364.5pt;height:80.45pt;z-index:251654144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28;mso-column-margin:5.7pt" inset="2.85pt,2.85pt,2.85pt,2.85pt">
              <w:txbxContent>
                <w:p w:rsidR="004E2518" w:rsidRDefault="004E2518">
                  <w:pPr>
                    <w:pStyle w:val="berschrift2"/>
                  </w:pPr>
                </w:p>
                <w:p w:rsidR="004E2518" w:rsidRDefault="004E2518">
                  <w:pPr>
                    <w:pStyle w:val="berschrift2"/>
                  </w:pPr>
                </w:p>
                <w:p w:rsidR="007D4A4C" w:rsidRDefault="00A71743">
                  <w:pPr>
                    <w:pStyle w:val="berschrift2"/>
                  </w:pPr>
                  <w:r>
                    <w:t>Bowlingtipps für Bowler‘s</w:t>
                  </w:r>
                </w:p>
                <w:p w:rsidR="006A3CF5" w:rsidRPr="006A3CF5" w:rsidRDefault="006A3CF5" w:rsidP="006A3CF5"/>
              </w:txbxContent>
            </v:textbox>
            <w10:wrap side="left" anchorx="page" anchory="page"/>
          </v:shape>
        </w:pict>
      </w:r>
    </w:p>
    <w:p w:rsidR="006A3CF5" w:rsidRDefault="006A3CF5" w:rsidP="00A71743"/>
    <w:p w:rsidR="00A71743" w:rsidRPr="00A71743" w:rsidRDefault="000B5F90" w:rsidP="00A71743">
      <w:r>
        <w:rPr>
          <w:noProof/>
        </w:rPr>
        <w:pict>
          <v:group id="_x0000_s1101" alt="Balken" style="position:absolute;margin-left:24.75pt;margin-top:189pt;width:129.8pt;height:6.5pt;z-index:251664384;mso-position-horizontal-relative:page;mso-position-vertical-relative:page" coordorigin="21662136,20345400" coordsize="4626864,82296">
            <v:rect id="_x0000_s1102" style="position:absolute;left:21662136;top:20345400;width:1542288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103" style="position:absolute;left:23204424;top:20345400;width:1542288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104" style="position:absolute;left:24746712;top:20345400;width:1542288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>
        <w:pict>
          <v:group id="_x0000_s1039" alt="Balken" style="position:absolute;margin-left:206.4pt;margin-top:189pt;width:364.3pt;height:6.5pt;z-index:251660288;mso-position-horizontal-relative:page;mso-position-vertical-relative:page" coordorigin="21662136,20345400" coordsize="4626864,82296" o:regroupid="1">
            <v:rect id="_x0000_s1040" style="position:absolute;left:21662136;top:20345400;width:1542288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41" style="position:absolute;left:23204424;top:20345400;width:1542288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042" style="position:absolute;left:24746712;top:20345400;width:1542288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</w:p>
    <w:p w:rsidR="00A71743" w:rsidRDefault="00A71743" w:rsidP="00071C65">
      <w:pPr>
        <w:jc w:val="center"/>
      </w:pPr>
    </w:p>
    <w:p w:rsidR="00071C65" w:rsidRPr="002842D8" w:rsidRDefault="00071C65" w:rsidP="00071C65">
      <w:pPr>
        <w:tabs>
          <w:tab w:val="left" w:pos="3557"/>
        </w:tabs>
        <w:jc w:val="center"/>
        <w:rPr>
          <w:b/>
        </w:rPr>
      </w:pPr>
      <w:r>
        <w:rPr>
          <w:b/>
        </w:rPr>
        <w:t>Matte Bälle</w:t>
      </w:r>
    </w:p>
    <w:p w:rsidR="00071C65" w:rsidRPr="00A71743" w:rsidRDefault="00071C65" w:rsidP="00A71743"/>
    <w:p w:rsidR="0073618C" w:rsidRPr="002842D8" w:rsidRDefault="0073618C" w:rsidP="0073618C">
      <w:pPr>
        <w:tabs>
          <w:tab w:val="left" w:pos="3557"/>
        </w:tabs>
        <w:jc w:val="center"/>
        <w:rPr>
          <w:b/>
        </w:rPr>
      </w:pPr>
      <w:r w:rsidRPr="002842D8">
        <w:rPr>
          <w:b/>
        </w:rPr>
        <w:t>1000er Körnung Factory Finish *</w:t>
      </w:r>
    </w:p>
    <w:p w:rsidR="001E1D7F" w:rsidRDefault="0073618C" w:rsidP="0073618C">
      <w:pPr>
        <w:tabs>
          <w:tab w:val="left" w:pos="3557"/>
        </w:tabs>
        <w:jc w:val="center"/>
      </w:pPr>
      <w:r>
        <w:t xml:space="preserve">                              </w:t>
      </w:r>
      <w:r w:rsidR="001E1D7F">
        <w:t xml:space="preserve">1. </w:t>
      </w:r>
      <w:proofErr w:type="spellStart"/>
      <w:r w:rsidR="001E1D7F">
        <w:t>Abralon</w:t>
      </w:r>
      <w:proofErr w:type="spellEnd"/>
      <w:r w:rsidR="001E1D7F">
        <w:t>® 500er Körnung – 30 Sekunden lang auf allen vier Seiten schleifen.</w:t>
      </w:r>
    </w:p>
    <w:p w:rsidR="001E1D7F" w:rsidRDefault="0073618C" w:rsidP="001E1D7F">
      <w:pPr>
        <w:tabs>
          <w:tab w:val="left" w:pos="3557"/>
        </w:tabs>
        <w:jc w:val="center"/>
      </w:pPr>
      <w:r>
        <w:t xml:space="preserve">                           </w:t>
      </w:r>
      <w:r w:rsidR="001E1D7F">
        <w:t xml:space="preserve">2. </w:t>
      </w:r>
      <w:proofErr w:type="spellStart"/>
      <w:r w:rsidR="001E1D7F">
        <w:t>Abralon</w:t>
      </w:r>
      <w:proofErr w:type="spellEnd"/>
      <w:r w:rsidR="001E1D7F">
        <w:t xml:space="preserve"> mit 1000er Körnung – Sand für 10 Sekunden auf allen vier Seiten.</w:t>
      </w:r>
    </w:p>
    <w:p w:rsidR="001E1D7F" w:rsidRPr="002842D8" w:rsidRDefault="001E1D7F" w:rsidP="001E1D7F">
      <w:pPr>
        <w:tabs>
          <w:tab w:val="left" w:pos="3557"/>
        </w:tabs>
        <w:jc w:val="center"/>
        <w:rPr>
          <w:b/>
        </w:rPr>
      </w:pPr>
      <w:r w:rsidRPr="002842D8">
        <w:rPr>
          <w:b/>
        </w:rPr>
        <w:t>2000er Körnung Factory Finish *</w:t>
      </w:r>
    </w:p>
    <w:p w:rsidR="001E1D7F" w:rsidRDefault="0073618C" w:rsidP="001E1D7F">
      <w:pPr>
        <w:tabs>
          <w:tab w:val="left" w:pos="3557"/>
        </w:tabs>
        <w:jc w:val="center"/>
      </w:pPr>
      <w:r>
        <w:t xml:space="preserve">                      </w:t>
      </w:r>
      <w:r w:rsidR="001E1D7F">
        <w:t xml:space="preserve">1. 500er </w:t>
      </w:r>
      <w:proofErr w:type="spellStart"/>
      <w:r w:rsidR="001E1D7F">
        <w:t>Abralon</w:t>
      </w:r>
      <w:proofErr w:type="spellEnd"/>
      <w:r w:rsidR="001E1D7F">
        <w:t>® – Schleifen Sie 30 Sekunden lang auf allen vier Seiten.</w:t>
      </w:r>
    </w:p>
    <w:p w:rsidR="001E1D7F" w:rsidRDefault="0073618C" w:rsidP="001E1D7F">
      <w:pPr>
        <w:tabs>
          <w:tab w:val="left" w:pos="3557"/>
        </w:tabs>
        <w:jc w:val="center"/>
      </w:pPr>
      <w:r>
        <w:t xml:space="preserve">      </w:t>
      </w:r>
      <w:r w:rsidR="001E1D7F">
        <w:t xml:space="preserve">2. 2000er </w:t>
      </w:r>
      <w:proofErr w:type="spellStart"/>
      <w:r w:rsidR="001E1D7F">
        <w:t>Abralon</w:t>
      </w:r>
      <w:proofErr w:type="spellEnd"/>
      <w:r w:rsidR="001E1D7F">
        <w:t xml:space="preserve"> – Sand für 10 Sekunden auf allen vier Seiten.</w:t>
      </w:r>
    </w:p>
    <w:p w:rsidR="001E1D7F" w:rsidRPr="002842D8" w:rsidRDefault="001E1D7F" w:rsidP="001E1D7F">
      <w:pPr>
        <w:tabs>
          <w:tab w:val="left" w:pos="3557"/>
        </w:tabs>
        <w:jc w:val="center"/>
        <w:rPr>
          <w:b/>
        </w:rPr>
      </w:pPr>
      <w:r w:rsidRPr="002842D8">
        <w:rPr>
          <w:b/>
        </w:rPr>
        <w:t>Werksfinish mit 3000er Körnung *</w:t>
      </w:r>
    </w:p>
    <w:p w:rsidR="001E1D7F" w:rsidRDefault="0073618C" w:rsidP="001E1D7F">
      <w:pPr>
        <w:tabs>
          <w:tab w:val="left" w:pos="3557"/>
        </w:tabs>
        <w:jc w:val="center"/>
      </w:pPr>
      <w:r>
        <w:t xml:space="preserve">                                    </w:t>
      </w:r>
      <w:r w:rsidR="001E1D7F">
        <w:t xml:space="preserve">1. </w:t>
      </w:r>
      <w:proofErr w:type="spellStart"/>
      <w:r w:rsidR="001E1D7F">
        <w:t>Abralon</w:t>
      </w:r>
      <w:proofErr w:type="spellEnd"/>
      <w:r w:rsidR="001E1D7F">
        <w:t>® mit 500er Körnung – 30 Sekunden lang auf allen vier Seiten schleifen.</w:t>
      </w:r>
    </w:p>
    <w:p w:rsidR="001E1D7F" w:rsidRDefault="0073618C" w:rsidP="001E1D7F">
      <w:pPr>
        <w:tabs>
          <w:tab w:val="left" w:pos="3557"/>
        </w:tabs>
        <w:jc w:val="center"/>
      </w:pPr>
      <w:r>
        <w:t xml:space="preserve">                          </w:t>
      </w:r>
      <w:r w:rsidR="001E1D7F">
        <w:t xml:space="preserve">2. </w:t>
      </w:r>
      <w:proofErr w:type="spellStart"/>
      <w:r w:rsidR="001E1D7F">
        <w:t>Abralon</w:t>
      </w:r>
      <w:proofErr w:type="spellEnd"/>
      <w:r w:rsidR="001E1D7F">
        <w:t xml:space="preserve"> mit 3000er Körnung – Sand für 10 Sekunden auf allen vier Seiten.</w:t>
      </w:r>
    </w:p>
    <w:p w:rsidR="001E1D7F" w:rsidRPr="002842D8" w:rsidRDefault="001E1D7F" w:rsidP="001E1D7F">
      <w:pPr>
        <w:tabs>
          <w:tab w:val="left" w:pos="3557"/>
        </w:tabs>
        <w:jc w:val="center"/>
        <w:rPr>
          <w:b/>
        </w:rPr>
      </w:pPr>
      <w:r w:rsidRPr="002842D8">
        <w:rPr>
          <w:b/>
        </w:rPr>
        <w:t>Werksfinish mit 4000er Körnung *</w:t>
      </w:r>
    </w:p>
    <w:p w:rsidR="001E1D7F" w:rsidRDefault="00F6308C" w:rsidP="001E1D7F">
      <w:pPr>
        <w:tabs>
          <w:tab w:val="left" w:pos="3557"/>
        </w:tabs>
        <w:jc w:val="center"/>
      </w:pPr>
      <w:r>
        <w:t xml:space="preserve">                                  </w:t>
      </w:r>
      <w:r w:rsidR="001E1D7F">
        <w:t xml:space="preserve">1. </w:t>
      </w:r>
      <w:proofErr w:type="spellStart"/>
      <w:r w:rsidR="001E1D7F">
        <w:t>Abralon</w:t>
      </w:r>
      <w:proofErr w:type="spellEnd"/>
      <w:r w:rsidR="001E1D7F">
        <w:t>® mit 500er Körnung – 30 Sekunden lang auf allen vier Seiten schleifen.</w:t>
      </w:r>
    </w:p>
    <w:p w:rsidR="001E1D7F" w:rsidRDefault="00F6308C" w:rsidP="001E1D7F">
      <w:pPr>
        <w:tabs>
          <w:tab w:val="left" w:pos="3557"/>
        </w:tabs>
        <w:jc w:val="center"/>
      </w:pPr>
      <w:r>
        <w:t xml:space="preserve">    </w:t>
      </w:r>
      <w:r w:rsidR="001E1D7F">
        <w:t xml:space="preserve">2. 2000er </w:t>
      </w:r>
      <w:proofErr w:type="spellStart"/>
      <w:r w:rsidR="001E1D7F">
        <w:t>Abralon</w:t>
      </w:r>
      <w:proofErr w:type="spellEnd"/>
      <w:r w:rsidR="001E1D7F">
        <w:t xml:space="preserve"> – Sand für 10 Sekunden auf allen vier Seiten.</w:t>
      </w:r>
    </w:p>
    <w:p w:rsidR="001E1D7F" w:rsidRDefault="00F6308C" w:rsidP="001E1D7F">
      <w:pPr>
        <w:tabs>
          <w:tab w:val="left" w:pos="3557"/>
        </w:tabs>
        <w:jc w:val="center"/>
      </w:pPr>
      <w:r>
        <w:t xml:space="preserve">    </w:t>
      </w:r>
      <w:r w:rsidR="001E1D7F">
        <w:t xml:space="preserve">3. 4000er </w:t>
      </w:r>
      <w:proofErr w:type="spellStart"/>
      <w:r w:rsidR="001E1D7F">
        <w:t>Abralon</w:t>
      </w:r>
      <w:proofErr w:type="spellEnd"/>
      <w:r w:rsidR="001E1D7F">
        <w:t xml:space="preserve"> – Sand für 10 Sekunden auf allen vier Seiten.</w:t>
      </w:r>
    </w:p>
    <w:p w:rsidR="001E1D7F" w:rsidRPr="002842D8" w:rsidRDefault="00071C65" w:rsidP="001E1D7F">
      <w:pPr>
        <w:tabs>
          <w:tab w:val="left" w:pos="3557"/>
        </w:tabs>
        <w:jc w:val="center"/>
        <w:rPr>
          <w:b/>
        </w:rPr>
      </w:pPr>
      <w:r>
        <w:rPr>
          <w:b/>
        </w:rPr>
        <w:t>Polierte Bälle</w:t>
      </w:r>
    </w:p>
    <w:p w:rsidR="004059F4" w:rsidRPr="002842D8" w:rsidRDefault="004059F4" w:rsidP="001E1D7F">
      <w:pPr>
        <w:tabs>
          <w:tab w:val="left" w:pos="3557"/>
        </w:tabs>
        <w:jc w:val="center"/>
        <w:rPr>
          <w:b/>
        </w:rPr>
      </w:pPr>
      <w:r w:rsidRPr="002842D8">
        <w:rPr>
          <w:b/>
        </w:rPr>
        <w:t>Werksfinish mit 1500er Körnung</w:t>
      </w:r>
    </w:p>
    <w:p w:rsidR="001E1D7F" w:rsidRDefault="004059F4" w:rsidP="001E1D7F">
      <w:pPr>
        <w:tabs>
          <w:tab w:val="left" w:pos="3557"/>
        </w:tabs>
        <w:jc w:val="center"/>
      </w:pPr>
      <w:r>
        <w:t xml:space="preserve">                                  </w:t>
      </w:r>
      <w:r w:rsidR="001E1D7F">
        <w:t xml:space="preserve">1. </w:t>
      </w:r>
      <w:proofErr w:type="spellStart"/>
      <w:r w:rsidR="001E1D7F">
        <w:t>Abralon</w:t>
      </w:r>
      <w:proofErr w:type="spellEnd"/>
      <w:r w:rsidR="001E1D7F">
        <w:t>® mit 500er Körnung – 30 Sekunden lang auf allen vier Seiten schleifen.</w:t>
      </w:r>
    </w:p>
    <w:p w:rsidR="001E1D7F" w:rsidRDefault="004059F4" w:rsidP="001E1D7F">
      <w:pPr>
        <w:tabs>
          <w:tab w:val="left" w:pos="3557"/>
        </w:tabs>
        <w:jc w:val="center"/>
      </w:pPr>
      <w:r>
        <w:t xml:space="preserve">                        </w:t>
      </w:r>
      <w:r w:rsidR="001E1D7F">
        <w:t xml:space="preserve">2. </w:t>
      </w:r>
      <w:proofErr w:type="spellStart"/>
      <w:r w:rsidR="001E1D7F">
        <w:t>Abralon</w:t>
      </w:r>
      <w:proofErr w:type="spellEnd"/>
      <w:r w:rsidR="001E1D7F">
        <w:t xml:space="preserve"> mit 1000er Körnung – Sand für 20 Sekunden auf allen vier Seiten.</w:t>
      </w:r>
    </w:p>
    <w:p w:rsidR="001E1D7F" w:rsidRDefault="004059F4" w:rsidP="001E1D7F">
      <w:pPr>
        <w:tabs>
          <w:tab w:val="left" w:pos="3557"/>
        </w:tabs>
        <w:jc w:val="center"/>
      </w:pPr>
      <w:r>
        <w:t xml:space="preserve">                        </w:t>
      </w:r>
      <w:r w:rsidR="001E1D7F">
        <w:t xml:space="preserve">3. </w:t>
      </w:r>
      <w:proofErr w:type="spellStart"/>
      <w:r w:rsidR="001E1D7F">
        <w:t>Abralon</w:t>
      </w:r>
      <w:proofErr w:type="spellEnd"/>
      <w:r w:rsidR="001E1D7F">
        <w:t xml:space="preserve"> mit 2000er Körnung – Sand für 20 Sekunden auf allen vier Seiten.</w:t>
      </w:r>
    </w:p>
    <w:p w:rsidR="001E1D7F" w:rsidRDefault="004059F4" w:rsidP="001E1D7F">
      <w:pPr>
        <w:tabs>
          <w:tab w:val="left" w:pos="3557"/>
        </w:tabs>
        <w:jc w:val="center"/>
      </w:pPr>
      <w:r>
        <w:t xml:space="preserve">  </w:t>
      </w:r>
      <w:r w:rsidR="001E1D7F">
        <w:t xml:space="preserve">4. 4000er </w:t>
      </w:r>
      <w:proofErr w:type="spellStart"/>
      <w:r w:rsidR="001E1D7F">
        <w:t>Abralon</w:t>
      </w:r>
      <w:proofErr w:type="spellEnd"/>
      <w:r w:rsidR="001E1D7F">
        <w:t xml:space="preserve"> – Sand für 20 Sekunden auf allen vier Seiten.</w:t>
      </w:r>
    </w:p>
    <w:p w:rsidR="001E1D7F" w:rsidRDefault="004059F4" w:rsidP="001E1D7F">
      <w:pPr>
        <w:tabs>
          <w:tab w:val="left" w:pos="3557"/>
        </w:tabs>
        <w:jc w:val="center"/>
      </w:pPr>
      <w:r>
        <w:t xml:space="preserve">  </w:t>
      </w:r>
      <w:r w:rsidR="001E1D7F">
        <w:t xml:space="preserve">5. </w:t>
      </w:r>
      <w:proofErr w:type="spellStart"/>
      <w:r>
        <w:t>Vise</w:t>
      </w:r>
      <w:proofErr w:type="spellEnd"/>
      <w:r>
        <w:t xml:space="preserve"> </w:t>
      </w:r>
      <w:proofErr w:type="spellStart"/>
      <w:r>
        <w:t>Polish</w:t>
      </w:r>
      <w:proofErr w:type="spellEnd"/>
      <w:r w:rsidR="001E1D7F">
        <w:t xml:space="preserve"> – 15 Sekunden lang auf allen vier Seiten polieren.</w:t>
      </w:r>
    </w:p>
    <w:p w:rsidR="001E1D7F" w:rsidRDefault="004059F4" w:rsidP="001E1D7F">
      <w:pPr>
        <w:tabs>
          <w:tab w:val="left" w:pos="3557"/>
        </w:tabs>
        <w:jc w:val="center"/>
      </w:pPr>
      <w:r>
        <w:t xml:space="preserve">                </w:t>
      </w:r>
      <w:r w:rsidR="001E1D7F">
        <w:t xml:space="preserve">oder Powerhouse Ultra </w:t>
      </w:r>
      <w:proofErr w:type="spellStart"/>
      <w:r w:rsidR="001E1D7F">
        <w:t>Shine</w:t>
      </w:r>
      <w:proofErr w:type="spellEnd"/>
      <w:r w:rsidR="001E1D7F">
        <w:t xml:space="preserve"> – für 15 Sekunden auf allen vier Seiten.</w:t>
      </w:r>
    </w:p>
    <w:p w:rsidR="001E1D7F" w:rsidRDefault="002842D8" w:rsidP="001E1D7F">
      <w:pPr>
        <w:tabs>
          <w:tab w:val="left" w:pos="3557"/>
        </w:tabs>
        <w:jc w:val="center"/>
      </w:pPr>
      <w:r>
        <w:t xml:space="preserve">               </w:t>
      </w:r>
      <w:r w:rsidR="00DC1F8F">
        <w:t xml:space="preserve">  </w:t>
      </w:r>
      <w:r>
        <w:t xml:space="preserve">oder Powerhouse Magic </w:t>
      </w:r>
      <w:proofErr w:type="spellStart"/>
      <w:r>
        <w:t>Shine</w:t>
      </w:r>
      <w:proofErr w:type="spellEnd"/>
      <w:r>
        <w:t xml:space="preserve"> – für 15 Sekunden auf allen vier Seiten.</w:t>
      </w:r>
    </w:p>
    <w:p w:rsidR="00A71743" w:rsidRPr="00A71743" w:rsidRDefault="000B5F90" w:rsidP="00071C65">
      <w:pPr>
        <w:tabs>
          <w:tab w:val="left" w:pos="3525"/>
        </w:tabs>
        <w:jc w:val="center"/>
      </w:pPr>
      <w:r>
        <w:rPr>
          <w:noProof/>
        </w:rPr>
        <w:pict>
          <v:shape id="_x0000_s1099" type="#_x0000_t202" style="position:absolute;left:0;text-align:left;margin-left:151.1pt;margin-top:338.7pt;width:1in;height:1in;z-index:251663360" filled="f" stroked="f">
            <v:textbox>
              <w:txbxContent>
                <w:p w:rsidR="003B08C8" w:rsidRPr="001F2E99" w:rsidRDefault="003B08C8" w:rsidP="001F2E99"/>
              </w:txbxContent>
            </v:textbox>
          </v:shape>
        </w:pict>
      </w:r>
    </w:p>
    <w:sectPr w:rsidR="00A71743" w:rsidRPr="00A71743" w:rsidSect="00EB30B4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E28" w:rsidRDefault="006C4E28" w:rsidP="00050769">
      <w:pPr>
        <w:spacing w:after="0" w:line="240" w:lineRule="auto"/>
      </w:pPr>
      <w:r>
        <w:separator/>
      </w:r>
    </w:p>
  </w:endnote>
  <w:endnote w:type="continuationSeparator" w:id="0">
    <w:p w:rsidR="006C4E28" w:rsidRDefault="006C4E28" w:rsidP="000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E28" w:rsidRDefault="006C4E28" w:rsidP="00050769">
      <w:pPr>
        <w:spacing w:after="0" w:line="240" w:lineRule="auto"/>
      </w:pPr>
      <w:r>
        <w:separator/>
      </w:r>
    </w:p>
  </w:footnote>
  <w:footnote w:type="continuationSeparator" w:id="0">
    <w:p w:rsidR="006C4E28" w:rsidRDefault="006C4E28" w:rsidP="0005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28C"/>
    <w:multiLevelType w:val="hybridMultilevel"/>
    <w:tmpl w:val="9FCE5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A1554"/>
    <w:multiLevelType w:val="hybridMultilevel"/>
    <w:tmpl w:val="6914C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5602" fill="f" fillcolor="white" stroke="f">
      <v:fill color="white" on="f"/>
      <v:stroke on="f"/>
      <o:colormru v:ext="edit" colors="#fc0,#f90,#669"/>
      <o:colormenu v:ext="edit" shadow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A71743"/>
    <w:rsid w:val="00050769"/>
    <w:rsid w:val="00071C65"/>
    <w:rsid w:val="000957A4"/>
    <w:rsid w:val="000B5F90"/>
    <w:rsid w:val="00132CB0"/>
    <w:rsid w:val="00186520"/>
    <w:rsid w:val="001E1D7F"/>
    <w:rsid w:val="001F2E99"/>
    <w:rsid w:val="002106E5"/>
    <w:rsid w:val="002842D8"/>
    <w:rsid w:val="00311BBC"/>
    <w:rsid w:val="003B08C8"/>
    <w:rsid w:val="003B168C"/>
    <w:rsid w:val="004059F4"/>
    <w:rsid w:val="0041161D"/>
    <w:rsid w:val="00431EBB"/>
    <w:rsid w:val="004D0AC5"/>
    <w:rsid w:val="004E2518"/>
    <w:rsid w:val="004E6447"/>
    <w:rsid w:val="004F4AE7"/>
    <w:rsid w:val="00543B36"/>
    <w:rsid w:val="005D6DB9"/>
    <w:rsid w:val="00625CA7"/>
    <w:rsid w:val="0064673F"/>
    <w:rsid w:val="006A3CF5"/>
    <w:rsid w:val="006B79A2"/>
    <w:rsid w:val="006C4E28"/>
    <w:rsid w:val="0073618C"/>
    <w:rsid w:val="007A6FB9"/>
    <w:rsid w:val="007D4A4C"/>
    <w:rsid w:val="008603D0"/>
    <w:rsid w:val="00926775"/>
    <w:rsid w:val="00990902"/>
    <w:rsid w:val="009C0078"/>
    <w:rsid w:val="00A12A28"/>
    <w:rsid w:val="00A71743"/>
    <w:rsid w:val="00B65280"/>
    <w:rsid w:val="00B83C29"/>
    <w:rsid w:val="00BE4362"/>
    <w:rsid w:val="00C46565"/>
    <w:rsid w:val="00C627A3"/>
    <w:rsid w:val="00CC7DF1"/>
    <w:rsid w:val="00DA6837"/>
    <w:rsid w:val="00DC1F8F"/>
    <w:rsid w:val="00E43108"/>
    <w:rsid w:val="00E91071"/>
    <w:rsid w:val="00EA7229"/>
    <w:rsid w:val="00EB30B4"/>
    <w:rsid w:val="00EF7F9B"/>
    <w:rsid w:val="00F1060E"/>
    <w:rsid w:val="00F23016"/>
    <w:rsid w:val="00F6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fill="f" fillcolor="white" stroke="f">
      <v:fill color="white" on="f"/>
      <v:stroke on="f"/>
      <o:colormru v:ext="edit" colors="#fc0,#f90,#669"/>
      <o:colormenu v:ext="edit" shadowcolor="#c0000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4A4C"/>
    <w:pPr>
      <w:spacing w:after="180" w:line="268" w:lineRule="auto"/>
    </w:pPr>
    <w:rPr>
      <w:color w:val="000000"/>
      <w:kern w:val="28"/>
    </w:rPr>
  </w:style>
  <w:style w:type="paragraph" w:styleId="berschrift1">
    <w:name w:val="heading 1"/>
    <w:basedOn w:val="Standard"/>
    <w:next w:val="Standard"/>
    <w:qFormat/>
    <w:rsid w:val="007D4A4C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erschrift2">
    <w:name w:val="heading 2"/>
    <w:next w:val="Standard"/>
    <w:qFormat/>
    <w:rsid w:val="007D4A4C"/>
    <w:pPr>
      <w:jc w:val="center"/>
      <w:outlineLvl w:val="1"/>
    </w:pPr>
    <w:rPr>
      <w:b/>
      <w:bCs/>
      <w:kern w:val="28"/>
      <w:sz w:val="36"/>
      <w:szCs w:val="36"/>
    </w:rPr>
  </w:style>
  <w:style w:type="paragraph" w:styleId="berschrift3">
    <w:name w:val="heading 3"/>
    <w:next w:val="Standard"/>
    <w:qFormat/>
    <w:rsid w:val="007D4A4C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sid w:val="007D4A4C"/>
    <w:rPr>
      <w:color w:val="auto"/>
      <w:sz w:val="24"/>
      <w:szCs w:val="24"/>
    </w:rPr>
  </w:style>
  <w:style w:type="paragraph" w:customStyle="1" w:styleId="Adresse1">
    <w:name w:val="Adresse 1"/>
    <w:basedOn w:val="Standard"/>
    <w:next w:val="Standard"/>
    <w:rsid w:val="007D4A4C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de-DE"/>
    </w:rPr>
  </w:style>
  <w:style w:type="paragraph" w:customStyle="1" w:styleId="Slogan">
    <w:name w:val="Slogan"/>
    <w:basedOn w:val="Standard"/>
    <w:rsid w:val="007D4A4C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de-DE"/>
    </w:rPr>
  </w:style>
  <w:style w:type="paragraph" w:customStyle="1" w:styleId="Adresse">
    <w:name w:val="Adresse"/>
    <w:basedOn w:val="Standard"/>
    <w:rsid w:val="007D4A4C"/>
    <w:pPr>
      <w:spacing w:after="0"/>
      <w:jc w:val="center"/>
    </w:pPr>
    <w:rPr>
      <w:rFonts w:ascii="Arial" w:hAnsi="Arial" w:cs="Arial"/>
      <w:color w:val="auto"/>
      <w:sz w:val="16"/>
      <w:szCs w:val="16"/>
      <w:lang w:bidi="de-DE"/>
    </w:rPr>
  </w:style>
  <w:style w:type="paragraph" w:customStyle="1" w:styleId="Adresse2">
    <w:name w:val="Adresse 2"/>
    <w:basedOn w:val="Adresse"/>
    <w:rsid w:val="007D4A4C"/>
    <w:pPr>
      <w:spacing w:before="1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016"/>
    <w:rPr>
      <w:rFonts w:ascii="Tahoma" w:hAnsi="Tahoma" w:cs="Tahoma"/>
      <w:color w:val="000000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0769"/>
    <w:rPr>
      <w:color w:val="000000"/>
      <w:kern w:val="28"/>
    </w:rPr>
  </w:style>
  <w:style w:type="paragraph" w:styleId="Fuzeile">
    <w:name w:val="footer"/>
    <w:basedOn w:val="Standard"/>
    <w:link w:val="Fu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0769"/>
    <w:rPr>
      <w:color w:val="000000"/>
      <w:kern w:val="28"/>
    </w:rPr>
  </w:style>
  <w:style w:type="paragraph" w:styleId="Listenabsatz">
    <w:name w:val="List Paragraph"/>
    <w:basedOn w:val="Standard"/>
    <w:uiPriority w:val="34"/>
    <w:qFormat/>
    <w:rsid w:val="00646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d%20Two\AppData\Roaming\Microsoft\Templates\Fly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Flyer.dot</Template>
  <TotalTime>0</TotalTime>
  <Pages>1</Pages>
  <Words>229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 Two</dc:creator>
  <cp:lastModifiedBy>Microsoft</cp:lastModifiedBy>
  <cp:revision>5</cp:revision>
  <cp:lastPrinted>2017-05-10T06:39:00Z</cp:lastPrinted>
  <dcterms:created xsi:type="dcterms:W3CDTF">2021-09-14T14:49:00Z</dcterms:created>
  <dcterms:modified xsi:type="dcterms:W3CDTF">2021-09-14T15:18:00Z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TC060874641031</vt:lpwstr>
  </property>
</Properties>
</file>