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DF6E" w14:textId="7940B4F4" w:rsidR="00A71743" w:rsidRDefault="00EB065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7BC39" wp14:editId="39710F87">
                <wp:simplePos x="0" y="0"/>
                <wp:positionH relativeFrom="page">
                  <wp:posOffset>405311</wp:posOffset>
                </wp:positionH>
                <wp:positionV relativeFrom="page">
                  <wp:posOffset>670106</wp:posOffset>
                </wp:positionV>
                <wp:extent cx="1510575" cy="1289685"/>
                <wp:effectExtent l="0" t="0" r="0" b="635"/>
                <wp:wrapNone/>
                <wp:docPr id="1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575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E23B1" w14:textId="77777777" w:rsidR="00270FDF" w:rsidRPr="00EB065D" w:rsidRDefault="00270FDF" w:rsidP="00270FDF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kern w:val="0"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B065D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Grips </w:t>
                            </w:r>
                          </w:p>
                          <w:p w14:paraId="3FEC1425" w14:textId="77777777" w:rsidR="00270FDF" w:rsidRPr="00EB065D" w:rsidRDefault="00270FDF" w:rsidP="00270FDF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B065D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Größentabellen</w:t>
                            </w:r>
                          </w:p>
                          <w:p w14:paraId="5ECD96EC" w14:textId="3877A28B" w:rsidR="00270FDF" w:rsidRPr="00EB065D" w:rsidRDefault="00270FDF" w:rsidP="00270FDF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EB065D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Vise</w:t>
                            </w:r>
                            <w:proofErr w:type="spellEnd"/>
                            <w:r w:rsidRPr="00EB065D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/</w:t>
                            </w:r>
                            <w:r w:rsidR="00EB065D" w:rsidRPr="00EB065D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EB065D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Turbo</w:t>
                            </w:r>
                          </w:p>
                          <w:p w14:paraId="0CC9C3B9" w14:textId="22D4D00C" w:rsidR="007D4A4C" w:rsidRDefault="007D4A4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7BC39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31.9pt;margin-top:52.75pt;width:118.95pt;height:10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" filled="f" stroked="f">
                <v:textbox style="mso-fit-shape-to-text:t">
                  <w:txbxContent>
                    <w:p w14:paraId="593E23B1" w14:textId="77777777" w:rsidR="00270FDF" w:rsidRPr="00EB065D" w:rsidRDefault="00270FDF" w:rsidP="00270FDF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kern w:val="0"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B065D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Grips </w:t>
                      </w:r>
                    </w:p>
                    <w:p w14:paraId="3FEC1425" w14:textId="77777777" w:rsidR="00270FDF" w:rsidRPr="00EB065D" w:rsidRDefault="00270FDF" w:rsidP="00270FDF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B065D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Größentabellen</w:t>
                      </w:r>
                    </w:p>
                    <w:p w14:paraId="5ECD96EC" w14:textId="3877A28B" w:rsidR="00270FDF" w:rsidRPr="00EB065D" w:rsidRDefault="00270FDF" w:rsidP="00270FDF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spellStart"/>
                      <w:r w:rsidRPr="00EB065D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Vise</w:t>
                      </w:r>
                      <w:proofErr w:type="spellEnd"/>
                      <w:r w:rsidRPr="00EB065D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/</w:t>
                      </w:r>
                      <w:r w:rsidR="00EB065D" w:rsidRPr="00EB065D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EB065D">
                        <w:rPr>
                          <w:rFonts w:ascii="Arial Black" w:hAnsi="Arial Black"/>
                          <w:i/>
                          <w:iCs/>
                          <w:outline/>
                          <w:sz w:val="24"/>
                          <w:szCs w:val="2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Turbo</w:t>
                      </w:r>
                    </w:p>
                    <w:p w14:paraId="0CC9C3B9" w14:textId="22D4D00C" w:rsidR="007D4A4C" w:rsidRDefault="007D4A4C"/>
                  </w:txbxContent>
                </v:textbox>
                <w10:wrap anchorx="page" anchory="page"/>
              </v:shape>
            </w:pict>
          </mc:Fallback>
        </mc:AlternateContent>
      </w:r>
      <w:r w:rsidR="00270FDF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A7E6223" wp14:editId="434440A6">
                <wp:simplePos x="0" y="0"/>
                <wp:positionH relativeFrom="page">
                  <wp:posOffset>2051685</wp:posOffset>
                </wp:positionH>
                <wp:positionV relativeFrom="page">
                  <wp:posOffset>667385</wp:posOffset>
                </wp:positionV>
                <wp:extent cx="0" cy="9905365"/>
                <wp:effectExtent l="13335" t="10160" r="15240" b="9525"/>
                <wp:wrapNone/>
                <wp:docPr id="17" name="Line 14" descr="vertikale Li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9053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09FF9" id="Line 14" o:spid="_x0000_s1026" alt="vertikale Linie" style="position:absolute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61.55pt,52.55pt" to="161.55pt,8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" strokecolor="#99c" strokeweight="1pt">
                <v:shadow color="#ccc"/>
                <w10:wrap anchorx="page" anchory="page"/>
              </v:line>
            </w:pict>
          </mc:Fallback>
        </mc:AlternateContent>
      </w:r>
      <w:r w:rsidR="00270FDF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2B4C9294" wp14:editId="3C9403B2">
                <wp:simplePos x="0" y="0"/>
                <wp:positionH relativeFrom="page">
                  <wp:posOffset>2621280</wp:posOffset>
                </wp:positionH>
                <wp:positionV relativeFrom="page">
                  <wp:posOffset>616585</wp:posOffset>
                </wp:positionV>
                <wp:extent cx="4693920" cy="1581150"/>
                <wp:effectExtent l="1905" t="0" r="0" b="254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9392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0E01E9" w14:textId="77777777" w:rsidR="00A71743" w:rsidRPr="00A71743" w:rsidRDefault="004E2518" w:rsidP="00A7174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E2518">
                              <w:rPr>
                                <w:noProof/>
                                <w:color w:val="auto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B5DE737" wp14:editId="5C7C1121">
                                  <wp:extent cx="1897908" cy="1440000"/>
                                  <wp:effectExtent l="38100" t="0" r="26142" b="426900"/>
                                  <wp:docPr id="19" name="Grafik 19" descr="Brunswick Royal Compoun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runswick Royal Compound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7908" cy="144000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C9294" id="Text Box 5" o:spid="_x0000_s1027" type="#_x0000_t202" style="position:absolute;margin-left:206.4pt;margin-top:48.55pt;width:369.6pt;height:124.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780E01E9" w14:textId="77777777" w:rsidR="00A71743" w:rsidRPr="00A71743" w:rsidRDefault="004E2518" w:rsidP="00A7174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E2518">
                        <w:rPr>
                          <w:noProof/>
                          <w:color w:val="auto"/>
                          <w:sz w:val="56"/>
                          <w:szCs w:val="56"/>
                        </w:rPr>
                        <w:drawing>
                          <wp:inline distT="0" distB="0" distL="0" distR="0" wp14:anchorId="7B5DE737" wp14:editId="5C7C1121">
                            <wp:extent cx="1897908" cy="1440000"/>
                            <wp:effectExtent l="38100" t="0" r="26142" b="426900"/>
                            <wp:docPr id="19" name="Grafik 19" descr="Brunswick Royal Compoun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runswick Royal Compound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7908" cy="144000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0FDF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39FF043" wp14:editId="16A525F6">
                <wp:simplePos x="0" y="0"/>
                <wp:positionH relativeFrom="page">
                  <wp:posOffset>876935</wp:posOffset>
                </wp:positionH>
                <wp:positionV relativeFrom="page">
                  <wp:posOffset>6998970</wp:posOffset>
                </wp:positionV>
                <wp:extent cx="857885" cy="556260"/>
                <wp:effectExtent l="635" t="0" r="0" b="0"/>
                <wp:wrapNone/>
                <wp:docPr id="1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788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D098C8" w14:textId="77777777" w:rsidR="007D4A4C" w:rsidRDefault="007D4A4C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FF043" id="Text Box 68" o:spid="_x0000_s1028" type="#_x0000_t202" style="position:absolute;margin-left:69.05pt;margin-top:551.1pt;width:67.55pt;height:43.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" filled="f" stroked="f" strokeweight="0" insetpen="t">
                <o:lock v:ext="edit" shapetype="t"/>
                <v:textbox inset="0,0,0,0">
                  <w:txbxContent>
                    <w:p w14:paraId="71D098C8" w14:textId="77777777" w:rsidR="007D4A4C" w:rsidRDefault="007D4A4C">
                      <w:pPr>
                        <w:jc w:val="center"/>
                        <w:rPr>
                          <w:rFonts w:ascii="Arial" w:hAnsi="Arial" w:cs="Arial"/>
                          <w:color w:val="999999"/>
                          <w:spacing w:val="1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7555E1" w14:textId="77777777" w:rsidR="00A71743" w:rsidRPr="00A71743" w:rsidRDefault="00A71743" w:rsidP="00A71743"/>
    <w:p w14:paraId="706C6730" w14:textId="77777777" w:rsidR="00A71743" w:rsidRPr="00A71743" w:rsidRDefault="00A71743" w:rsidP="00A71743"/>
    <w:p w14:paraId="09BF7D19" w14:textId="77777777" w:rsidR="00A71743" w:rsidRPr="00A71743" w:rsidRDefault="00A71743" w:rsidP="00A71743"/>
    <w:p w14:paraId="122EE7D9" w14:textId="77777777" w:rsidR="00A71743" w:rsidRPr="00A71743" w:rsidRDefault="00A71743" w:rsidP="00A71743"/>
    <w:p w14:paraId="2C81396A" w14:textId="77777777" w:rsidR="006A3CF5" w:rsidRDefault="006A3CF5" w:rsidP="00A71743"/>
    <w:p w14:paraId="74845938" w14:textId="4134DED2" w:rsidR="00A71743" w:rsidRDefault="00270FDF" w:rsidP="00A71743"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19D11288" wp14:editId="08FBDC08">
                <wp:simplePos x="0" y="0"/>
                <wp:positionH relativeFrom="page">
                  <wp:posOffset>2621280</wp:posOffset>
                </wp:positionH>
                <wp:positionV relativeFrom="page">
                  <wp:posOffset>2197735</wp:posOffset>
                </wp:positionV>
                <wp:extent cx="4629150" cy="1021715"/>
                <wp:effectExtent l="1905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D2E2AB" w14:textId="77777777" w:rsidR="004E2518" w:rsidRDefault="004E2518">
                            <w:pPr>
                              <w:pStyle w:val="berschrift2"/>
                            </w:pPr>
                          </w:p>
                          <w:p w14:paraId="1B4E8AE5" w14:textId="77777777" w:rsidR="004E2518" w:rsidRDefault="004E2518">
                            <w:pPr>
                              <w:pStyle w:val="berschrift2"/>
                            </w:pPr>
                          </w:p>
                          <w:p w14:paraId="2F3345B0" w14:textId="77777777" w:rsidR="007D4A4C" w:rsidRDefault="00A71743">
                            <w:pPr>
                              <w:pStyle w:val="berschrift2"/>
                            </w:pPr>
                            <w:r>
                              <w:t>Bowlingtipps für Bowler‘s</w:t>
                            </w:r>
                          </w:p>
                          <w:p w14:paraId="5D054A40" w14:textId="77777777" w:rsidR="006A3CF5" w:rsidRPr="006A3CF5" w:rsidRDefault="006A3CF5" w:rsidP="006A3CF5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11288" id="Text Box 4" o:spid="_x0000_s1029" type="#_x0000_t202" style="position:absolute;margin-left:206.4pt;margin-top:173.05pt;width:364.5pt;height:80.4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1ED2E2AB" w14:textId="77777777" w:rsidR="004E2518" w:rsidRDefault="004E2518">
                      <w:pPr>
                        <w:pStyle w:val="berschrift2"/>
                      </w:pPr>
                    </w:p>
                    <w:p w14:paraId="1B4E8AE5" w14:textId="77777777" w:rsidR="004E2518" w:rsidRDefault="004E2518">
                      <w:pPr>
                        <w:pStyle w:val="berschrift2"/>
                      </w:pPr>
                    </w:p>
                    <w:p w14:paraId="2F3345B0" w14:textId="77777777" w:rsidR="007D4A4C" w:rsidRDefault="00A71743">
                      <w:pPr>
                        <w:pStyle w:val="berschrift2"/>
                      </w:pPr>
                      <w:r>
                        <w:t>Bowlingtipps für Bowler‘s</w:t>
                      </w:r>
                    </w:p>
                    <w:p w14:paraId="5D054A40" w14:textId="77777777" w:rsidR="006A3CF5" w:rsidRPr="006A3CF5" w:rsidRDefault="006A3CF5" w:rsidP="006A3CF5"/>
                  </w:txbxContent>
                </v:textbox>
                <w10:wrap anchorx="page" anchory="page"/>
              </v:shape>
            </w:pict>
          </mc:Fallback>
        </mc:AlternateContent>
      </w:r>
    </w:p>
    <w:p w14:paraId="145F9EA6" w14:textId="77777777" w:rsidR="006A3CF5" w:rsidRDefault="006A3CF5" w:rsidP="00A71743"/>
    <w:p w14:paraId="33560FF6" w14:textId="4BF7673D" w:rsidR="00A71743" w:rsidRPr="00A71743" w:rsidRDefault="00270FDF" w:rsidP="00A71743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C0BD3B" wp14:editId="19E39C7F">
                <wp:simplePos x="0" y="0"/>
                <wp:positionH relativeFrom="page">
                  <wp:posOffset>314325</wp:posOffset>
                </wp:positionH>
                <wp:positionV relativeFrom="page">
                  <wp:posOffset>2400300</wp:posOffset>
                </wp:positionV>
                <wp:extent cx="1648460" cy="82550"/>
                <wp:effectExtent l="0" t="0" r="0" b="3175"/>
                <wp:wrapNone/>
                <wp:docPr id="9" name="Group 77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846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10" name="Rectangle 7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7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8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65BAF" id="Group 77" o:spid="_x0000_s1026" alt="Balken" style="position:absolute;margin-left:24.75pt;margin-top:189pt;width:129.8pt;height:6.5pt;z-index:251664384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">
                <v:rect id="Rectangle 78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79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80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284165" wp14:editId="086B6325">
                <wp:simplePos x="0" y="0"/>
                <wp:positionH relativeFrom="page">
                  <wp:posOffset>2621280</wp:posOffset>
                </wp:positionH>
                <wp:positionV relativeFrom="page">
                  <wp:posOffset>2400300</wp:posOffset>
                </wp:positionV>
                <wp:extent cx="4626610" cy="82550"/>
                <wp:effectExtent l="1905" t="0" r="635" b="3175"/>
                <wp:wrapNone/>
                <wp:docPr id="4" name="Group 15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5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6C3B2" id="Group 15" o:spid="_x0000_s1026" alt="Balken" style="position:absolute;margin-left:206.4pt;margin-top:189pt;width:364.3pt;height:6.5pt;z-index:25166028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">
                <v:rect id="Rectangle 16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14:paraId="07AF190D" w14:textId="73EC9A1A" w:rsidR="00A71743" w:rsidRPr="00A71743" w:rsidRDefault="00270FDF" w:rsidP="00A71743"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3061AC0A" wp14:editId="0C973AF8">
                <wp:simplePos x="0" y="0"/>
                <wp:positionH relativeFrom="page">
                  <wp:posOffset>2221230</wp:posOffset>
                </wp:positionH>
                <wp:positionV relativeFrom="margin">
                  <wp:align>bottom</wp:align>
                </wp:positionV>
                <wp:extent cx="5029200" cy="75057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29200" cy="750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BD48E2" w14:textId="1728B1B4" w:rsidR="008603D0" w:rsidRPr="00EB065D" w:rsidRDefault="00A14582" w:rsidP="008603D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06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Grips oder Fingereinsätze</w:t>
                            </w:r>
                          </w:p>
                          <w:p w14:paraId="28A1F812" w14:textId="67F2F1CA" w:rsidR="008603D0" w:rsidRPr="008603D0" w:rsidRDefault="00A14582" w:rsidP="008603D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Schaffen ein angenehmes Gefühl bei der Ballabgabe.</w:t>
                            </w:r>
                          </w:p>
                          <w:p w14:paraId="68B688A7" w14:textId="36C18C17" w:rsidR="008603D0" w:rsidRPr="008603D0" w:rsidRDefault="00A14582" w:rsidP="008603D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Sie sind mit Steg oder ohne auf der anderen Seite.</w:t>
                            </w:r>
                          </w:p>
                          <w:p w14:paraId="3DA55EC3" w14:textId="2DF3BF9B" w:rsidR="008603D0" w:rsidRDefault="00A14582" w:rsidP="008603D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Die Seite mit Steg vermittelt ein besseres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Loftgefühl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C312E7E" w14:textId="3BE292B4" w:rsidR="00DA6837" w:rsidRPr="008603D0" w:rsidRDefault="00A14582" w:rsidP="008603D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Alle Grips sind in verschiedenen Farben und Größen erhältlich.</w:t>
                            </w:r>
                          </w:p>
                          <w:p w14:paraId="55D14E78" w14:textId="561A51C6" w:rsidR="008603D0" w:rsidRPr="00EB065D" w:rsidRDefault="00027763" w:rsidP="008603D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06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Welche Größe ist richtig</w:t>
                            </w:r>
                          </w:p>
                          <w:p w14:paraId="59BC425C" w14:textId="52E9931C" w:rsidR="008603D0" w:rsidRDefault="00027763" w:rsidP="008603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Warum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einfach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wenn es schwer viel besser geht? Nein, nun aber ganz im Ernst. Manchmal fragt man sich schon “ was soll das “. Beide Hersteller verwenden unterschiedliche Angaben auf ihren Grips. Die Größe</w:t>
                            </w:r>
                            <w:r w:rsidR="00270FDF">
                              <w:rPr>
                                <w:sz w:val="24"/>
                                <w:szCs w:val="24"/>
                              </w:rPr>
                              <w:t xml:space="preserve">nangabe befindet sich immer an der </w:t>
                            </w:r>
                            <w:proofErr w:type="spellStart"/>
                            <w:r w:rsidR="00270FDF">
                              <w:rPr>
                                <w:sz w:val="24"/>
                                <w:szCs w:val="24"/>
                              </w:rPr>
                              <w:t>Aussenseite</w:t>
                            </w:r>
                            <w:proofErr w:type="spellEnd"/>
                            <w:r w:rsidR="00270FDF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64AAB6D" w14:textId="75A12544" w:rsidR="008603D0" w:rsidRDefault="00EB065D" w:rsidP="008603D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B06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VISE Größentabell</w:t>
                            </w:r>
                            <w:r w:rsidR="007F1A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  <w:r w:rsidR="007F1A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1AC5" w:rsidRPr="007F1A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7F1A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Beide Größen stehen auf der Außenseite</w:t>
                            </w:r>
                          </w:p>
                          <w:p w14:paraId="01D99C3C" w14:textId="6E542840" w:rsidR="00A43E3B" w:rsidRDefault="00FC6F9A" w:rsidP="00A43E3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Outside/</w:t>
                            </w:r>
                            <w:r w:rsidR="00A43E3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Bohrung 31/32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94"/>
                              <w:gridCol w:w="2590"/>
                              <w:gridCol w:w="2592"/>
                            </w:tblGrid>
                            <w:tr w:rsidR="007F1AC5" w14:paraId="0292A15F" w14:textId="77777777" w:rsidTr="005954EA">
                              <w:tc>
                                <w:tcPr>
                                  <w:tcW w:w="25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C000"/>
                                </w:tcPr>
                                <w:p w14:paraId="2E171F3F" w14:textId="2DB7958D" w:rsidR="007F1AC5" w:rsidRDefault="007F1AC5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Größenangabe</w:t>
                                  </w:r>
                                </w:p>
                              </w:tc>
                              <w:tc>
                                <w:tcPr>
                                  <w:tcW w:w="25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C000"/>
                                </w:tcPr>
                                <w:p w14:paraId="48166D35" w14:textId="76854CE4" w:rsidR="007F1AC5" w:rsidRDefault="007F1AC5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Entspricht der Größe 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C000"/>
                                </w:tcPr>
                                <w:p w14:paraId="1F68625F" w14:textId="5FD33578" w:rsidR="007F1AC5" w:rsidRDefault="007F1AC5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Farbe</w:t>
                                  </w:r>
                                  <w:r w:rsidR="003526B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F1AC5" w14:paraId="3D14B4AC" w14:textId="77777777" w:rsidTr="005954EA">
                              <w:tc>
                                <w:tcPr>
                                  <w:tcW w:w="25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E45583B" w14:textId="39ACC24F" w:rsidR="007F1AC5" w:rsidRDefault="003526BC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-0,5</w:t>
                                  </w:r>
                                </w:p>
                              </w:tc>
                              <w:tc>
                                <w:tcPr>
                                  <w:tcW w:w="25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556BB68" w14:textId="2A903F44" w:rsidR="007F1AC5" w:rsidRDefault="003526BC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35/64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606BCE" w14:textId="65B846EF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verschiedene</w:t>
                                  </w:r>
                                </w:p>
                              </w:tc>
                            </w:tr>
                            <w:tr w:rsidR="007F1AC5" w14:paraId="5708F224" w14:textId="77777777" w:rsidTr="005954EA">
                              <w:tc>
                                <w:tcPr>
                                  <w:tcW w:w="25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E64079E" w14:textId="243CCBF8" w:rsidR="007F1AC5" w:rsidRDefault="003526BC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25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E853022" w14:textId="04EF11B5" w:rsidR="007F1AC5" w:rsidRDefault="003526BC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17/32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6946C3C" w14:textId="60968E6B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verschiedene</w:t>
                                  </w:r>
                                </w:p>
                              </w:tc>
                            </w:tr>
                            <w:tr w:rsidR="007F1AC5" w14:paraId="235C6257" w14:textId="77777777" w:rsidTr="005954EA">
                              <w:tc>
                                <w:tcPr>
                                  <w:tcW w:w="25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9966DFE" w14:textId="14A85C0B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B066E49" w14:textId="61E7F3FE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9/16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C1BC2B" w14:textId="2F2367DA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verschiedene</w:t>
                                  </w:r>
                                </w:p>
                              </w:tc>
                            </w:tr>
                            <w:tr w:rsidR="007F1AC5" w14:paraId="5FC09E1B" w14:textId="77777777" w:rsidTr="005954EA">
                              <w:tc>
                                <w:tcPr>
                                  <w:tcW w:w="25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3F3AAB" w14:textId="2596E090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25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EBA98ED" w14:textId="219E0287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37/64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78977AB" w14:textId="6152FA97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verschiedene</w:t>
                                  </w:r>
                                </w:p>
                              </w:tc>
                            </w:tr>
                            <w:tr w:rsidR="007F1AC5" w14:paraId="0B100B2A" w14:textId="77777777" w:rsidTr="005954EA">
                              <w:tc>
                                <w:tcPr>
                                  <w:tcW w:w="25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FA2188" w14:textId="68C8D060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E55252" w14:textId="18EB236F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19/32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993EDA2" w14:textId="6D2E0C29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verschiedene</w:t>
                                  </w:r>
                                </w:p>
                              </w:tc>
                            </w:tr>
                            <w:tr w:rsidR="007F1AC5" w14:paraId="50ABDDD5" w14:textId="77777777" w:rsidTr="005954EA">
                              <w:tc>
                                <w:tcPr>
                                  <w:tcW w:w="25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D3E3FB3" w14:textId="59CAA956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25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1E69BB" w14:textId="2A8D6104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39/64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CAEB26" w14:textId="067FDC50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verschiedene</w:t>
                                  </w:r>
                                </w:p>
                              </w:tc>
                            </w:tr>
                            <w:tr w:rsidR="007F1AC5" w14:paraId="59CD260C" w14:textId="77777777" w:rsidTr="005954EA">
                              <w:tc>
                                <w:tcPr>
                                  <w:tcW w:w="25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C6A03BA" w14:textId="3FA4BBD7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A1DDE1F" w14:textId="0D572364" w:rsidR="007F1AC5" w:rsidRDefault="005954EA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5/8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6DF264D" w14:textId="77777777" w:rsidR="007F1AC5" w:rsidRDefault="007F1AC5" w:rsidP="007F1A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1AC5" w14:paraId="114094A8" w14:textId="77777777" w:rsidTr="005954EA">
                              <w:tc>
                                <w:tcPr>
                                  <w:tcW w:w="25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E397E8A" w14:textId="39AF5E13" w:rsidR="007F1AC5" w:rsidRDefault="005954EA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25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EB8485A" w14:textId="2431B3D1" w:rsidR="007F1AC5" w:rsidRDefault="005954EA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41/64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EBC84D4" w14:textId="77777777" w:rsidR="007F1AC5" w:rsidRDefault="007F1AC5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1AC5" w14:paraId="21196138" w14:textId="77777777" w:rsidTr="005954EA">
                              <w:tc>
                                <w:tcPr>
                                  <w:tcW w:w="25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593AA20" w14:textId="77777777" w:rsidR="007F1AC5" w:rsidRDefault="007F1AC5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CF27733" w14:textId="77777777" w:rsidR="007F1AC5" w:rsidRDefault="007F1AC5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CD3B6D2" w14:textId="77777777" w:rsidR="007F1AC5" w:rsidRDefault="007F1AC5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1AC5" w14:paraId="67CEB635" w14:textId="77777777" w:rsidTr="005954EA">
                              <w:tc>
                                <w:tcPr>
                                  <w:tcW w:w="25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5B36D65" w14:textId="77777777" w:rsidR="007F1AC5" w:rsidRDefault="007F1AC5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F78A38B" w14:textId="77777777" w:rsidR="007F1AC5" w:rsidRDefault="007F1AC5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26DBE5" w14:textId="77777777" w:rsidR="007F1AC5" w:rsidRDefault="007F1AC5" w:rsidP="005954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123A43" w14:textId="77777777" w:rsidR="007F1AC5" w:rsidRDefault="007F1AC5" w:rsidP="008603D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85A00A3" w14:textId="77777777" w:rsidR="00A15A67" w:rsidRPr="00EB065D" w:rsidRDefault="00A15A67" w:rsidP="008603D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F03B0FA" w14:textId="77777777" w:rsidR="00431EBB" w:rsidRPr="00311BBC" w:rsidRDefault="00431EBB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</w:p>
                          <w:p w14:paraId="4BA96B85" w14:textId="77777777" w:rsidR="00431EBB" w:rsidRPr="00311BBC" w:rsidRDefault="00431EBB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</w:p>
                          <w:p w14:paraId="3D8E9B2B" w14:textId="77777777" w:rsidR="00431EBB" w:rsidRPr="00311BBC" w:rsidRDefault="00431EBB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</w:p>
                          <w:p w14:paraId="22E38FE6" w14:textId="77777777" w:rsidR="00431EBB" w:rsidRPr="00311BBC" w:rsidRDefault="00431EBB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</w:p>
                          <w:p w14:paraId="0F1424C7" w14:textId="77777777" w:rsidR="00431EBB" w:rsidRPr="00311BBC" w:rsidRDefault="00431EBB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12D39EF1" w14:textId="77777777" w:rsidR="007D4A4C" w:rsidRPr="00311BBC" w:rsidRDefault="007D4A4C" w:rsidP="00A7174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1AC0A" id="Text Box 6" o:spid="_x0000_s1030" type="#_x0000_t202" style="position:absolute;margin-left:174.9pt;margin-top:0;width:396pt;height:591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70BD48E2" w14:textId="1728B1B4" w:rsidR="008603D0" w:rsidRPr="00EB065D" w:rsidRDefault="00A14582" w:rsidP="008603D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B065D">
                        <w:rPr>
                          <w:b/>
                          <w:bCs/>
                          <w:sz w:val="24"/>
                          <w:szCs w:val="24"/>
                        </w:rPr>
                        <w:t>Grips oder Fingereinsätze</w:t>
                      </w:r>
                    </w:p>
                    <w:p w14:paraId="28A1F812" w14:textId="67F2F1CA" w:rsidR="008603D0" w:rsidRPr="008603D0" w:rsidRDefault="00A14582" w:rsidP="008603D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Schaffen ein angenehmes Gefühl bei der Ballabgabe.</w:t>
                      </w:r>
                    </w:p>
                    <w:p w14:paraId="68B688A7" w14:textId="36C18C17" w:rsidR="008603D0" w:rsidRPr="008603D0" w:rsidRDefault="00A14582" w:rsidP="008603D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Sie sind mit Steg oder ohne auf der anderen Seite.</w:t>
                      </w:r>
                    </w:p>
                    <w:p w14:paraId="3DA55EC3" w14:textId="2DF3BF9B" w:rsidR="008603D0" w:rsidRDefault="00A14582" w:rsidP="008603D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Die Seite mit Steg vermittelt ein besseres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Loftgefühl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C312E7E" w14:textId="3BE292B4" w:rsidR="00DA6837" w:rsidRPr="008603D0" w:rsidRDefault="00A14582" w:rsidP="008603D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Alle Grips sind in verschiedenen Farben und Größen erhältlich.</w:t>
                      </w:r>
                    </w:p>
                    <w:p w14:paraId="55D14E78" w14:textId="561A51C6" w:rsidR="008603D0" w:rsidRPr="00EB065D" w:rsidRDefault="00027763" w:rsidP="008603D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B065D">
                        <w:rPr>
                          <w:b/>
                          <w:bCs/>
                          <w:sz w:val="24"/>
                          <w:szCs w:val="24"/>
                        </w:rPr>
                        <w:t>Welche Größe ist richtig</w:t>
                      </w:r>
                    </w:p>
                    <w:p w14:paraId="59BC425C" w14:textId="52E9931C" w:rsidR="008603D0" w:rsidRDefault="00027763" w:rsidP="008603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Warum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einfach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wenn es schwer viel besser geht? Nein, nun aber ganz im Ernst. Manchmal fragt man sich schon “ was soll das “. Beide Hersteller verwenden unterschiedliche Angaben auf ihren Grips. Die Größe</w:t>
                      </w:r>
                      <w:r w:rsidR="00270FDF">
                        <w:rPr>
                          <w:sz w:val="24"/>
                          <w:szCs w:val="24"/>
                        </w:rPr>
                        <w:t xml:space="preserve">nangabe befindet sich immer an der </w:t>
                      </w:r>
                      <w:proofErr w:type="spellStart"/>
                      <w:r w:rsidR="00270FDF">
                        <w:rPr>
                          <w:sz w:val="24"/>
                          <w:szCs w:val="24"/>
                        </w:rPr>
                        <w:t>Aussenseite</w:t>
                      </w:r>
                      <w:proofErr w:type="spellEnd"/>
                      <w:r w:rsidR="00270FDF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64AAB6D" w14:textId="75A12544" w:rsidR="008603D0" w:rsidRDefault="00EB065D" w:rsidP="008603D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EB065D">
                        <w:rPr>
                          <w:b/>
                          <w:bCs/>
                          <w:sz w:val="24"/>
                          <w:szCs w:val="24"/>
                        </w:rPr>
                        <w:t>VISE Größentabell</w:t>
                      </w:r>
                      <w:r w:rsidR="007F1AC5"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proofErr w:type="gramEnd"/>
                      <w:r w:rsidR="007F1AC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F1AC5" w:rsidRPr="007F1AC5">
                        <w:rPr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7F1AC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Beide Größen stehen auf der Außenseite</w:t>
                      </w:r>
                    </w:p>
                    <w:p w14:paraId="01D99C3C" w14:textId="6E542840" w:rsidR="00A43E3B" w:rsidRDefault="00FC6F9A" w:rsidP="00A43E3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Outside/</w:t>
                      </w:r>
                      <w:r w:rsidR="00A43E3B">
                        <w:rPr>
                          <w:b/>
                          <w:bCs/>
                          <w:sz w:val="24"/>
                          <w:szCs w:val="24"/>
                        </w:rPr>
                        <w:t>Bohrung 31/32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94"/>
                        <w:gridCol w:w="2590"/>
                        <w:gridCol w:w="2592"/>
                      </w:tblGrid>
                      <w:tr w:rsidR="007F1AC5" w14:paraId="0292A15F" w14:textId="77777777" w:rsidTr="005954EA">
                        <w:tc>
                          <w:tcPr>
                            <w:tcW w:w="25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C000"/>
                          </w:tcPr>
                          <w:p w14:paraId="2E171F3F" w14:textId="2DB7958D" w:rsidR="007F1AC5" w:rsidRDefault="007F1AC5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Größenangabe</w:t>
                            </w:r>
                          </w:p>
                        </w:tc>
                        <w:tc>
                          <w:tcPr>
                            <w:tcW w:w="25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C000"/>
                          </w:tcPr>
                          <w:p w14:paraId="48166D35" w14:textId="76854CE4" w:rsidR="007F1AC5" w:rsidRDefault="007F1AC5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Entspricht der Größe </w:t>
                            </w: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C000"/>
                          </w:tcPr>
                          <w:p w14:paraId="1F68625F" w14:textId="5FD33578" w:rsidR="007F1AC5" w:rsidRDefault="007F1AC5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Farbe</w:t>
                            </w:r>
                            <w:r w:rsidR="003526B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</w:tr>
                      <w:tr w:rsidR="007F1AC5" w14:paraId="3D14B4AC" w14:textId="77777777" w:rsidTr="005954EA">
                        <w:tc>
                          <w:tcPr>
                            <w:tcW w:w="25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E45583B" w14:textId="39ACC24F" w:rsidR="007F1AC5" w:rsidRDefault="003526BC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-0,5</w:t>
                            </w:r>
                          </w:p>
                        </w:tc>
                        <w:tc>
                          <w:tcPr>
                            <w:tcW w:w="25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556BB68" w14:textId="2A903F44" w:rsidR="007F1AC5" w:rsidRDefault="003526BC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35/64</w:t>
                            </w: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606BCE" w14:textId="65B846EF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verschiedene</w:t>
                            </w:r>
                          </w:p>
                        </w:tc>
                      </w:tr>
                      <w:tr w:rsidR="007F1AC5" w14:paraId="5708F224" w14:textId="77777777" w:rsidTr="005954EA">
                        <w:tc>
                          <w:tcPr>
                            <w:tcW w:w="25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E64079E" w14:textId="243CCBF8" w:rsidR="007F1AC5" w:rsidRDefault="003526BC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25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E853022" w14:textId="04EF11B5" w:rsidR="007F1AC5" w:rsidRDefault="003526BC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17/32</w:t>
                            </w: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6946C3C" w14:textId="60968E6B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verschiedene</w:t>
                            </w:r>
                          </w:p>
                        </w:tc>
                      </w:tr>
                      <w:tr w:rsidR="007F1AC5" w14:paraId="235C6257" w14:textId="77777777" w:rsidTr="005954EA">
                        <w:tc>
                          <w:tcPr>
                            <w:tcW w:w="25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9966DFE" w14:textId="14A85C0B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B066E49" w14:textId="61E7F3FE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9/16</w:t>
                            </w: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C1BC2B" w14:textId="2F2367DA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verschiedene</w:t>
                            </w:r>
                          </w:p>
                        </w:tc>
                      </w:tr>
                      <w:tr w:rsidR="007F1AC5" w14:paraId="5FC09E1B" w14:textId="77777777" w:rsidTr="005954EA">
                        <w:tc>
                          <w:tcPr>
                            <w:tcW w:w="25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23F3AAB" w14:textId="2596E090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25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EBA98ED" w14:textId="219E0287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37/64</w:t>
                            </w: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78977AB" w14:textId="6152FA97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verschiedene</w:t>
                            </w:r>
                          </w:p>
                        </w:tc>
                      </w:tr>
                      <w:tr w:rsidR="007F1AC5" w14:paraId="0B100B2A" w14:textId="77777777" w:rsidTr="005954EA">
                        <w:tc>
                          <w:tcPr>
                            <w:tcW w:w="25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FA2188" w14:textId="68C8D060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5E55252" w14:textId="18EB236F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19/32</w:t>
                            </w: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993EDA2" w14:textId="6D2E0C29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verschiedene</w:t>
                            </w:r>
                          </w:p>
                        </w:tc>
                      </w:tr>
                      <w:tr w:rsidR="007F1AC5" w14:paraId="50ABDDD5" w14:textId="77777777" w:rsidTr="005954EA">
                        <w:tc>
                          <w:tcPr>
                            <w:tcW w:w="25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D3E3FB3" w14:textId="59CAA956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25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81E69BB" w14:textId="2A8D6104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39/64</w:t>
                            </w: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1CAEB26" w14:textId="067FDC50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verschiedene</w:t>
                            </w:r>
                          </w:p>
                        </w:tc>
                      </w:tr>
                      <w:tr w:rsidR="007F1AC5" w14:paraId="59CD260C" w14:textId="77777777" w:rsidTr="005954EA">
                        <w:tc>
                          <w:tcPr>
                            <w:tcW w:w="25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C6A03BA" w14:textId="3FA4BBD7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A1DDE1F" w14:textId="0D572364" w:rsidR="007F1AC5" w:rsidRDefault="005954EA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5/8</w:t>
                            </w: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6DF264D" w14:textId="77777777" w:rsidR="007F1AC5" w:rsidRDefault="007F1AC5" w:rsidP="007F1A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1AC5" w14:paraId="114094A8" w14:textId="77777777" w:rsidTr="005954EA">
                        <w:tc>
                          <w:tcPr>
                            <w:tcW w:w="25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E397E8A" w14:textId="39AF5E13" w:rsidR="007F1AC5" w:rsidRDefault="005954EA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25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EB8485A" w14:textId="2431B3D1" w:rsidR="007F1AC5" w:rsidRDefault="005954EA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41/64</w:t>
                            </w: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EBC84D4" w14:textId="77777777" w:rsidR="007F1AC5" w:rsidRDefault="007F1AC5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1AC5" w14:paraId="21196138" w14:textId="77777777" w:rsidTr="005954EA">
                        <w:tc>
                          <w:tcPr>
                            <w:tcW w:w="25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593AA20" w14:textId="77777777" w:rsidR="007F1AC5" w:rsidRDefault="007F1AC5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CF27733" w14:textId="77777777" w:rsidR="007F1AC5" w:rsidRDefault="007F1AC5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CD3B6D2" w14:textId="77777777" w:rsidR="007F1AC5" w:rsidRDefault="007F1AC5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1AC5" w14:paraId="67CEB635" w14:textId="77777777" w:rsidTr="005954EA">
                        <w:tc>
                          <w:tcPr>
                            <w:tcW w:w="25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5B36D65" w14:textId="77777777" w:rsidR="007F1AC5" w:rsidRDefault="007F1AC5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F78A38B" w14:textId="77777777" w:rsidR="007F1AC5" w:rsidRDefault="007F1AC5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226DBE5" w14:textId="77777777" w:rsidR="007F1AC5" w:rsidRDefault="007F1AC5" w:rsidP="005954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B123A43" w14:textId="77777777" w:rsidR="007F1AC5" w:rsidRDefault="007F1AC5" w:rsidP="008603D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85A00A3" w14:textId="77777777" w:rsidR="00A15A67" w:rsidRPr="00EB065D" w:rsidRDefault="00A15A67" w:rsidP="008603D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F03B0FA" w14:textId="77777777" w:rsidR="00431EBB" w:rsidRPr="00311BBC" w:rsidRDefault="00431EBB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</w:p>
                    <w:p w14:paraId="4BA96B85" w14:textId="77777777" w:rsidR="00431EBB" w:rsidRPr="00311BBC" w:rsidRDefault="00431EBB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</w:p>
                    <w:p w14:paraId="3D8E9B2B" w14:textId="77777777" w:rsidR="00431EBB" w:rsidRPr="00311BBC" w:rsidRDefault="00431EBB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</w:p>
                    <w:p w14:paraId="22E38FE6" w14:textId="77777777" w:rsidR="00431EBB" w:rsidRPr="00311BBC" w:rsidRDefault="00431EBB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</w:p>
                    <w:p w14:paraId="0F1424C7" w14:textId="77777777" w:rsidR="00431EBB" w:rsidRPr="00311BBC" w:rsidRDefault="00431EBB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lang w:val="en-US"/>
                        </w:rPr>
                      </w:pPr>
                    </w:p>
                    <w:p w14:paraId="12D39EF1" w14:textId="77777777" w:rsidR="007D4A4C" w:rsidRPr="00311BBC" w:rsidRDefault="007D4A4C" w:rsidP="00A7174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6360C28A" w14:textId="77777777" w:rsidR="006A3CF5" w:rsidRPr="006A3CF5" w:rsidRDefault="006A3CF5" w:rsidP="006A3CF5">
      <w:pPr>
        <w:jc w:val="center"/>
      </w:pPr>
      <w:r w:rsidRPr="006A3CF5">
        <w:t>http://www.bowling-sport-kiel.de/</w:t>
      </w:r>
    </w:p>
    <w:p w14:paraId="12141887" w14:textId="77777777" w:rsidR="00A71743" w:rsidRPr="00A71743" w:rsidRDefault="00A71743" w:rsidP="00A71743"/>
    <w:p w14:paraId="27FDB834" w14:textId="77777777" w:rsidR="00A71743" w:rsidRPr="00A71743" w:rsidRDefault="00A71743" w:rsidP="00A71743"/>
    <w:p w14:paraId="4B906F78" w14:textId="77777777" w:rsidR="00A71743" w:rsidRDefault="00A71743" w:rsidP="00A71743"/>
    <w:p w14:paraId="7F111A7E" w14:textId="77777777" w:rsidR="00A71743" w:rsidRDefault="00A71743" w:rsidP="00A71743"/>
    <w:p w14:paraId="4E32540D" w14:textId="77777777" w:rsidR="00A71743" w:rsidRPr="002F1C98" w:rsidRDefault="00A71743" w:rsidP="00A71743">
      <w:pPr>
        <w:pStyle w:val="Textkrper"/>
        <w:spacing w:before="123" w:line="254" w:lineRule="auto"/>
        <w:ind w:right="40" w:hanging="5"/>
        <w:jc w:val="both"/>
      </w:pPr>
      <w:r>
        <w:tab/>
        <w:t xml:space="preserve">                                   </w:t>
      </w:r>
    </w:p>
    <w:p w14:paraId="7BCF4F5C" w14:textId="77777777" w:rsidR="001F2E99" w:rsidRDefault="001F2E99" w:rsidP="00A71743">
      <w:pPr>
        <w:tabs>
          <w:tab w:val="left" w:pos="3525"/>
        </w:tabs>
      </w:pPr>
    </w:p>
    <w:p w14:paraId="5B24780D" w14:textId="77777777" w:rsidR="001F2E99" w:rsidRDefault="001F2E99" w:rsidP="00A71743">
      <w:pPr>
        <w:tabs>
          <w:tab w:val="left" w:pos="3525"/>
        </w:tabs>
      </w:pPr>
    </w:p>
    <w:p w14:paraId="211E7FD6" w14:textId="77777777" w:rsidR="001F2E99" w:rsidRDefault="001F2E99" w:rsidP="00A71743">
      <w:pPr>
        <w:tabs>
          <w:tab w:val="left" w:pos="3525"/>
        </w:tabs>
      </w:pPr>
    </w:p>
    <w:p w14:paraId="2A1B0AE9" w14:textId="37248495" w:rsidR="00A71743" w:rsidRPr="00A71743" w:rsidRDefault="00270FDF" w:rsidP="00A71743">
      <w:pPr>
        <w:tabs>
          <w:tab w:val="left" w:pos="3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1C849" wp14:editId="7A695D12">
                <wp:simplePos x="0" y="0"/>
                <wp:positionH relativeFrom="column">
                  <wp:posOffset>1918970</wp:posOffset>
                </wp:positionH>
                <wp:positionV relativeFrom="paragraph">
                  <wp:posOffset>4301490</wp:posOffset>
                </wp:positionV>
                <wp:extent cx="914400" cy="914400"/>
                <wp:effectExtent l="0" t="0" r="0" b="1270"/>
                <wp:wrapNone/>
                <wp:docPr id="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44402" w14:textId="77777777" w:rsidR="003B08C8" w:rsidRPr="001F2E99" w:rsidRDefault="003B08C8" w:rsidP="001F2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1C849" id="Text Box 75" o:spid="_x0000_s1031" type="#_x0000_t202" style="position:absolute;margin-left:151.1pt;margin-top:338.7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" filled="f" stroked="f">
                <v:textbox>
                  <w:txbxContent>
                    <w:p w14:paraId="22744402" w14:textId="77777777" w:rsidR="003B08C8" w:rsidRPr="001F2E99" w:rsidRDefault="003B08C8" w:rsidP="001F2E99"/>
                  </w:txbxContent>
                </v:textbox>
              </v:shape>
            </w:pict>
          </mc:Fallback>
        </mc:AlternateContent>
      </w:r>
    </w:p>
    <w:sectPr w:rsidR="00A71743" w:rsidRPr="00A71743" w:rsidSect="00EB30B4">
      <w:pgSz w:w="11907" w:h="16839"/>
      <w:pgMar w:top="864" w:right="878" w:bottom="864" w:left="87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70B0" w14:textId="77777777" w:rsidR="00634C96" w:rsidRDefault="00634C96" w:rsidP="00050769">
      <w:pPr>
        <w:spacing w:after="0" w:line="240" w:lineRule="auto"/>
      </w:pPr>
      <w:r>
        <w:separator/>
      </w:r>
    </w:p>
  </w:endnote>
  <w:endnote w:type="continuationSeparator" w:id="0">
    <w:p w14:paraId="5C6109AF" w14:textId="77777777" w:rsidR="00634C96" w:rsidRDefault="00634C96" w:rsidP="0005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6F4B" w14:textId="77777777" w:rsidR="00634C96" w:rsidRDefault="00634C96" w:rsidP="00050769">
      <w:pPr>
        <w:spacing w:after="0" w:line="240" w:lineRule="auto"/>
      </w:pPr>
      <w:r>
        <w:separator/>
      </w:r>
    </w:p>
  </w:footnote>
  <w:footnote w:type="continuationSeparator" w:id="0">
    <w:p w14:paraId="7EEC551D" w14:textId="77777777" w:rsidR="00634C96" w:rsidRDefault="00634C96" w:rsidP="0005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228C"/>
    <w:multiLevelType w:val="hybridMultilevel"/>
    <w:tmpl w:val="9FCE5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A1554"/>
    <w:multiLevelType w:val="hybridMultilevel"/>
    <w:tmpl w:val="6914C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240600">
    <w:abstractNumId w:val="0"/>
  </w:num>
  <w:num w:numId="2" w16cid:durableId="197329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43"/>
    <w:rsid w:val="00027763"/>
    <w:rsid w:val="00050769"/>
    <w:rsid w:val="000957A4"/>
    <w:rsid w:val="000E4431"/>
    <w:rsid w:val="00132CB0"/>
    <w:rsid w:val="00186520"/>
    <w:rsid w:val="001F2E99"/>
    <w:rsid w:val="002106E5"/>
    <w:rsid w:val="00270FDF"/>
    <w:rsid w:val="002E4AE1"/>
    <w:rsid w:val="00311BBC"/>
    <w:rsid w:val="003526BC"/>
    <w:rsid w:val="003B08C8"/>
    <w:rsid w:val="003B168C"/>
    <w:rsid w:val="0041161D"/>
    <w:rsid w:val="00431EBB"/>
    <w:rsid w:val="004D0AC5"/>
    <w:rsid w:val="004E2518"/>
    <w:rsid w:val="004E6447"/>
    <w:rsid w:val="004F4AE7"/>
    <w:rsid w:val="005436A7"/>
    <w:rsid w:val="00543B36"/>
    <w:rsid w:val="005954EA"/>
    <w:rsid w:val="005D6DB9"/>
    <w:rsid w:val="00625CA7"/>
    <w:rsid w:val="00634C96"/>
    <w:rsid w:val="0064673F"/>
    <w:rsid w:val="006A3CF5"/>
    <w:rsid w:val="006B79A2"/>
    <w:rsid w:val="006E6EF0"/>
    <w:rsid w:val="007A6FB9"/>
    <w:rsid w:val="007D4A4C"/>
    <w:rsid w:val="007F1AC5"/>
    <w:rsid w:val="008603D0"/>
    <w:rsid w:val="00926775"/>
    <w:rsid w:val="00990902"/>
    <w:rsid w:val="009C0078"/>
    <w:rsid w:val="00A12A28"/>
    <w:rsid w:val="00A14582"/>
    <w:rsid w:val="00A15A67"/>
    <w:rsid w:val="00A43E3B"/>
    <w:rsid w:val="00A71743"/>
    <w:rsid w:val="00B65280"/>
    <w:rsid w:val="00B83C29"/>
    <w:rsid w:val="00BE4362"/>
    <w:rsid w:val="00C46565"/>
    <w:rsid w:val="00C627A3"/>
    <w:rsid w:val="00CC7DF1"/>
    <w:rsid w:val="00D7042A"/>
    <w:rsid w:val="00DA6837"/>
    <w:rsid w:val="00E43108"/>
    <w:rsid w:val="00E91071"/>
    <w:rsid w:val="00EA7229"/>
    <w:rsid w:val="00EB065D"/>
    <w:rsid w:val="00EB30B4"/>
    <w:rsid w:val="00F1060E"/>
    <w:rsid w:val="00F23016"/>
    <w:rsid w:val="00FC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c0,#f90,#669"/>
    </o:shapedefaults>
    <o:shapelayout v:ext="edit">
      <o:idmap v:ext="edit" data="2"/>
    </o:shapelayout>
  </w:shapeDefaults>
  <w:decimalSymbol w:val=","/>
  <w:listSeparator w:val=";"/>
  <w14:docId w14:val="728E6A19"/>
  <w15:docId w15:val="{6A14D322-B0B2-4700-9A16-AD4C43A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A4C"/>
    <w:pPr>
      <w:spacing w:after="180" w:line="268" w:lineRule="auto"/>
    </w:pPr>
    <w:rPr>
      <w:color w:val="000000"/>
      <w:kern w:val="28"/>
    </w:rPr>
  </w:style>
  <w:style w:type="paragraph" w:styleId="berschrift1">
    <w:name w:val="heading 1"/>
    <w:basedOn w:val="Standard"/>
    <w:next w:val="Standard"/>
    <w:qFormat/>
    <w:rsid w:val="007D4A4C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berschrift2">
    <w:name w:val="heading 2"/>
    <w:next w:val="Standard"/>
    <w:qFormat/>
    <w:rsid w:val="007D4A4C"/>
    <w:pPr>
      <w:jc w:val="center"/>
      <w:outlineLvl w:val="1"/>
    </w:pPr>
    <w:rPr>
      <w:b/>
      <w:bCs/>
      <w:kern w:val="28"/>
      <w:sz w:val="36"/>
      <w:szCs w:val="36"/>
    </w:rPr>
  </w:style>
  <w:style w:type="paragraph" w:styleId="berschrift3">
    <w:name w:val="heading 3"/>
    <w:next w:val="Standard"/>
    <w:qFormat/>
    <w:rsid w:val="007D4A4C"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sid w:val="007D4A4C"/>
    <w:rPr>
      <w:color w:val="auto"/>
      <w:sz w:val="24"/>
      <w:szCs w:val="24"/>
    </w:rPr>
  </w:style>
  <w:style w:type="paragraph" w:customStyle="1" w:styleId="Adresse1">
    <w:name w:val="Adresse 1"/>
    <w:basedOn w:val="Standard"/>
    <w:next w:val="Standard"/>
    <w:rsid w:val="007D4A4C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de-DE"/>
    </w:rPr>
  </w:style>
  <w:style w:type="paragraph" w:customStyle="1" w:styleId="Slogan">
    <w:name w:val="Slogan"/>
    <w:basedOn w:val="Standard"/>
    <w:rsid w:val="007D4A4C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de-DE"/>
    </w:rPr>
  </w:style>
  <w:style w:type="paragraph" w:customStyle="1" w:styleId="Adresse">
    <w:name w:val="Adresse"/>
    <w:basedOn w:val="Standard"/>
    <w:rsid w:val="007D4A4C"/>
    <w:pPr>
      <w:spacing w:after="0"/>
      <w:jc w:val="center"/>
    </w:pPr>
    <w:rPr>
      <w:rFonts w:ascii="Arial" w:hAnsi="Arial" w:cs="Arial"/>
      <w:color w:val="auto"/>
      <w:sz w:val="16"/>
      <w:szCs w:val="16"/>
      <w:lang w:bidi="de-DE"/>
    </w:rPr>
  </w:style>
  <w:style w:type="paragraph" w:customStyle="1" w:styleId="Adresse2">
    <w:name w:val="Adresse 2"/>
    <w:basedOn w:val="Adresse"/>
    <w:rsid w:val="007D4A4C"/>
    <w:pPr>
      <w:spacing w:before="1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016"/>
    <w:rPr>
      <w:rFonts w:ascii="Tahoma" w:hAnsi="Tahoma" w:cs="Tahoma"/>
      <w:color w:val="000000"/>
      <w:kern w:val="28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0769"/>
    <w:rPr>
      <w:color w:val="000000"/>
      <w:kern w:val="28"/>
    </w:rPr>
  </w:style>
  <w:style w:type="paragraph" w:styleId="Fuzeile">
    <w:name w:val="footer"/>
    <w:basedOn w:val="Standard"/>
    <w:link w:val="Fu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0769"/>
    <w:rPr>
      <w:color w:val="000000"/>
      <w:kern w:val="28"/>
    </w:rPr>
  </w:style>
  <w:style w:type="paragraph" w:styleId="Listenabsatz">
    <w:name w:val="List Paragraph"/>
    <w:basedOn w:val="Standard"/>
    <w:uiPriority w:val="34"/>
    <w:qFormat/>
    <w:rsid w:val="0064673F"/>
    <w:pPr>
      <w:ind w:left="720"/>
      <w:contextualSpacing/>
    </w:pPr>
  </w:style>
  <w:style w:type="table" w:styleId="Tabellenraster">
    <w:name w:val="Table Grid"/>
    <w:basedOn w:val="NormaleTabelle"/>
    <w:uiPriority w:val="59"/>
    <w:rsid w:val="00A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5">
    <w:name w:val="Grid Table 1 Light Accent 5"/>
    <w:basedOn w:val="NormaleTabelle"/>
    <w:uiPriority w:val="46"/>
    <w:rsid w:val="00A15A6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A15A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nd%20Two\AppData\Roaming\Microsoft\Templates\Fly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F0E9-49B7-480A-9FD4-056675D7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Flyer.dot</Template>
  <TotalTime>0</TotalTime>
  <Pages>1</Pages>
  <Words>13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 Two</dc:creator>
  <cp:lastModifiedBy>Rüdiger Probst</cp:lastModifiedBy>
  <cp:revision>5</cp:revision>
  <cp:lastPrinted>2017-05-10T06:39:00Z</cp:lastPrinted>
  <dcterms:created xsi:type="dcterms:W3CDTF">2025-01-22T17:19:00Z</dcterms:created>
  <dcterms:modified xsi:type="dcterms:W3CDTF">2025-01-22T18:27:00Z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TC060874641031</vt:lpwstr>
  </property>
</Properties>
</file>