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30CE" w14:textId="66492B97" w:rsidR="00A71743" w:rsidRDefault="00AF65F2"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5A34052" wp14:editId="13A569DB">
                <wp:simplePos x="0" y="0"/>
                <wp:positionH relativeFrom="page">
                  <wp:posOffset>2592705</wp:posOffset>
                </wp:positionH>
                <wp:positionV relativeFrom="page">
                  <wp:posOffset>577850</wp:posOffset>
                </wp:positionV>
                <wp:extent cx="4620895" cy="1244600"/>
                <wp:effectExtent l="0" t="0" r="8255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089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E2EB01" w14:textId="58EA7A90" w:rsidR="00A71743" w:rsidRDefault="003E560D" w:rsidP="00A717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66CBC08" wp14:editId="62349F04">
                                  <wp:extent cx="2468245" cy="518539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245" cy="518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194662" w14:textId="59C4F741" w:rsidR="00AF65F2" w:rsidRPr="00AF65F2" w:rsidRDefault="00AF65F2" w:rsidP="00A71743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5F2">
                              <w:rPr>
                                <w:b/>
                                <w:color w:val="E5B8B7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Tischendorf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340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4.15pt;margin-top:45.5pt;width:363.85pt;height:9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01E2EB01" w14:textId="58EA7A90" w:rsidR="00A71743" w:rsidRDefault="003E560D" w:rsidP="00A717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66CBC08" wp14:editId="62349F04">
                            <wp:extent cx="2468245" cy="518539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245" cy="518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194662" w14:textId="59C4F741" w:rsidR="00AF65F2" w:rsidRPr="00AF65F2" w:rsidRDefault="00AF65F2" w:rsidP="00A71743">
                      <w:pPr>
                        <w:jc w:val="center"/>
                        <w:rPr>
                          <w:b/>
                          <w:color w:val="E5B8B7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65F2">
                        <w:rPr>
                          <w:b/>
                          <w:color w:val="E5B8B7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Tischendorf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560D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FDF79F0" wp14:editId="66F8907E">
                <wp:simplePos x="0" y="0"/>
                <wp:positionH relativeFrom="page">
                  <wp:posOffset>2051685</wp:posOffset>
                </wp:positionH>
                <wp:positionV relativeFrom="page">
                  <wp:posOffset>667385</wp:posOffset>
                </wp:positionV>
                <wp:extent cx="0" cy="9905365"/>
                <wp:effectExtent l="13335" t="10160" r="15240" b="9525"/>
                <wp:wrapNone/>
                <wp:docPr id="19" name="Line 14" descr="vertikale Li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905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7B9AA" id="Line 14" o:spid="_x0000_s1026" alt="vertikale Linie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61.55pt,52.55pt" to="161.55pt,8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" strokecolor="#99c" strokeweight="1pt">
                <v:shadow color="#ccc"/>
                <w10:wrap anchorx="page" anchory="page"/>
              </v:line>
            </w:pict>
          </mc:Fallback>
        </mc:AlternateContent>
      </w:r>
      <w:r w:rsidR="003E560D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2E74177" wp14:editId="2784EAA9">
                <wp:simplePos x="0" y="0"/>
                <wp:positionH relativeFrom="page">
                  <wp:posOffset>876935</wp:posOffset>
                </wp:positionH>
                <wp:positionV relativeFrom="page">
                  <wp:posOffset>6998970</wp:posOffset>
                </wp:positionV>
                <wp:extent cx="857885" cy="556260"/>
                <wp:effectExtent l="635" t="0" r="0" b="0"/>
                <wp:wrapNone/>
                <wp:docPr id="1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78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D4A305" w14:textId="77777777" w:rsidR="007D4A4C" w:rsidRDefault="007D4A4C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4177" id="Text Box 68" o:spid="_x0000_s1027" type="#_x0000_t202" style="position:absolute;margin-left:69.05pt;margin-top:551.1pt;width:67.55pt;height:43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" filled="f" stroked="f" strokeweight="0" insetpen="t">
                <o:lock v:ext="edit" shapetype="t"/>
                <v:textbox inset="0,0,0,0">
                  <w:txbxContent>
                    <w:p w14:paraId="2BD4A305" w14:textId="77777777" w:rsidR="007D4A4C" w:rsidRDefault="007D4A4C">
                      <w:pPr>
                        <w:jc w:val="center"/>
                        <w:rPr>
                          <w:rFonts w:ascii="Arial" w:hAnsi="Arial" w:cs="Arial"/>
                          <w:color w:val="999999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943B7C" w14:textId="79DC4ECF" w:rsidR="00A71743" w:rsidRDefault="003E560D" w:rsidP="00A7174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4B2DF9">
        <w:rPr>
          <w:b/>
          <w:bCs/>
          <w:sz w:val="32"/>
          <w:szCs w:val="32"/>
        </w:rPr>
        <w:t>Newsletter</w:t>
      </w:r>
      <w:r w:rsidRPr="004B2DF9">
        <w:rPr>
          <w:b/>
          <w:bCs/>
        </w:rPr>
        <w:t xml:space="preserve"> </w:t>
      </w:r>
    </w:p>
    <w:p w14:paraId="0CD6C20A" w14:textId="655B47D9" w:rsidR="00F07AC3" w:rsidRPr="00A6373E" w:rsidRDefault="00A6373E" w:rsidP="00A6373E">
      <w:pPr>
        <w:pStyle w:val="Listenabsatz"/>
        <w:numPr>
          <w:ilvl w:val="0"/>
          <w:numId w:val="3"/>
        </w:numPr>
        <w:rPr>
          <w:b/>
          <w:bCs/>
          <w:sz w:val="32"/>
          <w:szCs w:val="32"/>
        </w:rPr>
      </w:pPr>
      <w:r w:rsidRPr="00A6373E">
        <w:rPr>
          <w:b/>
          <w:bCs/>
          <w:sz w:val="32"/>
          <w:szCs w:val="32"/>
        </w:rPr>
        <w:t>Quartal</w:t>
      </w:r>
    </w:p>
    <w:p w14:paraId="068F65F2" w14:textId="58D96908" w:rsidR="003E560D" w:rsidRPr="004B2DF9" w:rsidRDefault="003E560D" w:rsidP="00A71743">
      <w:pPr>
        <w:rPr>
          <w:b/>
          <w:bCs/>
          <w:sz w:val="32"/>
          <w:szCs w:val="32"/>
        </w:rPr>
      </w:pPr>
      <w:r w:rsidRPr="004B2DF9">
        <w:rPr>
          <w:b/>
          <w:bCs/>
          <w:sz w:val="32"/>
          <w:szCs w:val="32"/>
        </w:rPr>
        <w:t xml:space="preserve">     20</w:t>
      </w:r>
      <w:r w:rsidR="00A6373E">
        <w:rPr>
          <w:b/>
          <w:bCs/>
          <w:sz w:val="32"/>
          <w:szCs w:val="32"/>
        </w:rPr>
        <w:t>26</w:t>
      </w:r>
    </w:p>
    <w:p w14:paraId="7BBAC635" w14:textId="41AA5C18" w:rsidR="00A71743" w:rsidRPr="00A71743" w:rsidRDefault="0033063B" w:rsidP="00A71743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7CC72421" wp14:editId="2A4C85B0">
                <wp:simplePos x="0" y="0"/>
                <wp:positionH relativeFrom="page">
                  <wp:posOffset>2622550</wp:posOffset>
                </wp:positionH>
                <wp:positionV relativeFrom="page">
                  <wp:posOffset>2197100</wp:posOffset>
                </wp:positionV>
                <wp:extent cx="4629150" cy="177800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F883B3" w14:textId="77777777" w:rsidR="006A3CF5" w:rsidRPr="006A3CF5" w:rsidRDefault="006A3CF5" w:rsidP="006A3CF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2421" id="Text Box 4" o:spid="_x0000_s1028" type="#_x0000_t202" style="position:absolute;margin-left:206.5pt;margin-top:173pt;width:364.5pt;height:14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52F883B3" w14:textId="77777777" w:rsidR="006A3CF5" w:rsidRPr="006A3CF5" w:rsidRDefault="006A3CF5" w:rsidP="006A3CF5"/>
                  </w:txbxContent>
                </v:textbox>
                <w10:wrap anchorx="page" anchory="page"/>
              </v:shape>
            </w:pict>
          </mc:Fallback>
        </mc:AlternateContent>
      </w:r>
      <w:r w:rsidR="00AF65F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C20524" wp14:editId="65C09FAC">
                <wp:simplePos x="0" y="0"/>
                <wp:positionH relativeFrom="page">
                  <wp:posOffset>295275</wp:posOffset>
                </wp:positionH>
                <wp:positionV relativeFrom="page">
                  <wp:posOffset>2076450</wp:posOffset>
                </wp:positionV>
                <wp:extent cx="1648460" cy="82550"/>
                <wp:effectExtent l="0" t="0" r="0" b="3175"/>
                <wp:wrapNone/>
                <wp:docPr id="12" name="Group 77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846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13" name="Rectangle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FDA58" id="Group 77" o:spid="_x0000_s1026" alt="Balken" style="position:absolute;margin-left:23.25pt;margin-top:163.5pt;width:129.8pt;height:6.5pt;z-index:251664384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">
                <v:rect id="Rectangle 78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79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80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AF65F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4C3049" wp14:editId="247FB9CD">
                <wp:simplePos x="0" y="0"/>
                <wp:positionH relativeFrom="page">
                  <wp:posOffset>2595880</wp:posOffset>
                </wp:positionH>
                <wp:positionV relativeFrom="page">
                  <wp:posOffset>2070100</wp:posOffset>
                </wp:positionV>
                <wp:extent cx="4626610" cy="82550"/>
                <wp:effectExtent l="1905" t="0" r="635" b="3175"/>
                <wp:wrapNone/>
                <wp:docPr id="8" name="Group 15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9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7AD5A" id="Group 15" o:spid="_x0000_s1026" alt="Balken" style="position:absolute;margin-left:204.4pt;margin-top:163pt;width:364.3pt;height:6.5pt;z-index:25166028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">
                <v:rect id="Rectangle 16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4752C801" w14:textId="150F65A0" w:rsidR="00A71743" w:rsidRPr="00A71743" w:rsidRDefault="002647EA" w:rsidP="00A71743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9E54440" wp14:editId="4556FC73">
                <wp:simplePos x="0" y="0"/>
                <wp:positionH relativeFrom="page">
                  <wp:posOffset>2222500</wp:posOffset>
                </wp:positionH>
                <wp:positionV relativeFrom="page">
                  <wp:posOffset>2406650</wp:posOffset>
                </wp:positionV>
                <wp:extent cx="5029200" cy="77914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2920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9BF8B" w14:textId="3215B60C" w:rsidR="00431EBB" w:rsidRDefault="00247FAF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>Hallo liebe Sportfreunde,</w:t>
                            </w:r>
                          </w:p>
                          <w:p w14:paraId="6EC25A1E" w14:textId="7FA3314A" w:rsidR="00A91B2C" w:rsidRPr="00A91B2C" w:rsidRDefault="00A91B2C" w:rsidP="00A91B2C">
                            <w:pPr>
                              <w:pStyle w:val="Textkrper"/>
                              <w:spacing w:before="123" w:line="254" w:lineRule="auto"/>
                              <w:ind w:right="40"/>
                              <w:jc w:val="both"/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</w:pPr>
                            <w:r w:rsidRPr="00A91B2C"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>1.Vorstand BSV Kiel e.V.</w:t>
                            </w:r>
                          </w:p>
                          <w:p w14:paraId="4A061B63" w14:textId="00A6C7DC" w:rsidR="00431EBB" w:rsidRDefault="00247FAF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Die ersten Wochen im Jahr 2026 standen mehr unter der Rubrik wie geht es weiter mit dem BSV Kiel e.V. Auf de</w:t>
                            </w:r>
                            <w:r w:rsidR="001C34DD">
                              <w:rPr>
                                <w:lang w:val="en-US"/>
                              </w:rPr>
                              <w:t>n Webseite vom BSV Kiel e.V. und der Bowlingseite unserer Sparte war es bereits im Vorfeld von der Vorsitzenden Frau Britta Brandt kommuniziert worden.</w:t>
                            </w:r>
                            <w:r w:rsidR="00A91B2C">
                              <w:rPr>
                                <w:lang w:val="en-US"/>
                              </w:rPr>
                              <w:t xml:space="preserve"> Das Schreiben enthielt die Einladung zu einem außergewöhnlichen Verbandstag am 28.02.2026 und richtete sich an alle Mitglieder.</w:t>
                            </w:r>
                          </w:p>
                          <w:p w14:paraId="5021A7F0" w14:textId="0A1727AD" w:rsidR="00C403D8" w:rsidRDefault="00C403D8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Ich selbst habe an diesem Verbandstag teilgenommen. Die Teilnehmerzahl war überschaubar und bis auf wenige Ausnahmen waren nur Leiter der Sparten und einzelner Bsg</w:t>
                            </w:r>
                            <w:r w:rsidR="00DC41D1">
                              <w:rPr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DC41D1">
                              <w:rPr>
                                <w:lang w:val="en-US"/>
                              </w:rPr>
                              <w:t xml:space="preserve"> vor Ort. Das Interesse von anderen aktiven Mitgliedern war sehr gering. Mehr Engagement </w:t>
                            </w:r>
                            <w:r w:rsidR="00DC41D1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wäre in der Situation sehr sinnvoll gewesen.</w:t>
                            </w:r>
                            <w:r w:rsidR="00D97628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 xml:space="preserve"> Stimmberechtigt waren die Leiter der Betrieb</w:t>
                            </w:r>
                            <w:r w:rsidR="00F27EFE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s</w:t>
                            </w:r>
                            <w:r w:rsidR="00D97628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sportgemeinscha</w:t>
                            </w:r>
                            <w:r w:rsidR="00F27EFE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f</w:t>
                            </w:r>
                            <w:r w:rsidR="00D97628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ten.</w:t>
                            </w:r>
                          </w:p>
                          <w:p w14:paraId="47814C65" w14:textId="629268B3" w:rsidR="00D97628" w:rsidRDefault="00D97628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Im Bürgerlichen Gesetzbuch (BGB) ist im § 26 auf die Notwendigkeit eines Vorstandes hingewiesen.</w:t>
                            </w:r>
                          </w:p>
                          <w:p w14:paraId="59804238" w14:textId="100283C0" w:rsidR="00D97628" w:rsidRPr="00311BBC" w:rsidRDefault="00D97628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Der Vorstand um Frau Brandt ist von der Mitgliederversammlung entlastet worden und anschließend zurückgetreten.</w:t>
                            </w:r>
                            <w:r w:rsidR="00F27EFE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 xml:space="preserve"> Die Wahl eines neuen Vorstands wurde damit erforderlich und gestaltete sich als schwierig.</w:t>
                            </w:r>
                            <w:r w:rsidR="006266DC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 xml:space="preserve"> Der ehemalige Bürgermeister und</w:t>
                            </w:r>
                            <w:r w:rsidR="00ED4A8C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 xml:space="preserve"> Kommunalpolitiker Alexander Ohrt ist zum Vorstand gewählt worden.</w:t>
                            </w:r>
                          </w:p>
                          <w:p w14:paraId="6755755C" w14:textId="70887022" w:rsidR="007D4A4C" w:rsidRDefault="00F27EFE" w:rsidP="00A71743">
                            <w:pPr>
                              <w:rPr>
                                <w:rFonts w:ascii="Arial" w:hAnsi="Arial" w:cs="Arial"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266D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Ein neuer Vorstand ist gewählt und wird </w:t>
                            </w:r>
                            <w:r w:rsidR="006266DC" w:rsidRPr="006266DC">
                              <w:rPr>
                                <w:sz w:val="24"/>
                                <w:szCs w:val="24"/>
                                <w:lang w:val="en-US"/>
                              </w:rPr>
                              <w:t>sich</w:t>
                            </w:r>
                            <w:r w:rsidRPr="006266D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266DC" w:rsidRPr="006266DC">
                              <w:rPr>
                                <w:rFonts w:ascii="Arial" w:hAnsi="Arial" w:cs="Arial"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konstituier</w:t>
                            </w:r>
                            <w:r w:rsidR="006266DC" w:rsidRPr="006266DC">
                              <w:rPr>
                                <w:rFonts w:ascii="Arial" w:hAnsi="Arial" w:cs="Arial"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en.</w:t>
                            </w:r>
                          </w:p>
                          <w:p w14:paraId="71AE52E2" w14:textId="2110B7D5" w:rsidR="006266DC" w:rsidRDefault="006266DC" w:rsidP="00A717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266DC">
                              <w:rPr>
                                <w:rFonts w:ascii="Arial" w:hAnsi="Arial" w:cs="Arial"/>
                                <w:b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Vorstand:</w:t>
                            </w:r>
                          </w:p>
                          <w:p w14:paraId="7302D658" w14:textId="47DFDF29" w:rsidR="006266DC" w:rsidRDefault="006266DC" w:rsidP="006266D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266DC">
                              <w:rPr>
                                <w:sz w:val="24"/>
                                <w:szCs w:val="24"/>
                                <w:lang w:val="en-US"/>
                              </w:rPr>
                              <w:t>Aleander Ohrt</w:t>
                            </w:r>
                            <w:r w:rsidR="00ED4A8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="00ED4A8C">
                              <w:rPr>
                                <w:sz w:val="24"/>
                                <w:szCs w:val="24"/>
                                <w:lang w:val="en-US"/>
                              </w:rPr>
                              <w:t>Sparte Bowling</w:t>
                            </w:r>
                          </w:p>
                          <w:p w14:paraId="4C2497B5" w14:textId="63A07688" w:rsidR="00ED4A8C" w:rsidRPr="00E60356" w:rsidRDefault="00ED4A8C" w:rsidP="00961E1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Karin Amberger      </w:t>
                            </w:r>
                            <w:r w:rsidR="00E60356"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60356"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Sparte Tanz</w:t>
                            </w:r>
                          </w:p>
                          <w:p w14:paraId="79EA9982" w14:textId="6B384AC8" w:rsidR="00ED4A8C" w:rsidRPr="00E60356" w:rsidRDefault="00ED4A8C" w:rsidP="00961E1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Maritta Krenz          </w:t>
                            </w:r>
                            <w:r w:rsidR="00E60356"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Sparte Tanz</w:t>
                            </w:r>
                          </w:p>
                          <w:p w14:paraId="1611EB76" w14:textId="7280FA3D" w:rsidR="00ED4A8C" w:rsidRPr="00E60356" w:rsidRDefault="00ED4A8C" w:rsidP="00961E1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H T Petersen              </w:t>
                            </w:r>
                            <w:r w:rsidR="00E60356"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>Alter Vorstand</w:t>
                            </w:r>
                          </w:p>
                          <w:p w14:paraId="785B009F" w14:textId="4BF5981F" w:rsidR="00ED4A8C" w:rsidRPr="00E60356" w:rsidRDefault="00ED4A8C" w:rsidP="00961E1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Rüdiger Probst         </w:t>
                            </w:r>
                            <w:r w:rsidR="00E60356"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Sparte Bowling</w:t>
                            </w:r>
                          </w:p>
                          <w:p w14:paraId="1DFF19B4" w14:textId="27D9AF89" w:rsidR="00F25B4D" w:rsidRDefault="00F25B4D" w:rsidP="00961E18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Maike Tauch             </w:t>
                            </w:r>
                            <w:r w:rsidR="00E60356"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60356">
                              <w:rPr>
                                <w:sz w:val="24"/>
                                <w:szCs w:val="24"/>
                                <w:lang w:val="en-US"/>
                              </w:rPr>
                              <w:t>Kassenwart und Sparte Bowling</w:t>
                            </w:r>
                          </w:p>
                          <w:p w14:paraId="5F3DAAFE" w14:textId="5FACBB57" w:rsidR="00961E18" w:rsidRDefault="00961E1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Ob die Übernahme der Amtsgeschäfte ohne Schwierigkeiten gelingt, ist sehr zweifelhaft. Frau Brandt wirkte etwas konfus.</w:t>
                            </w:r>
                            <w:r w:rsidR="005E207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Die Frage mit der IT ist auch noch ungeklärt. Habt ihr für die IT Anregungen?</w:t>
                            </w:r>
                          </w:p>
                          <w:p w14:paraId="654FDB17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540BC41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E07C61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434876E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CB97163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07A255B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21A2D66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E706F67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DF8E77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E3716A4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8EB054C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D6959C" w14:textId="77777777" w:rsidR="00E819A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82A8DB2" w14:textId="77777777" w:rsidR="00E819A8" w:rsidRPr="00961E18" w:rsidRDefault="00E819A8" w:rsidP="00961E1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91E70F2" w14:textId="77777777" w:rsidR="00E60356" w:rsidRPr="00E60356" w:rsidRDefault="00E60356" w:rsidP="00E60356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54440" id="Text Box 6" o:spid="_x0000_s1029" type="#_x0000_t202" style="position:absolute;margin-left:175pt;margin-top:189.5pt;width:396pt;height:6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5479BF8B" w14:textId="3215B60C" w:rsidR="00431EBB" w:rsidRDefault="00247FAF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>Hallo liebe Sportfreunde,</w:t>
                      </w:r>
                    </w:p>
                    <w:p w14:paraId="6EC25A1E" w14:textId="7FA3314A" w:rsidR="00A91B2C" w:rsidRPr="00A91B2C" w:rsidRDefault="00A91B2C" w:rsidP="00A91B2C">
                      <w:pPr>
                        <w:pStyle w:val="Textkrper"/>
                        <w:spacing w:before="123" w:line="254" w:lineRule="auto"/>
                        <w:ind w:right="40"/>
                        <w:jc w:val="both"/>
                        <w:rPr>
                          <w:b/>
                          <w:bCs/>
                          <w:w w:val="105"/>
                          <w:lang w:val="en-US"/>
                        </w:rPr>
                      </w:pPr>
                      <w:r w:rsidRPr="00A91B2C">
                        <w:rPr>
                          <w:b/>
                          <w:bCs/>
                          <w:w w:val="105"/>
                          <w:lang w:val="en-US"/>
                        </w:rPr>
                        <w:t>1.Vorstand BSV Kiel e.V.</w:t>
                      </w:r>
                    </w:p>
                    <w:p w14:paraId="4A061B63" w14:textId="00A6C7DC" w:rsidR="00431EBB" w:rsidRDefault="00247FAF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Die ersten Wochen im Jahr 2026 standen mehr unter der Rubrik wie geht es weiter mit dem BSV Kiel e.V. Auf de</w:t>
                      </w:r>
                      <w:r w:rsidR="001C34DD">
                        <w:rPr>
                          <w:lang w:val="en-US"/>
                        </w:rPr>
                        <w:t>n Webseite vom BSV Kiel e.V. und der Bowlingseite unserer Sparte war es bereits im Vorfeld von der Vorsitzenden Frau Britta Brandt kommuniziert worden.</w:t>
                      </w:r>
                      <w:r w:rsidR="00A91B2C">
                        <w:rPr>
                          <w:lang w:val="en-US"/>
                        </w:rPr>
                        <w:t xml:space="preserve"> Das Schreiben enthielt die Einladung zu einem außergewöhnlichen Verbandstag am 28.02.2026 und richtete sich an alle Mitglieder.</w:t>
                      </w:r>
                    </w:p>
                    <w:p w14:paraId="5021A7F0" w14:textId="0A1727AD" w:rsidR="00C403D8" w:rsidRDefault="00C403D8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</w:pPr>
                      <w:r>
                        <w:rPr>
                          <w:lang w:val="en-US"/>
                        </w:rPr>
                        <w:t>Ich selbst habe an diesem Verbandstag teilgenommen. Die Teilnehmerzahl war überschaubar und bis auf wenige Ausnahmen waren nur Leiter der Sparten und einzelner Bsg</w:t>
                      </w:r>
                      <w:r w:rsidR="00DC41D1">
                        <w:rPr>
                          <w:lang w:val="en-US"/>
                        </w:rPr>
                        <w:t>’</w:t>
                      </w:r>
                      <w:r>
                        <w:rPr>
                          <w:lang w:val="en-US"/>
                        </w:rPr>
                        <w:t>n</w:t>
                      </w:r>
                      <w:r w:rsidR="00DC41D1">
                        <w:rPr>
                          <w:lang w:val="en-US"/>
                        </w:rPr>
                        <w:t xml:space="preserve"> vor Ort. Das Interesse von anderen aktiven Mitgliedern war sehr gering. Mehr Engagement </w:t>
                      </w:r>
                      <w:r w:rsidR="00DC41D1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wäre in der Situation sehr sinnvoll gewesen.</w:t>
                      </w:r>
                      <w:r w:rsidR="00D97628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 xml:space="preserve"> Stimmberechtigt waren die Leiter der Betrieb</w:t>
                      </w:r>
                      <w:r w:rsidR="00F27EFE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s</w:t>
                      </w:r>
                      <w:r w:rsidR="00D97628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sportgemeinscha</w:t>
                      </w:r>
                      <w:r w:rsidR="00F27EFE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f</w:t>
                      </w:r>
                      <w:r w:rsidR="00D97628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ten.</w:t>
                      </w:r>
                    </w:p>
                    <w:p w14:paraId="47814C65" w14:textId="629268B3" w:rsidR="00D97628" w:rsidRDefault="00D97628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Im Bürgerlichen Gesetzbuch (BGB) ist im § 26 auf die Notwendigkeit eines Vorstandes hingewiesen.</w:t>
                      </w:r>
                    </w:p>
                    <w:p w14:paraId="59804238" w14:textId="100283C0" w:rsidR="00D97628" w:rsidRPr="00311BBC" w:rsidRDefault="00D97628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Der Vorstand um Frau Brandt ist von der Mitgliederversammlung entlastet worden und anschließend zurückgetreten.</w:t>
                      </w:r>
                      <w:r w:rsidR="00F27EFE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 xml:space="preserve"> Die Wahl eines neuen Vorstands wurde damit erforderlich und gestaltete sich als schwierig.</w:t>
                      </w:r>
                      <w:r w:rsidR="006266DC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 xml:space="preserve"> Der ehemalige Bürgermeister und</w:t>
                      </w:r>
                      <w:r w:rsidR="00ED4A8C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 xml:space="preserve"> Kommunalpolitiker Alexander Ohrt ist zum Vorstand gewählt worden.</w:t>
                      </w:r>
                    </w:p>
                    <w:p w14:paraId="6755755C" w14:textId="70887022" w:rsidR="007D4A4C" w:rsidRDefault="00F27EFE" w:rsidP="00A71743">
                      <w:pPr>
                        <w:rPr>
                          <w:rFonts w:ascii="Arial" w:hAnsi="Arial" w:cs="Arial"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266DC">
                        <w:rPr>
                          <w:sz w:val="24"/>
                          <w:szCs w:val="24"/>
                          <w:lang w:val="en-US"/>
                        </w:rPr>
                        <w:t xml:space="preserve">Ein neuer Vorstand ist gewählt und wird </w:t>
                      </w:r>
                      <w:r w:rsidR="006266DC" w:rsidRPr="006266DC">
                        <w:rPr>
                          <w:sz w:val="24"/>
                          <w:szCs w:val="24"/>
                          <w:lang w:val="en-US"/>
                        </w:rPr>
                        <w:t>sich</w:t>
                      </w:r>
                      <w:r w:rsidRPr="006266D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266DC" w:rsidRPr="006266DC">
                        <w:rPr>
                          <w:rFonts w:ascii="Arial" w:hAnsi="Arial" w:cs="Arial"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konstituier</w:t>
                      </w:r>
                      <w:r w:rsidR="006266DC" w:rsidRPr="006266DC">
                        <w:rPr>
                          <w:rFonts w:ascii="Arial" w:hAnsi="Arial" w:cs="Arial"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en.</w:t>
                      </w:r>
                    </w:p>
                    <w:p w14:paraId="71AE52E2" w14:textId="2110B7D5" w:rsidR="006266DC" w:rsidRDefault="006266DC" w:rsidP="00A71743">
                      <w:pPr>
                        <w:rPr>
                          <w:rFonts w:ascii="Arial" w:hAnsi="Arial" w:cs="Arial"/>
                          <w:b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266DC">
                        <w:rPr>
                          <w:rFonts w:ascii="Arial" w:hAnsi="Arial" w:cs="Arial"/>
                          <w:b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Vorstand:</w:t>
                      </w:r>
                    </w:p>
                    <w:p w14:paraId="7302D658" w14:textId="47DFDF29" w:rsidR="006266DC" w:rsidRDefault="006266DC" w:rsidP="006266D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266DC">
                        <w:rPr>
                          <w:sz w:val="24"/>
                          <w:szCs w:val="24"/>
                          <w:lang w:val="en-US"/>
                        </w:rPr>
                        <w:t>Aleander Ohrt</w:t>
                      </w:r>
                      <w:r w:rsidR="00ED4A8C">
                        <w:rPr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="00E60356">
                        <w:rPr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="00ED4A8C">
                        <w:rPr>
                          <w:sz w:val="24"/>
                          <w:szCs w:val="24"/>
                          <w:lang w:val="en-US"/>
                        </w:rPr>
                        <w:t>Sparte Bowling</w:t>
                      </w:r>
                    </w:p>
                    <w:p w14:paraId="4C2497B5" w14:textId="63A07688" w:rsidR="00ED4A8C" w:rsidRPr="00E60356" w:rsidRDefault="00ED4A8C" w:rsidP="00961E18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Karin Amberger      </w:t>
                      </w:r>
                      <w:r w:rsidR="00E60356"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60356"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 Sparte Tanz</w:t>
                      </w:r>
                    </w:p>
                    <w:p w14:paraId="79EA9982" w14:textId="6B384AC8" w:rsidR="00ED4A8C" w:rsidRPr="00E60356" w:rsidRDefault="00ED4A8C" w:rsidP="00961E18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Maritta Krenz          </w:t>
                      </w:r>
                      <w:r w:rsidR="00E60356"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E6035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Sparte Tanz</w:t>
                      </w:r>
                    </w:p>
                    <w:p w14:paraId="1611EB76" w14:textId="7280FA3D" w:rsidR="00ED4A8C" w:rsidRPr="00E60356" w:rsidRDefault="00ED4A8C" w:rsidP="00961E18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H T Petersen              </w:t>
                      </w:r>
                      <w:r w:rsidR="00E60356"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>Alter Vorstand</w:t>
                      </w:r>
                    </w:p>
                    <w:p w14:paraId="785B009F" w14:textId="4BF5981F" w:rsidR="00ED4A8C" w:rsidRPr="00E60356" w:rsidRDefault="00ED4A8C" w:rsidP="00961E18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Rüdiger Probst         </w:t>
                      </w:r>
                      <w:r w:rsidR="00E60356"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="00E6035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 Sparte Bowling</w:t>
                      </w:r>
                    </w:p>
                    <w:p w14:paraId="1DFF19B4" w14:textId="27D9AF89" w:rsidR="00F25B4D" w:rsidRDefault="00F25B4D" w:rsidP="00961E18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Maike Tauch             </w:t>
                      </w:r>
                      <w:r w:rsidR="00E60356"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60356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E60356">
                        <w:rPr>
                          <w:sz w:val="24"/>
                          <w:szCs w:val="24"/>
                          <w:lang w:val="en-US"/>
                        </w:rPr>
                        <w:t>Kassenwart und Sparte Bowling</w:t>
                      </w:r>
                    </w:p>
                    <w:p w14:paraId="5F3DAAFE" w14:textId="5FACBB57" w:rsidR="00961E18" w:rsidRDefault="00961E1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Ob die Übernahme der Amtsgeschäfte ohne Schwierigkeiten gelingt, ist sehr zweifelhaft. Frau Brandt wirkte etwas konfus.</w:t>
                      </w:r>
                      <w:r w:rsidR="005E2077">
                        <w:rPr>
                          <w:sz w:val="24"/>
                          <w:szCs w:val="24"/>
                          <w:lang w:val="en-US"/>
                        </w:rPr>
                        <w:t xml:space="preserve"> Die Frage mit der IT ist auch noch ungeklärt. Habt ihr für die IT Anregungen?</w:t>
                      </w:r>
                    </w:p>
                    <w:p w14:paraId="654FDB17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540BC41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0E07C61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434876E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CB97163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07A255B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21A2D66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E706F67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5DF8E77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E3716A4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8EB054C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7D6959C" w14:textId="77777777" w:rsidR="00E819A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82A8DB2" w14:textId="77777777" w:rsidR="00E819A8" w:rsidRPr="00961E18" w:rsidRDefault="00E819A8" w:rsidP="00961E1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91E70F2" w14:textId="77777777" w:rsidR="00E60356" w:rsidRPr="00E60356" w:rsidRDefault="00E60356" w:rsidP="00E60356">
                      <w:pPr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CFA5CE" w14:textId="11D78B80" w:rsidR="00A71743" w:rsidRPr="00A71743" w:rsidRDefault="00A71743" w:rsidP="00A71743"/>
    <w:p w14:paraId="3218A8B4" w14:textId="045578BC" w:rsidR="006A3CF5" w:rsidRDefault="006A3CF5" w:rsidP="00A71743"/>
    <w:p w14:paraId="770CC533" w14:textId="572DF122" w:rsidR="00A71743" w:rsidRDefault="00A71743" w:rsidP="00A71743"/>
    <w:p w14:paraId="3FF61E21" w14:textId="77777777" w:rsidR="006A3CF5" w:rsidRDefault="006A3CF5" w:rsidP="00A71743"/>
    <w:p w14:paraId="5FEEA157" w14:textId="6AB2B2C5" w:rsidR="00A71743" w:rsidRPr="00A71743" w:rsidRDefault="00A71743" w:rsidP="00A71743"/>
    <w:p w14:paraId="60B08023" w14:textId="0AC7CF44" w:rsidR="00A71743" w:rsidRPr="00A71743" w:rsidRDefault="00A71743" w:rsidP="00A71743"/>
    <w:p w14:paraId="6E30B061" w14:textId="77777777" w:rsidR="006A3CF5" w:rsidRPr="006A3CF5" w:rsidRDefault="006A3CF5" w:rsidP="006A3CF5">
      <w:pPr>
        <w:jc w:val="center"/>
      </w:pPr>
      <w:r w:rsidRPr="006A3CF5">
        <w:t>http://www.bowling-sport-kiel.de/</w:t>
      </w:r>
    </w:p>
    <w:p w14:paraId="5CEB6821" w14:textId="77777777" w:rsidR="00A71743" w:rsidRPr="00A71743" w:rsidRDefault="00A71743" w:rsidP="00A71743"/>
    <w:p w14:paraId="4E06B399" w14:textId="77777777" w:rsidR="00A71743" w:rsidRPr="00A71743" w:rsidRDefault="00A71743" w:rsidP="00A71743"/>
    <w:p w14:paraId="7224C6DA" w14:textId="77777777" w:rsidR="00A71743" w:rsidRDefault="00A71743" w:rsidP="00A71743"/>
    <w:p w14:paraId="07ED83F9" w14:textId="77777777" w:rsidR="00A71743" w:rsidRDefault="00A71743" w:rsidP="00A71743"/>
    <w:p w14:paraId="3DEC94CA" w14:textId="77777777" w:rsidR="00A71743" w:rsidRPr="002F1C98" w:rsidRDefault="00A71743" w:rsidP="00A71743">
      <w:pPr>
        <w:pStyle w:val="Textkrper"/>
        <w:spacing w:before="123" w:line="254" w:lineRule="auto"/>
        <w:ind w:right="40" w:hanging="5"/>
        <w:jc w:val="both"/>
      </w:pPr>
      <w:r>
        <w:tab/>
        <w:t xml:space="preserve">                                   </w:t>
      </w:r>
    </w:p>
    <w:p w14:paraId="3814DF1A" w14:textId="77777777" w:rsidR="001F2E99" w:rsidRDefault="001F2E99" w:rsidP="00A71743">
      <w:pPr>
        <w:tabs>
          <w:tab w:val="left" w:pos="3525"/>
        </w:tabs>
      </w:pPr>
    </w:p>
    <w:p w14:paraId="13BFBA7F" w14:textId="77777777" w:rsidR="001F2E99" w:rsidRDefault="001F2E99" w:rsidP="00A71743">
      <w:pPr>
        <w:tabs>
          <w:tab w:val="left" w:pos="3525"/>
        </w:tabs>
      </w:pPr>
    </w:p>
    <w:p w14:paraId="3D6249A4" w14:textId="77777777" w:rsidR="001F2E99" w:rsidRDefault="001F2E99" w:rsidP="00A71743">
      <w:pPr>
        <w:tabs>
          <w:tab w:val="left" w:pos="3525"/>
        </w:tabs>
      </w:pPr>
    </w:p>
    <w:p w14:paraId="0046788F" w14:textId="77777777" w:rsidR="00E819A8" w:rsidRDefault="00E819A8" w:rsidP="00A71743">
      <w:pPr>
        <w:tabs>
          <w:tab w:val="left" w:pos="3525"/>
        </w:tabs>
      </w:pPr>
    </w:p>
    <w:p w14:paraId="4B24D57D" w14:textId="77777777" w:rsidR="00E819A8" w:rsidRDefault="00E819A8" w:rsidP="00A71743">
      <w:pPr>
        <w:tabs>
          <w:tab w:val="left" w:pos="3525"/>
        </w:tabs>
      </w:pPr>
    </w:p>
    <w:p w14:paraId="43A2D25C" w14:textId="77777777" w:rsidR="00E819A8" w:rsidRDefault="00E819A8" w:rsidP="00A71743">
      <w:pPr>
        <w:tabs>
          <w:tab w:val="left" w:pos="3525"/>
        </w:tabs>
      </w:pPr>
    </w:p>
    <w:p w14:paraId="0F855F26" w14:textId="77777777" w:rsidR="00E819A8" w:rsidRDefault="00E819A8" w:rsidP="00A71743">
      <w:pPr>
        <w:tabs>
          <w:tab w:val="left" w:pos="3525"/>
        </w:tabs>
      </w:pPr>
    </w:p>
    <w:p w14:paraId="34A19831" w14:textId="77777777" w:rsidR="00E819A8" w:rsidRDefault="00E819A8">
      <w:pPr>
        <w:spacing w:after="0" w:line="240" w:lineRule="auto"/>
      </w:pPr>
      <w:r>
        <w:br w:type="page"/>
      </w:r>
    </w:p>
    <w:p w14:paraId="7EAFF88F" w14:textId="65D81477" w:rsidR="00A71743" w:rsidRPr="00A71743" w:rsidRDefault="0033063B" w:rsidP="00A71743">
      <w:pPr>
        <w:tabs>
          <w:tab w:val="left" w:pos="352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4223A93" wp14:editId="0D50993D">
                <wp:simplePos x="0" y="0"/>
                <wp:positionH relativeFrom="page">
                  <wp:posOffset>157480</wp:posOffset>
                </wp:positionH>
                <wp:positionV relativeFrom="margin">
                  <wp:posOffset>1473200</wp:posOffset>
                </wp:positionV>
                <wp:extent cx="1648460" cy="82550"/>
                <wp:effectExtent l="0" t="0" r="8890" b="0"/>
                <wp:wrapNone/>
                <wp:docPr id="1" name="Group 77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846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3" name="Rectangle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B8AF5" id="Group 77" o:spid="_x0000_s1026" alt="Balken" style="position:absolute;margin-left:12.4pt;margin-top:116pt;width:129.8pt;height:6.5pt;z-index:251666432;mso-position-horizontal-relative:page;mso-position-vertical-relative:margin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">
                <v:rect id="Rectangle 78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79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80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08F62DB5" wp14:editId="2E881966">
                <wp:simplePos x="0" y="0"/>
                <wp:positionH relativeFrom="margin">
                  <wp:align>right</wp:align>
                </wp:positionH>
                <wp:positionV relativeFrom="page">
                  <wp:posOffset>584200</wp:posOffset>
                </wp:positionV>
                <wp:extent cx="4613910" cy="1212850"/>
                <wp:effectExtent l="0" t="0" r="0" b="635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1391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4E5205" w14:textId="77777777" w:rsidR="0033063B" w:rsidRDefault="0033063B" w:rsidP="0033063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6DAB573" wp14:editId="5F6FA790">
                                  <wp:extent cx="2468245" cy="518539"/>
                                  <wp:effectExtent l="0" t="0" r="0" b="0"/>
                                  <wp:docPr id="29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245" cy="518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D63CF" w14:textId="77777777" w:rsidR="0033063B" w:rsidRPr="00AF65F2" w:rsidRDefault="0033063B" w:rsidP="0033063B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5F2">
                              <w:rPr>
                                <w:b/>
                                <w:color w:val="E5B8B7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Tischendorf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62DB5" id="_x0000_s1030" type="#_x0000_t202" style="position:absolute;margin-left:312.1pt;margin-top:46pt;width:363.3pt;height:95.5pt;z-index:25167462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3D4E5205" w14:textId="77777777" w:rsidR="0033063B" w:rsidRDefault="0033063B" w:rsidP="0033063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6DAB573" wp14:editId="5F6FA790">
                            <wp:extent cx="2468245" cy="518539"/>
                            <wp:effectExtent l="0" t="0" r="0" b="0"/>
                            <wp:docPr id="29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245" cy="518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AD63CF" w14:textId="77777777" w:rsidR="0033063B" w:rsidRPr="00AF65F2" w:rsidRDefault="0033063B" w:rsidP="0033063B">
                      <w:pPr>
                        <w:jc w:val="center"/>
                        <w:rPr>
                          <w:b/>
                          <w:color w:val="E5B8B7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65F2">
                        <w:rPr>
                          <w:b/>
                          <w:color w:val="E5B8B7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Tischendorf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B4C21A7" wp14:editId="2B93CA64">
                <wp:simplePos x="0" y="0"/>
                <wp:positionH relativeFrom="margin">
                  <wp:align>right</wp:align>
                </wp:positionH>
                <wp:positionV relativeFrom="margin">
                  <wp:posOffset>1492250</wp:posOffset>
                </wp:positionV>
                <wp:extent cx="4626610" cy="82550"/>
                <wp:effectExtent l="0" t="0" r="2540" b="0"/>
                <wp:wrapNone/>
                <wp:docPr id="21" name="Group 15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22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C9F55" id="Group 15" o:spid="_x0000_s1026" alt="Balken" style="position:absolute;margin-left:313.1pt;margin-top:117.5pt;width:364.3pt;height:6.5pt;z-index:251670528;mso-position-horizontal:right;mso-position-horizontal-relative:margin;mso-position-vertical-relative:margin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">
                <v:rect id="Rectangle 16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6029C1A" wp14:editId="1489A255">
                <wp:simplePos x="0" y="0"/>
                <wp:positionH relativeFrom="page">
                  <wp:posOffset>2222500</wp:posOffset>
                </wp:positionH>
                <wp:positionV relativeFrom="page">
                  <wp:posOffset>2095500</wp:posOffset>
                </wp:positionV>
                <wp:extent cx="5029200" cy="810260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29200" cy="810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E02717" w14:textId="77777777" w:rsidR="0033063B" w:rsidRDefault="0033063B" w:rsidP="00E819A8">
                            <w:pPr>
                              <w:pStyle w:val="Textkrper"/>
                              <w:spacing w:before="123" w:line="254" w:lineRule="auto"/>
                              <w:ind w:right="40"/>
                              <w:jc w:val="both"/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</w:pPr>
                          </w:p>
                          <w:p w14:paraId="5826CD96" w14:textId="12A2BAAD" w:rsidR="00E819A8" w:rsidRDefault="00E819A8" w:rsidP="00E819A8">
                            <w:pPr>
                              <w:pStyle w:val="Textkrper"/>
                              <w:spacing w:before="123" w:line="254" w:lineRule="auto"/>
                              <w:ind w:right="40"/>
                              <w:jc w:val="both"/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>2. BSG Tischendorf</w:t>
                            </w:r>
                          </w:p>
                          <w:p w14:paraId="2B13E863" w14:textId="7E778E98" w:rsidR="002647EA" w:rsidRDefault="002647EA" w:rsidP="00E819A8">
                            <w:pPr>
                              <w:pStyle w:val="Textkrper"/>
                              <w:spacing w:before="123" w:line="254" w:lineRule="auto"/>
                              <w:ind w:right="40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 w:rsidRPr="002647EA">
                              <w:rPr>
                                <w:w w:val="105"/>
                                <w:lang w:val="en-US"/>
                              </w:rPr>
                              <w:t>Bitte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 xml:space="preserve"> überprüft noch einmal ob die Dauerauträge für den Mitgliedsbeitrag geändert sind.</w:t>
                            </w:r>
                          </w:p>
                          <w:p w14:paraId="484F4A80" w14:textId="0CE846A8" w:rsidR="002647EA" w:rsidRPr="002647EA" w:rsidRDefault="002647EA" w:rsidP="00E819A8">
                            <w:pPr>
                              <w:pStyle w:val="Textkrper"/>
                              <w:spacing w:before="123" w:line="254" w:lineRule="auto"/>
                              <w:ind w:right="40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>Die sportliche Situation unsere beiden Mannschaften ist sehr unterschiedlich. Während sich die 1.Mannschaft im Moment auf einem gesicherten Tabellenplatz befindet, ist die 2.Mannschaft im Abstiegskampf angekommen.</w:t>
                            </w:r>
                          </w:p>
                          <w:p w14:paraId="5A89A13A" w14:textId="170568EC" w:rsidR="0033063B" w:rsidRDefault="00776239" w:rsidP="002647EA">
                            <w:pPr>
                              <w:pStyle w:val="Textkrper"/>
                              <w:spacing w:before="123" w:line="254" w:lineRule="auto"/>
                              <w:ind w:right="40"/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</w:pPr>
                            <w:r w:rsidRPr="00776239">
                              <w:rPr>
                                <w:w w:val="105"/>
                                <w:lang w:val="en-US"/>
                              </w:rPr>
                              <w:t xml:space="preserve">Für die 2.Mannschaft </w:t>
                            </w:r>
                            <w:r w:rsidR="003044E1">
                              <w:rPr>
                                <w:w w:val="105"/>
                                <w:lang w:val="en-US"/>
                              </w:rPr>
                              <w:t>sind</w:t>
                            </w:r>
                            <w:r w:rsidRPr="00776239">
                              <w:rPr>
                                <w:w w:val="105"/>
                                <w:lang w:val="en-US"/>
                              </w:rPr>
                              <w:t xml:space="preserve"> d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>ie</w:t>
                            </w:r>
                            <w:r w:rsidRPr="00776239">
                              <w:rPr>
                                <w:w w:val="105"/>
                                <w:lang w:val="en-US"/>
                              </w:rPr>
                              <w:t xml:space="preserve"> Gegner Bowling Stones 1 </w:t>
                            </w:r>
                            <w:r w:rsidRPr="00776239"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 xml:space="preserve">(16.Spieltag) </w:t>
                            </w:r>
                            <w:r w:rsidRPr="00776239">
                              <w:rPr>
                                <w:w w:val="105"/>
                                <w:lang w:val="en-US"/>
                              </w:rPr>
                              <w:t xml:space="preserve">und die Fördesparkasse Kiel 1 </w:t>
                            </w:r>
                            <w:r w:rsidRPr="00776239"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>(17.Spieltag)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Pr="00776239">
                              <w:rPr>
                                <w:w w:val="105"/>
                                <w:lang w:val="en-US"/>
                              </w:rPr>
                              <w:t>wichtige Begegnungen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 xml:space="preserve">. Beide Gegner befinden sich </w:t>
                            </w: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 tabellarisch</w:t>
                            </w: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 xml:space="preserve"> in unmittelbarer Nachbarschaft. </w:t>
                            </w:r>
                            <w:r w:rsidR="003044E1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Ein Sieg gegen beide Gegner würde die Tabellensituation entschärfen. Die Begegnung am 18.Spieltag gegen WSA 1 wäre dann entspannter. Dort könnte dann der Grundstein zum Klassenerhalt gelegt werden.</w:t>
                            </w:r>
                          </w:p>
                          <w:p w14:paraId="4859AFCE" w14:textId="77777777" w:rsidR="003044E1" w:rsidRDefault="003044E1" w:rsidP="002647EA">
                            <w:pPr>
                              <w:pStyle w:val="Textkrper"/>
                              <w:spacing w:before="123" w:line="254" w:lineRule="auto"/>
                              <w:ind w:right="40"/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</w:pPr>
                          </w:p>
                          <w:p w14:paraId="0CB6C05E" w14:textId="4B4FD638" w:rsidR="003044E1" w:rsidRDefault="003044E1" w:rsidP="002647EA">
                            <w:pPr>
                              <w:pStyle w:val="Textkrper"/>
                              <w:spacing w:before="123" w:line="254" w:lineRule="auto"/>
                              <w:ind w:right="40"/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Die 1.Mannschaft konnte ihre Begegnungen in diesem Jahr mit Glück sportlich Positiv gestalten.</w:t>
                            </w:r>
                            <w:r w:rsidR="00EE7EAB"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 xml:space="preserve"> Sporlich konnten Karin Naumann und Jürgen Pophal den Abwärtstrend stoppen und durch individuelle Anpassungen ihre Wurftechnik den Trend umkehren. Trainingsfleiß zahlt sich aus.</w:t>
                            </w:r>
                          </w:p>
                          <w:p w14:paraId="57CE902C" w14:textId="58702B30" w:rsidR="00EE7EAB" w:rsidRDefault="00EE7EAB" w:rsidP="002647EA">
                            <w:pPr>
                              <w:pStyle w:val="Textkrper"/>
                              <w:spacing w:before="123" w:line="254" w:lineRule="auto"/>
                              <w:ind w:right="40"/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Ich wünsche uns allen weiterhin Gut Holz,</w:t>
                            </w:r>
                          </w:p>
                          <w:p w14:paraId="43A38B7E" w14:textId="10897B33" w:rsidR="00EE7EAB" w:rsidRPr="00776239" w:rsidRDefault="00EE7EAB" w:rsidP="002647EA">
                            <w:pPr>
                              <w:pStyle w:val="Textkrper"/>
                              <w:spacing w:before="123" w:line="254" w:lineRule="auto"/>
                              <w:ind w:right="40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 xml:space="preserve">LG </w:t>
                            </w:r>
                            <w:r w:rsidRPr="00EE7EAB">
                              <w:rPr>
                                <w:rFonts w:ascii="French Script MT" w:hAnsi="French Script MT" w:cs="Arial"/>
                                <w:color w:val="474747"/>
                                <w:sz w:val="32"/>
                                <w:szCs w:val="32"/>
                                <w:shd w:val="clear" w:color="auto" w:fill="FFFFFF"/>
                              </w:rPr>
                              <w:t>Rüdiger Probst</w:t>
                            </w:r>
                          </w:p>
                          <w:p w14:paraId="4B04DFEF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50FADAB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586246F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6306959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466FEC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B407C7D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3F49364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8C71DD9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D0E259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D886C56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B110C2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4DCC370" w14:textId="77777777" w:rsidR="00E819A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44254D0" w14:textId="77777777" w:rsidR="00E819A8" w:rsidRPr="00961E18" w:rsidRDefault="00E819A8" w:rsidP="00E819A8">
                            <w:pPr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FBC8116" w14:textId="77777777" w:rsidR="00E819A8" w:rsidRPr="00E60356" w:rsidRDefault="00E819A8" w:rsidP="00E819A8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29C1A" id="_x0000_s1031" type="#_x0000_t202" style="position:absolute;margin-left:175pt;margin-top:165pt;width:396pt;height:638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07E02717" w14:textId="77777777" w:rsidR="0033063B" w:rsidRDefault="0033063B" w:rsidP="00E819A8">
                      <w:pPr>
                        <w:pStyle w:val="Textkrper"/>
                        <w:spacing w:before="123" w:line="254" w:lineRule="auto"/>
                        <w:ind w:right="40"/>
                        <w:jc w:val="both"/>
                        <w:rPr>
                          <w:b/>
                          <w:bCs/>
                          <w:w w:val="105"/>
                          <w:lang w:val="en-US"/>
                        </w:rPr>
                      </w:pPr>
                    </w:p>
                    <w:p w14:paraId="5826CD96" w14:textId="12A2BAAD" w:rsidR="00E819A8" w:rsidRDefault="00E819A8" w:rsidP="00E819A8">
                      <w:pPr>
                        <w:pStyle w:val="Textkrper"/>
                        <w:spacing w:before="123" w:line="254" w:lineRule="auto"/>
                        <w:ind w:right="40"/>
                        <w:jc w:val="both"/>
                        <w:rPr>
                          <w:b/>
                          <w:bCs/>
                          <w:w w:val="105"/>
                          <w:lang w:val="en-US"/>
                        </w:rPr>
                      </w:pPr>
                      <w:r>
                        <w:rPr>
                          <w:b/>
                          <w:bCs/>
                          <w:w w:val="105"/>
                          <w:lang w:val="en-US"/>
                        </w:rPr>
                        <w:t>2. BSG Tischendorf</w:t>
                      </w:r>
                    </w:p>
                    <w:p w14:paraId="2B13E863" w14:textId="7E778E98" w:rsidR="002647EA" w:rsidRDefault="002647EA" w:rsidP="00E819A8">
                      <w:pPr>
                        <w:pStyle w:val="Textkrper"/>
                        <w:spacing w:before="123" w:line="254" w:lineRule="auto"/>
                        <w:ind w:right="40"/>
                        <w:jc w:val="both"/>
                        <w:rPr>
                          <w:w w:val="105"/>
                          <w:lang w:val="en-US"/>
                        </w:rPr>
                      </w:pPr>
                      <w:r w:rsidRPr="002647EA">
                        <w:rPr>
                          <w:w w:val="105"/>
                          <w:lang w:val="en-US"/>
                        </w:rPr>
                        <w:t>Bitte</w:t>
                      </w:r>
                      <w:r>
                        <w:rPr>
                          <w:w w:val="105"/>
                          <w:lang w:val="en-US"/>
                        </w:rPr>
                        <w:t xml:space="preserve"> überprüft noch einmal ob die Dauerauträge für den Mitgliedsbeitrag geändert sind.</w:t>
                      </w:r>
                    </w:p>
                    <w:p w14:paraId="484F4A80" w14:textId="0CE846A8" w:rsidR="002647EA" w:rsidRPr="002647EA" w:rsidRDefault="002647EA" w:rsidP="00E819A8">
                      <w:pPr>
                        <w:pStyle w:val="Textkrper"/>
                        <w:spacing w:before="123" w:line="254" w:lineRule="auto"/>
                        <w:ind w:right="40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>Die sportliche Situation unsere beiden Mannschaften ist sehr unterschiedlich. Während sich die 1.Mannschaft im Moment auf einem gesicherten Tabellenplatz befindet, ist die 2.Mannschaft im Abstiegskampf angekommen.</w:t>
                      </w:r>
                    </w:p>
                    <w:p w14:paraId="5A89A13A" w14:textId="170568EC" w:rsidR="0033063B" w:rsidRDefault="00776239" w:rsidP="002647EA">
                      <w:pPr>
                        <w:pStyle w:val="Textkrper"/>
                        <w:spacing w:before="123" w:line="254" w:lineRule="auto"/>
                        <w:ind w:right="40"/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</w:pPr>
                      <w:r w:rsidRPr="00776239">
                        <w:rPr>
                          <w:w w:val="105"/>
                          <w:lang w:val="en-US"/>
                        </w:rPr>
                        <w:t xml:space="preserve">Für die 2.Mannschaft </w:t>
                      </w:r>
                      <w:r w:rsidR="003044E1">
                        <w:rPr>
                          <w:w w:val="105"/>
                          <w:lang w:val="en-US"/>
                        </w:rPr>
                        <w:t>sind</w:t>
                      </w:r>
                      <w:r w:rsidRPr="00776239">
                        <w:rPr>
                          <w:w w:val="105"/>
                          <w:lang w:val="en-US"/>
                        </w:rPr>
                        <w:t xml:space="preserve"> d</w:t>
                      </w:r>
                      <w:r>
                        <w:rPr>
                          <w:w w:val="105"/>
                          <w:lang w:val="en-US"/>
                        </w:rPr>
                        <w:t>ie</w:t>
                      </w:r>
                      <w:r w:rsidRPr="00776239">
                        <w:rPr>
                          <w:w w:val="105"/>
                          <w:lang w:val="en-US"/>
                        </w:rPr>
                        <w:t xml:space="preserve"> Gegner Bowling Stones 1 </w:t>
                      </w:r>
                      <w:r w:rsidRPr="00776239">
                        <w:rPr>
                          <w:b/>
                          <w:bCs/>
                          <w:w w:val="105"/>
                          <w:lang w:val="en-US"/>
                        </w:rPr>
                        <w:t xml:space="preserve">(16.Spieltag) </w:t>
                      </w:r>
                      <w:r w:rsidRPr="00776239">
                        <w:rPr>
                          <w:w w:val="105"/>
                          <w:lang w:val="en-US"/>
                        </w:rPr>
                        <w:t xml:space="preserve">und die Fördesparkasse Kiel 1 </w:t>
                      </w:r>
                      <w:r w:rsidRPr="00776239">
                        <w:rPr>
                          <w:b/>
                          <w:bCs/>
                          <w:w w:val="105"/>
                          <w:lang w:val="en-US"/>
                        </w:rPr>
                        <w:t>(17.Spieltag)</w:t>
                      </w:r>
                      <w:r>
                        <w:rPr>
                          <w:b/>
                          <w:bCs/>
                          <w:w w:val="105"/>
                          <w:lang w:val="en-US"/>
                        </w:rPr>
                        <w:t xml:space="preserve"> </w:t>
                      </w:r>
                      <w:r w:rsidRPr="00776239">
                        <w:rPr>
                          <w:w w:val="105"/>
                          <w:lang w:val="en-US"/>
                        </w:rPr>
                        <w:t>wichtige Begegnungen</w:t>
                      </w:r>
                      <w:r>
                        <w:rPr>
                          <w:w w:val="105"/>
                          <w:lang w:val="en-US"/>
                        </w:rPr>
                        <w:t xml:space="preserve">. Beide Gegner befinden sich </w:t>
                      </w: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 tabellarisch</w:t>
                      </w: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 xml:space="preserve"> in unmittelbarer Nachbarschaft. </w:t>
                      </w:r>
                      <w:r w:rsidR="003044E1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Ein Sieg gegen beide Gegner würde die Tabellensituation entschärfen. Die Begegnung am 18.Spieltag gegen WSA 1 wäre dann entspannter. Dort könnte dann der Grundstein zum Klassenerhalt gelegt werden.</w:t>
                      </w:r>
                    </w:p>
                    <w:p w14:paraId="4859AFCE" w14:textId="77777777" w:rsidR="003044E1" w:rsidRDefault="003044E1" w:rsidP="002647EA">
                      <w:pPr>
                        <w:pStyle w:val="Textkrper"/>
                        <w:spacing w:before="123" w:line="254" w:lineRule="auto"/>
                        <w:ind w:right="40"/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</w:pPr>
                    </w:p>
                    <w:p w14:paraId="0CB6C05E" w14:textId="4B4FD638" w:rsidR="003044E1" w:rsidRDefault="003044E1" w:rsidP="002647EA">
                      <w:pPr>
                        <w:pStyle w:val="Textkrper"/>
                        <w:spacing w:before="123" w:line="254" w:lineRule="auto"/>
                        <w:ind w:right="40"/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Die 1.Mannschaft konnte ihre Begegnungen in diesem Jahr mit Glück sportlich Positiv gestalten.</w:t>
                      </w:r>
                      <w:r w:rsidR="00EE7EAB"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 xml:space="preserve"> Sporlich konnten Karin Naumann und Jürgen Pophal den Abwärtstrend stoppen und durch individuelle Anpassungen ihre Wurftechnik den Trend umkehren. Trainingsfleiß zahlt sich aus.</w:t>
                      </w:r>
                    </w:p>
                    <w:p w14:paraId="57CE902C" w14:textId="58702B30" w:rsidR="00EE7EAB" w:rsidRDefault="00EE7EAB" w:rsidP="002647EA">
                      <w:pPr>
                        <w:pStyle w:val="Textkrper"/>
                        <w:spacing w:before="123" w:line="254" w:lineRule="auto"/>
                        <w:ind w:right="40"/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Ich wünsche uns allen weiterhin Gut Holz,</w:t>
                      </w:r>
                    </w:p>
                    <w:p w14:paraId="43A38B7E" w14:textId="10897B33" w:rsidR="00EE7EAB" w:rsidRPr="00776239" w:rsidRDefault="00EE7EAB" w:rsidP="002647EA">
                      <w:pPr>
                        <w:pStyle w:val="Textkrper"/>
                        <w:spacing w:before="123" w:line="254" w:lineRule="auto"/>
                        <w:ind w:right="40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 xml:space="preserve">LG </w:t>
                      </w:r>
                      <w:r w:rsidRPr="00EE7EAB">
                        <w:rPr>
                          <w:rFonts w:ascii="French Script MT" w:hAnsi="French Script MT" w:cs="Arial"/>
                          <w:color w:val="474747"/>
                          <w:sz w:val="32"/>
                          <w:szCs w:val="32"/>
                          <w:shd w:val="clear" w:color="auto" w:fill="FFFFFF"/>
                        </w:rPr>
                        <w:t>Rüdiger Probst</w:t>
                      </w:r>
                    </w:p>
                    <w:p w14:paraId="4B04DFEF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50FADAB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586246F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6306959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A466FEC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B407C7D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3F49364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8C71DD9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9D0E259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D886C56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5B110C2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4DCC370" w14:textId="77777777" w:rsidR="00E819A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44254D0" w14:textId="77777777" w:rsidR="00E819A8" w:rsidRPr="00961E18" w:rsidRDefault="00E819A8" w:rsidP="00E819A8">
                      <w:pPr>
                        <w:ind w:left="36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FBC8116" w14:textId="77777777" w:rsidR="00E819A8" w:rsidRPr="00E60356" w:rsidRDefault="00E819A8" w:rsidP="00E819A8">
                      <w:pPr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C626495" wp14:editId="1188CC7D">
                <wp:simplePos x="0" y="0"/>
                <wp:positionH relativeFrom="page">
                  <wp:posOffset>1974850</wp:posOffset>
                </wp:positionH>
                <wp:positionV relativeFrom="margin">
                  <wp:posOffset>-269240</wp:posOffset>
                </wp:positionV>
                <wp:extent cx="12700" cy="10236200"/>
                <wp:effectExtent l="0" t="0" r="25400" b="31750"/>
                <wp:wrapNone/>
                <wp:docPr id="20" name="Line 14" descr="vertikale Li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0236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997D2" id="Line 14" o:spid="_x0000_s1026" alt="vertikale Linie" style="position:absolute;flip:x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" from="155.5pt,-21.2pt" to="156.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" strokecolor="#99c" strokeweight="1pt">
                <v:shadow color="#ccc"/>
                <w10:wrap anchorx="page" anchory="margin"/>
              </v:line>
            </w:pict>
          </mc:Fallback>
        </mc:AlternateContent>
      </w:r>
      <w:r w:rsidR="003E56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81C19" wp14:editId="3D68720A">
                <wp:simplePos x="0" y="0"/>
                <wp:positionH relativeFrom="column">
                  <wp:posOffset>1918970</wp:posOffset>
                </wp:positionH>
                <wp:positionV relativeFrom="paragraph">
                  <wp:posOffset>4301490</wp:posOffset>
                </wp:positionV>
                <wp:extent cx="914400" cy="914400"/>
                <wp:effectExtent l="0" t="0" r="0" b="4445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D1464" w14:textId="77777777" w:rsidR="003B08C8" w:rsidRPr="001F2E99" w:rsidRDefault="003B08C8" w:rsidP="001F2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81C19" id="Text Box 75" o:spid="_x0000_s1032" type="#_x0000_t202" style="position:absolute;margin-left:151.1pt;margin-top:338.7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" filled="f" stroked="f">
                <v:textbox>
                  <w:txbxContent>
                    <w:p w14:paraId="719D1464" w14:textId="77777777" w:rsidR="003B08C8" w:rsidRPr="001F2E99" w:rsidRDefault="003B08C8" w:rsidP="001F2E99"/>
                  </w:txbxContent>
                </v:textbox>
              </v:shape>
            </w:pict>
          </mc:Fallback>
        </mc:AlternateContent>
      </w:r>
    </w:p>
    <w:sectPr w:rsidR="00A71743" w:rsidRPr="00A71743" w:rsidSect="00EB30B4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67AF" w14:textId="77777777" w:rsidR="00DC5A4F" w:rsidRDefault="00DC5A4F" w:rsidP="00050769">
      <w:pPr>
        <w:spacing w:after="0" w:line="240" w:lineRule="auto"/>
      </w:pPr>
      <w:r>
        <w:separator/>
      </w:r>
    </w:p>
  </w:endnote>
  <w:endnote w:type="continuationSeparator" w:id="0">
    <w:p w14:paraId="2C599947" w14:textId="77777777" w:rsidR="00DC5A4F" w:rsidRDefault="00DC5A4F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A1CB" w14:textId="77777777" w:rsidR="00DC5A4F" w:rsidRDefault="00DC5A4F" w:rsidP="00050769">
      <w:pPr>
        <w:spacing w:after="0" w:line="240" w:lineRule="auto"/>
      </w:pPr>
      <w:r>
        <w:separator/>
      </w:r>
    </w:p>
  </w:footnote>
  <w:footnote w:type="continuationSeparator" w:id="0">
    <w:p w14:paraId="7AC5D3B9" w14:textId="77777777" w:rsidR="00DC5A4F" w:rsidRDefault="00DC5A4F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0D10"/>
    <w:multiLevelType w:val="hybridMultilevel"/>
    <w:tmpl w:val="EEC6CB82"/>
    <w:lvl w:ilvl="0" w:tplc="60B43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74747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3A15"/>
    <w:multiLevelType w:val="hybridMultilevel"/>
    <w:tmpl w:val="CC627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39243C"/>
    <w:multiLevelType w:val="hybridMultilevel"/>
    <w:tmpl w:val="0366D128"/>
    <w:lvl w:ilvl="0" w:tplc="12D6F044">
      <w:start w:val="1"/>
      <w:numFmt w:val="decimal"/>
      <w:lvlText w:val="%1."/>
      <w:lvlJc w:val="left"/>
      <w:pPr>
        <w:ind w:left="60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90035"/>
    <w:multiLevelType w:val="hybridMultilevel"/>
    <w:tmpl w:val="ADF0492A"/>
    <w:lvl w:ilvl="0" w:tplc="2AE853D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75" w:hanging="360"/>
      </w:pPr>
    </w:lvl>
    <w:lvl w:ilvl="2" w:tplc="0407001B" w:tentative="1">
      <w:start w:val="1"/>
      <w:numFmt w:val="lowerRoman"/>
      <w:lvlText w:val="%3."/>
      <w:lvlJc w:val="right"/>
      <w:pPr>
        <w:ind w:left="1795" w:hanging="180"/>
      </w:pPr>
    </w:lvl>
    <w:lvl w:ilvl="3" w:tplc="0407000F" w:tentative="1">
      <w:start w:val="1"/>
      <w:numFmt w:val="decimal"/>
      <w:lvlText w:val="%4."/>
      <w:lvlJc w:val="left"/>
      <w:pPr>
        <w:ind w:left="2515" w:hanging="360"/>
      </w:pPr>
    </w:lvl>
    <w:lvl w:ilvl="4" w:tplc="04070019" w:tentative="1">
      <w:start w:val="1"/>
      <w:numFmt w:val="lowerLetter"/>
      <w:lvlText w:val="%5."/>
      <w:lvlJc w:val="left"/>
      <w:pPr>
        <w:ind w:left="3235" w:hanging="360"/>
      </w:pPr>
    </w:lvl>
    <w:lvl w:ilvl="5" w:tplc="0407001B" w:tentative="1">
      <w:start w:val="1"/>
      <w:numFmt w:val="lowerRoman"/>
      <w:lvlText w:val="%6."/>
      <w:lvlJc w:val="right"/>
      <w:pPr>
        <w:ind w:left="3955" w:hanging="180"/>
      </w:pPr>
    </w:lvl>
    <w:lvl w:ilvl="6" w:tplc="0407000F" w:tentative="1">
      <w:start w:val="1"/>
      <w:numFmt w:val="decimal"/>
      <w:lvlText w:val="%7."/>
      <w:lvlJc w:val="left"/>
      <w:pPr>
        <w:ind w:left="4675" w:hanging="360"/>
      </w:pPr>
    </w:lvl>
    <w:lvl w:ilvl="7" w:tplc="04070019" w:tentative="1">
      <w:start w:val="1"/>
      <w:numFmt w:val="lowerLetter"/>
      <w:lvlText w:val="%8."/>
      <w:lvlJc w:val="left"/>
      <w:pPr>
        <w:ind w:left="5395" w:hanging="360"/>
      </w:pPr>
    </w:lvl>
    <w:lvl w:ilvl="8" w:tplc="0407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42755118">
    <w:abstractNumId w:val="1"/>
  </w:num>
  <w:num w:numId="2" w16cid:durableId="39481732">
    <w:abstractNumId w:val="4"/>
  </w:num>
  <w:num w:numId="3" w16cid:durableId="634916410">
    <w:abstractNumId w:val="3"/>
  </w:num>
  <w:num w:numId="4" w16cid:durableId="756901901">
    <w:abstractNumId w:val="5"/>
  </w:num>
  <w:num w:numId="5" w16cid:durableId="821508327">
    <w:abstractNumId w:val="0"/>
  </w:num>
  <w:num w:numId="6" w16cid:durableId="201695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43"/>
    <w:rsid w:val="00025C86"/>
    <w:rsid w:val="00050769"/>
    <w:rsid w:val="000957A4"/>
    <w:rsid w:val="000A79F7"/>
    <w:rsid w:val="000E7870"/>
    <w:rsid w:val="00132CB0"/>
    <w:rsid w:val="00147273"/>
    <w:rsid w:val="00186520"/>
    <w:rsid w:val="001C34DD"/>
    <w:rsid w:val="001F2E99"/>
    <w:rsid w:val="002106E5"/>
    <w:rsid w:val="00247FAF"/>
    <w:rsid w:val="002647EA"/>
    <w:rsid w:val="003044E1"/>
    <w:rsid w:val="00311BBC"/>
    <w:rsid w:val="0033063B"/>
    <w:rsid w:val="003B08C8"/>
    <w:rsid w:val="003B168C"/>
    <w:rsid w:val="003E560D"/>
    <w:rsid w:val="0041161D"/>
    <w:rsid w:val="00431EBB"/>
    <w:rsid w:val="004B2DF9"/>
    <w:rsid w:val="004D0AC5"/>
    <w:rsid w:val="004E2518"/>
    <w:rsid w:val="004E6447"/>
    <w:rsid w:val="004F4AE7"/>
    <w:rsid w:val="00543B36"/>
    <w:rsid w:val="005D6DB9"/>
    <w:rsid w:val="005E2077"/>
    <w:rsid w:val="00625CA7"/>
    <w:rsid w:val="006266DC"/>
    <w:rsid w:val="00643A54"/>
    <w:rsid w:val="0064673F"/>
    <w:rsid w:val="006A3CF5"/>
    <w:rsid w:val="006B79A2"/>
    <w:rsid w:val="006D50AE"/>
    <w:rsid w:val="00776239"/>
    <w:rsid w:val="007A6FB9"/>
    <w:rsid w:val="007D4A4C"/>
    <w:rsid w:val="008603D0"/>
    <w:rsid w:val="008F08BB"/>
    <w:rsid w:val="00926775"/>
    <w:rsid w:val="00961E18"/>
    <w:rsid w:val="00990902"/>
    <w:rsid w:val="009C0078"/>
    <w:rsid w:val="00A12A28"/>
    <w:rsid w:val="00A6373E"/>
    <w:rsid w:val="00A71743"/>
    <w:rsid w:val="00A91B2C"/>
    <w:rsid w:val="00AC091C"/>
    <w:rsid w:val="00AF65F2"/>
    <w:rsid w:val="00B65280"/>
    <w:rsid w:val="00B83C29"/>
    <w:rsid w:val="00BE4362"/>
    <w:rsid w:val="00C403D8"/>
    <w:rsid w:val="00C46565"/>
    <w:rsid w:val="00C627A3"/>
    <w:rsid w:val="00CC7DF1"/>
    <w:rsid w:val="00D44C9F"/>
    <w:rsid w:val="00D97628"/>
    <w:rsid w:val="00DA6837"/>
    <w:rsid w:val="00DA7EE7"/>
    <w:rsid w:val="00DC41D1"/>
    <w:rsid w:val="00DC5A4F"/>
    <w:rsid w:val="00E43108"/>
    <w:rsid w:val="00E60356"/>
    <w:rsid w:val="00E60547"/>
    <w:rsid w:val="00E819A8"/>
    <w:rsid w:val="00E91071"/>
    <w:rsid w:val="00EA7229"/>
    <w:rsid w:val="00EB30B4"/>
    <w:rsid w:val="00ED4A8C"/>
    <w:rsid w:val="00EE1E24"/>
    <w:rsid w:val="00EE7EAB"/>
    <w:rsid w:val="00F07AC3"/>
    <w:rsid w:val="00F1060E"/>
    <w:rsid w:val="00F23016"/>
    <w:rsid w:val="00F23439"/>
    <w:rsid w:val="00F25B4D"/>
    <w:rsid w:val="00F27EFE"/>
    <w:rsid w:val="00FB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0FA064FF"/>
  <w15:docId w15:val="{5BEC672A-99B6-41AE-BF80-0392D918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5C8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C86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19A8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0</TotalTime>
  <Pages>2</Pages>
  <Words>19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Rüdiger Probst</cp:lastModifiedBy>
  <cp:revision>10</cp:revision>
  <cp:lastPrinted>2025-12-22T16:15:00Z</cp:lastPrinted>
  <dcterms:created xsi:type="dcterms:W3CDTF">2025-12-22T15:23:00Z</dcterms:created>
  <dcterms:modified xsi:type="dcterms:W3CDTF">2026-03-02T09:26:00Z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